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708A792" w14:textId="0F546964" w:rsidR="00C61DF2" w:rsidRPr="0023172E" w:rsidRDefault="000E58BD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5672" behindDoc="0" locked="0" layoutInCell="1" allowOverlap="1" wp14:anchorId="42C33421" wp14:editId="41F6DB68">
                <wp:simplePos x="0" y="0"/>
                <wp:positionH relativeFrom="column">
                  <wp:posOffset>2057400</wp:posOffset>
                </wp:positionH>
                <wp:positionV relativeFrom="paragraph">
                  <wp:posOffset>3886200</wp:posOffset>
                </wp:positionV>
                <wp:extent cx="4343400" cy="1828800"/>
                <wp:effectExtent l="0" t="0" r="0" b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4D50" w14:textId="77777777" w:rsidR="00A443C8" w:rsidRDefault="00A443C8" w:rsidP="000043D9">
                            <w:pPr>
                              <w:ind w:left="-142"/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8064F"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</w:rPr>
                              <w:t>P.P.M.S.</w:t>
                            </w:r>
                          </w:p>
                          <w:p w14:paraId="4917F4B1" w14:textId="77777777" w:rsidR="00A443C8" w:rsidRDefault="00A443C8" w:rsidP="000043D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8064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Plan Particulier de Mise en Sûreté</w:t>
                            </w:r>
                          </w:p>
                          <w:p w14:paraId="7CF52476" w14:textId="1B745B16" w:rsidR="00A443C8" w:rsidRDefault="00A443C8" w:rsidP="000043D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Face aux risques majeurs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9" o:spid="_x0000_s1026" type="#_x0000_t202" style="position:absolute;margin-left:162pt;margin-top:306pt;width:342pt;height:2in;z-index:251675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" filled="f" stroked="f">
                <v:textbox>
                  <w:txbxContent>
                    <w:p w14:paraId="7AF94D50" w14:textId="77777777" w:rsidR="006B044D" w:rsidRDefault="006B044D" w:rsidP="000043D9">
                      <w:pPr>
                        <w:ind w:left="-142"/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88064F"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</w:rPr>
                        <w:t>P.P.M.S.</w:t>
                      </w:r>
                    </w:p>
                    <w:p w14:paraId="4917F4B1" w14:textId="77777777" w:rsidR="006B044D" w:rsidRDefault="006B044D" w:rsidP="000043D9">
                      <w:pPr>
                        <w:ind w:left="-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88064F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Plan Particulier de Mise en Sûreté</w:t>
                      </w:r>
                    </w:p>
                    <w:p w14:paraId="7CF52476" w14:textId="1B745B16" w:rsidR="006B044D" w:rsidRDefault="006B044D" w:rsidP="000043D9">
                      <w:pPr>
                        <w:ind w:left="-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Face aux risques majeurs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F20" w:rsidRPr="0023172E">
        <w:rPr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91384" behindDoc="0" locked="0" layoutInCell="1" allowOverlap="1" wp14:anchorId="7EE4C482" wp14:editId="345BD493">
                <wp:simplePos x="0" y="0"/>
                <wp:positionH relativeFrom="page">
                  <wp:posOffset>1038860</wp:posOffset>
                </wp:positionH>
                <wp:positionV relativeFrom="page">
                  <wp:posOffset>3200400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7653" y="6461"/>
                          <a:chExt cx="3600" cy="3600"/>
                        </a:xfrm>
                      </wpg:grpSpPr>
                      <wps:wsp>
                        <wps:cNvPr id="63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4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5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3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4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1.8pt;margin-top:252pt;width:108pt;height:108pt;z-index:251791384;mso-position-horizontal-relative:page;mso-position-vertical-relative:page;mso-width-relative:margin;mso-height-relative:margin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">
                <v:oval id="Oval 31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H8BqxQAA&#10;ANsAAAAPAAAAZHJzL2Rvd25yZXYueG1sRI/NasMwEITvgb6D2EIuoZFrh1DcKCGkBNqDD/m59LZY&#10;W9uNtRKWEttvXxUCOQ4z8w2z2gymFTfqfGNZwes8AUFcWt1wpeB82r+8gfABWWNrmRSM5GGzfpqs&#10;MNe25wPdjqESEcI+RwV1CC6X0pc1GfRz64ij92M7gyHKrpK6wz7CTSvTJFlKgw3HhRod7WoqL8er&#10;UfDVfxSUuctvOi5w70LxXc3IKTV9HrbvIAIN4RG+tz+1gmUG/1/iD5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fwGrFAAAA2wAAAA8AAAAAAAAAAAAAAAAAlwIAAGRycy9k&#10;b3ducmV2LnhtbFBLBQYAAAAABAAEAPUAAACJ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2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9lgewgAA&#10;ANsAAAAPAAAAZHJzL2Rvd25yZXYueG1sRI9Bi8IwFITvgv8hPMGLaKorItUoogjuwcO6e/H2aJ5t&#10;tXkJTbT13xtB2OMwM98wy3VrKvGg2peWFYxHCQjizOqScwV/v/vhHIQPyBory6TgSR7Wq25niam2&#10;Df/Q4xRyESHsU1RQhOBSKX1WkEE/so44ehdbGwxR1rnUNTYRbio5SZKZNFhyXCjQ0bag7Ha6GwXf&#10;ze5IX+52nTynuHfheM4H5JTq99rNAkSgNvyHP+2DVjCbwvtL/AFy9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2WB7CAAAA2w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3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2tYxAAA&#10;ANsAAAAPAAAAZHJzL2Rvd25yZXYueG1sRI9PawIxFMTvBb9DeIKXolm1/mE1SqkI9eCh6sXbY/Pc&#10;Xd28hE1012/fCIUeh5n5DbNct6YSD6p9aVnBcJCAIM6sLjlXcDpu+3MQPiBrrCyTgid5WK86b0tM&#10;tW34hx6HkIsIYZ+igiIEl0rps4IM+oF1xNG72NpgiLLOpa6xiXBTyVGSTKXBkuNCgY6+Cspuh7tR&#10;sGs2exq723X0/MCtC/tz/k5OqV63/VyACNSG//Bf+1srmE3g9SX+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2NrWMQAAADb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4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EyaQwwAA&#10;ANsAAAAPAAAAZHJzL2Rvd25yZXYueG1sRI9Pi8IwFMTvwn6H8Ba8iKb+YZFqFFGE9eDBrhdvj+bZ&#10;VpuX0ERbv/1GWNjjMDO/YZbrztTiSY2vLCsYjxIQxLnVFRcKzj/74RyED8gaa8uk4EUe1quP3hJT&#10;bVs+0TMLhYgQ9ikqKENwqZQ+L8mgH1lHHL2rbQyGKJtC6gbbCDe1nCTJlzRYcVwo0dG2pPyePYyC&#10;Q7s70tTdb5PXDPcuHC/FgJxS/c9uswARqAv/4b/2t1Ywn8L7S/wBc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EyaQwwAAANs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5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+r7kwwAA&#10;ANsAAAAPAAAAZHJzL2Rvd25yZXYueG1sRI9Pi8IwFMTvwn6H8Ba8iKb+QaQaRRRhPXiw7mVvj+Zt&#10;27V5CU209dtvBMHjMDO/YVabztTiTo2vLCsYjxIQxLnVFRcKvi+H4QKED8gaa8uk4EEeNuuP3gpT&#10;bVs+0z0LhYgQ9ikqKENwqZQ+L8mgH1lHHL1f2xgMUTaF1A22EW5qOUmSuTRYcVwo0dGupPya3YyC&#10;Y7s/0dRd/yaPGR5cOP0UA3JK9T+77RJEoC68w6/2l1awmMHzS/w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+r7kwwAAANs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 anchorx="page" anchory="page"/>
              </v:group>
            </w:pict>
          </mc:Fallback>
        </mc:AlternateContent>
      </w:r>
      <w:r w:rsidR="001143CC"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6696" behindDoc="0" locked="0" layoutInCell="1" allowOverlap="1" wp14:anchorId="3A6BF188" wp14:editId="0C888638">
                <wp:simplePos x="0" y="0"/>
                <wp:positionH relativeFrom="column">
                  <wp:posOffset>2063750</wp:posOffset>
                </wp:positionH>
                <wp:positionV relativeFrom="paragraph">
                  <wp:posOffset>6172200</wp:posOffset>
                </wp:positionV>
                <wp:extent cx="4114800" cy="2743200"/>
                <wp:effectExtent l="0" t="0" r="0" b="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1262D" w14:textId="5596939E" w:rsidR="00A443C8" w:rsidRDefault="00A443C8" w:rsidP="0088064F">
                            <w:pPr>
                              <w:spacing w:before="120"/>
                              <w:ind w:left="142"/>
                            </w:pPr>
                            <w:r>
                              <w:t xml:space="preserve">Nom de l’établissement : </w:t>
                            </w:r>
                          </w:p>
                          <w:p w14:paraId="30227A7E" w14:textId="77777777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>Code RNE :</w:t>
                            </w:r>
                          </w:p>
                          <w:p w14:paraId="35C20E36" w14:textId="0CAA0279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Adresse : </w:t>
                            </w:r>
                          </w:p>
                          <w:p w14:paraId="70A810AB" w14:textId="712D88E9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Téléphone : </w:t>
                            </w:r>
                          </w:p>
                          <w:p w14:paraId="7A947544" w14:textId="7AEA523F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Fax : </w:t>
                            </w:r>
                          </w:p>
                          <w:p w14:paraId="2C63A95D" w14:textId="0A62219E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Mail : </w:t>
                            </w:r>
                          </w:p>
                          <w:p w14:paraId="066531C6" w14:textId="71B05F12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Chef d’établissement : </w:t>
                            </w:r>
                          </w:p>
                          <w:p w14:paraId="73333C5D" w14:textId="163C29FB" w:rsidR="00A443C8" w:rsidRDefault="00A443C8" w:rsidP="0088064F">
                            <w:pPr>
                              <w:spacing w:before="240"/>
                              <w:ind w:left="142"/>
                            </w:pPr>
                            <w:r>
                              <w:t xml:space="preserve">Date de mise à jour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0" o:spid="_x0000_s1027" type="#_x0000_t202" style="position:absolute;margin-left:162.5pt;margin-top:486pt;width:324pt;height:3in;z-index:251676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" stroked="f">
                <v:textbox>
                  <w:txbxContent>
                    <w:p w14:paraId="7D01262D" w14:textId="5596939E" w:rsidR="00A443C8" w:rsidRDefault="00A443C8" w:rsidP="0088064F">
                      <w:pPr>
                        <w:spacing w:before="120"/>
                        <w:ind w:left="142"/>
                      </w:pPr>
                      <w:r>
                        <w:t xml:space="preserve">Nom de l’établissement : </w:t>
                      </w:r>
                    </w:p>
                    <w:p w14:paraId="30227A7E" w14:textId="77777777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>Code RNE :</w:t>
                      </w:r>
                    </w:p>
                    <w:p w14:paraId="35C20E36" w14:textId="0CAA0279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Adresse : </w:t>
                      </w:r>
                    </w:p>
                    <w:p w14:paraId="70A810AB" w14:textId="712D88E9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Téléphone : </w:t>
                      </w:r>
                    </w:p>
                    <w:p w14:paraId="7A947544" w14:textId="7AEA523F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Fax : </w:t>
                      </w:r>
                    </w:p>
                    <w:p w14:paraId="2C63A95D" w14:textId="0A62219E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Mail : </w:t>
                      </w:r>
                    </w:p>
                    <w:p w14:paraId="066531C6" w14:textId="71B05F12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Chef d’établissement : </w:t>
                      </w:r>
                    </w:p>
                    <w:p w14:paraId="73333C5D" w14:textId="163C29FB" w:rsidR="00A443C8" w:rsidRDefault="00A443C8" w:rsidP="0088064F">
                      <w:pPr>
                        <w:spacing w:before="240"/>
                        <w:ind w:left="142"/>
                      </w:pPr>
                      <w:r>
                        <w:t xml:space="preserve">Date de mise à jour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6BC" w:rsidRPr="0023172E">
        <w:rPr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2600" behindDoc="0" locked="0" layoutInCell="1" allowOverlap="1" wp14:anchorId="69112DD3" wp14:editId="6C91B9C1">
                <wp:simplePos x="0" y="0"/>
                <wp:positionH relativeFrom="page">
                  <wp:posOffset>2051050</wp:posOffset>
                </wp:positionH>
                <wp:positionV relativeFrom="page">
                  <wp:posOffset>2222500</wp:posOffset>
                </wp:positionV>
                <wp:extent cx="1892300" cy="1892300"/>
                <wp:effectExtent l="0" t="0" r="38100" b="38100"/>
                <wp:wrapThrough wrapText="bothSides">
                  <wp:wrapPolygon edited="0">
                    <wp:start x="7828" y="0"/>
                    <wp:lineTo x="5799" y="580"/>
                    <wp:lineTo x="1160" y="4059"/>
                    <wp:lineTo x="0" y="7828"/>
                    <wp:lineTo x="0" y="14497"/>
                    <wp:lineTo x="2319" y="19136"/>
                    <wp:lineTo x="6958" y="21745"/>
                    <wp:lineTo x="7828" y="21745"/>
                    <wp:lineTo x="13917" y="21745"/>
                    <wp:lineTo x="14787" y="21745"/>
                    <wp:lineTo x="19426" y="19136"/>
                    <wp:lineTo x="21745" y="14497"/>
                    <wp:lineTo x="21745" y="7828"/>
                    <wp:lineTo x="20875" y="4059"/>
                    <wp:lineTo x="16236" y="870"/>
                    <wp:lineTo x="13917" y="0"/>
                    <wp:lineTo x="7828" y="0"/>
                  </wp:wrapPolygon>
                </wp:wrapThrough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1892300"/>
                          <a:chOff x="7653" y="6461"/>
                          <a:chExt cx="3600" cy="3600"/>
                        </a:xfrm>
                      </wpg:grpSpPr>
                      <wps:wsp>
                        <wps:cNvPr id="18" name="Oval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Oval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Oval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" name="Oval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Oval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161.5pt;margin-top:175pt;width:149pt;height:149pt;z-index:251672600;mso-position-horizontal-relative:page;mso-position-vertical-relative:page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">
                <v:oval id="Oval 25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SFmxAAA&#10;ANsAAAAPAAAAZHJzL2Rvd25yZXYueG1sRI9Ba8JAEIXvBf/DMkIvRTfaIhJdRRShPXioevE2ZMck&#10;mp1dslsT/33nUOhthvfmvW+W69416kFtrD0bmIwzUMSFtzWXBs6n/WgOKiZki41nMvCkCOvV4GWJ&#10;ufUdf9PjmEolIRxzNFClFHKtY1GRwzj2gVi0q28dJlnbUtsWOwl3jZ5m2Uw7rFkaKgy0rai4H3+c&#10;ga9ud6D3cL9Nnx+4D+lwKd8oGPM67DcLUIn69G/+u/60gi+w8osMo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L0hZsQAAADb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6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8YT9wgAA&#10;ANsAAAAPAAAAZHJzL2Rvd25yZXYueG1sRE9Na8JAEL0X/A/LCL1Is9FKaVNXEUugHjyY9tLbkJ0m&#10;qdnZJbua5N+7gtDbPN7nrDaDacWFOt9YVjBPUhDEpdUNVwq+v/KnVxA+IGtsLZOCkTxs1pOHFWba&#10;9nykSxEqEUPYZ6igDsFlUvqyJoM+sY44cr+2Mxgi7CqpO+xjuGnlIk1fpMGGY0ONjnY1lafibBTs&#10;+48DPbvT32JcYu7C4aeakVPqcTps30EEGsK/+O7+1HH+G9x+iQfI9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/xhP3CAAAA2w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7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p+fdwQAA&#10;ANsAAAAPAAAAZHJzL2Rvd25yZXYueG1sRE+7asMwFN0L+QdxA11KI8cpobhRTGkwNEOGOlm6Xaxb&#10;2411JSzVj7+vhkDGw3nv8sl0YqDet5YVrFcJCOLK6pZrBZdz8fwKwgdkjZ1lUjCTh3y/eNhhpu3I&#10;XzSUoRYxhH2GCpoQXCalrxoy6FfWEUfux/YGQ4R9LXWPYww3nUyTZCsNthwbGnT00VB1Lf+MguN4&#10;ONHGXX/T+QULF07f9RM5pR6X0/sbiEBTuItv7k+tII3r45f4A+T+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Kfn3cEAAADbAAAADwAAAAAAAAAAAAAAAACXAgAAZHJzL2Rvd25y&#10;ZXYueG1sUEsFBgAAAAAEAAQA9QAAAIU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8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60JGwwAA&#10;ANsAAAAPAAAAZHJzL2Rvd25yZXYueG1sRI9Bi8IwFITvwv6H8Ba8iKZWWaQaZVkR9OBB3Yu3R/Ns&#10;q81LaKKt/94IC3scZuYbZrHqTC0e1PjKsoLxKAFBnFtdcaHg97QZzkD4gKyxtkwKnuRhtfzoLTDT&#10;tuUDPY6hEBHCPkMFZQguk9LnJRn0I+uIo3exjcEQZVNI3WAb4aaWaZJ8SYMVx4USHf2UlN+Od6Ng&#10;1673NHG3a/qc4saF/bkYkFOq/9l9z0EE6sJ/+K+91QrSMby/xB8gl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60JGwwAAANs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9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OdwxwwAA&#10;ANsAAAAPAAAAZHJzL2Rvd25yZXYueG1sRI9Bi8IwFITvC/6H8AQvi6Zbl0WqUWRF0IOHdb14ezTP&#10;ttq8hCba+u+NIHgcZuYbZrboTC1u1PjKsoKvUQKCOLe64kLB4X89nIDwAVljbZkU3MnDYt77mGGm&#10;bct/dNuHQkQI+wwVlCG4TEqfl2TQj6wjjt7JNgZDlE0hdYNthJtapknyIw1WHBdKdPRbUn7ZX42C&#10;bbva0dhdzun9G9cu7I7FJzmlBv1uOQURqAvv8Ku90QrSFJ5f4g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OdwxwwAAANs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 anchorx="page" anchory="page"/>
              </v:group>
            </w:pict>
          </mc:Fallback>
        </mc:AlternateContent>
      </w:r>
      <w:r w:rsidR="005D66BC" w:rsidRPr="0023172E">
        <w:rPr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1576" behindDoc="0" locked="0" layoutInCell="1" allowOverlap="1" wp14:anchorId="563F4440" wp14:editId="2D900FC9">
                <wp:simplePos x="0" y="0"/>
                <wp:positionH relativeFrom="page">
                  <wp:posOffset>2508250</wp:posOffset>
                </wp:positionH>
                <wp:positionV relativeFrom="page">
                  <wp:posOffset>688975</wp:posOffset>
                </wp:positionV>
                <wp:extent cx="1717040" cy="1717040"/>
                <wp:effectExtent l="0" t="0" r="35560" b="35560"/>
                <wp:wrapThrough wrapText="bothSides">
                  <wp:wrapPolygon edited="0">
                    <wp:start x="7669" y="0"/>
                    <wp:lineTo x="5112" y="959"/>
                    <wp:lineTo x="639" y="4154"/>
                    <wp:lineTo x="0" y="7988"/>
                    <wp:lineTo x="0" y="15657"/>
                    <wp:lineTo x="4154" y="20450"/>
                    <wp:lineTo x="7349" y="21728"/>
                    <wp:lineTo x="7669" y="21728"/>
                    <wp:lineTo x="14059" y="21728"/>
                    <wp:lineTo x="14379" y="21728"/>
                    <wp:lineTo x="17574" y="20450"/>
                    <wp:lineTo x="21728" y="15657"/>
                    <wp:lineTo x="21728" y="7988"/>
                    <wp:lineTo x="21408" y="4473"/>
                    <wp:lineTo x="16615" y="959"/>
                    <wp:lineTo x="14059" y="0"/>
                    <wp:lineTo x="7669" y="0"/>
                  </wp:wrapPolygon>
                </wp:wrapThrough>
                <wp:docPr id="1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1717040"/>
                          <a:chOff x="7653" y="6461"/>
                          <a:chExt cx="3600" cy="3600"/>
                        </a:xfrm>
                      </wpg:grpSpPr>
                      <wps:wsp>
                        <wps:cNvPr id="12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197.5pt;margin-top:54.25pt;width:135.2pt;height:135.2pt;z-index:251671576;mso-position-horizontal-relative:page;mso-position-vertical-relative:page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">
                <v:oval id="Oval 31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VRaMwAAA&#10;ANsAAAAPAAAAZHJzL2Rvd25yZXYueG1sRE9Ni8IwEL0L/ocwC15kTa0iS9coogh68KDuZW9DM9t2&#10;bSahibb+eyMI3ubxPme+7EwtbtT4yrKC8SgBQZxbXXGh4Oe8/fwC4QOyxtoyKbiTh+Wi35tjpm3L&#10;R7qdQiFiCPsMFZQhuExKn5dk0I+sI47cn20MhgibQuoG2xhuapkmyUwarDg2lOhoXVJ+OV2Ngn27&#10;OdDEXf7T+xS3Lhx+iyE5pQYf3eobRKAuvMUv907H+Sk8f4kHyM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BVRaMwAAAANsAAAAPAAAAAAAAAAAAAAAAAJcCAABkcnMvZG93bnJl&#10;di54bWxQSwUGAAAAAAQABAD1AAAAhA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2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GbMXwgAA&#10;ANsAAAAPAAAAZHJzL2Rvd25yZXYueG1sRE9Na8JAEL0X/A/LCL0Us6kpRWJWKS2CHjw09uJtyE6T&#10;1Ozskt2a5N+7QqG3ebzPKbaj6cSVet9aVvCcpCCIK6tbrhV8nXaLFQgfkDV2lknBRB62m9lDgbm2&#10;A3/StQy1iCHsc1TQhOByKX3VkEGfWEccuW/bGwwR9rXUPQ4x3HRymaav0mDLsaFBR+8NVZfy1yg4&#10;DB9HytzlZzm94M6F47l+IqfU43x8W4MINIZ/8Z97r+P8DO6/xAPk5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4ZsxfCAAAA2w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3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8CtjwgAA&#10;ANsAAAAPAAAAZHJzL2Rvd25yZXYueG1sRE87a8MwEN4L+Q/iAl1KLedBKa6VUBoCyeChTpduh3Wx&#10;nVgnYamx/e+jQqHbfXzPy7ej6cSNet9aVrBIUhDEldUt1wq+TvvnVxA+IGvsLJOCiTxsN7OHHDNt&#10;B/6kWxlqEUPYZ6igCcFlUvqqIYM+sY44cmfbGwwR9rXUPQ4x3HRymaYv0mDLsaFBRx8NVdfyxyg4&#10;DruCVu56WU5r3LtQfNdP5JR6nI/vbyACjeFf/Oc+6Dh/Db+/xAPk5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wK2PCAAAA2w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4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vI74wgAA&#10;ANsAAAAPAAAAZHJzL2Rvd25yZXYueG1sRE9Na8JAEL0X/A/LCL1Is9HaUlJXEUugHjyY9tLbkJ0m&#10;qdnZJbua5N+7gtDbPN7nrDaDacWFOt9YVjBPUhDEpdUNVwq+v/KnNxA+IGtsLZOCkTxs1pOHFWba&#10;9nykSxEqEUPYZ6igDsFlUvqyJoM+sY44cr+2Mxgi7CqpO+xjuGnlIk1fpcGGY0ONjnY1lafibBTs&#10;+48DPbvT32JcYu7C4aeakVPqcTps30EEGsK/+O7+1HH+C9x+iQfI9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68jvjCAAAA2w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5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hCPwQAA&#10;ANsAAAAPAAAAZHJzL2Rvd25yZXYueG1sRE9Li8IwEL4L/ocwC15kTX0gSzWKKIIePFj3srehGduu&#10;zSQ00dZ/b4SFvc3H95zlujO1eFDjK8sKxqMEBHFudcWFgu/L/vMLhA/IGmvLpOBJHtarfm+JqbYt&#10;n+mRhULEEPYpKihDcKmUPi/JoB9ZRxy5q20MhgibQuoG2xhuajlJkrk0WHFsKNHRtqT8lt2NgmO7&#10;O9HU3X4nzxnuXTj9FENySg0+us0CRKAu/Iv/3Acd58/h/Us8QK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m4Qj8EAAADbAAAADwAAAAAAAAAAAAAAAACXAgAAZHJzL2Rvd25y&#10;ZXYueG1sUEsFBgAAAAAEAAQA9QAAAIU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 anchorx="page" anchory="page"/>
              </v:group>
            </w:pict>
          </mc:Fallback>
        </mc:AlternateContent>
      </w:r>
      <w:r w:rsidR="005D66BC" w:rsidRPr="0023172E">
        <w:rPr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0552" behindDoc="0" locked="0" layoutInCell="1" allowOverlap="1" wp14:anchorId="73250F43" wp14:editId="0ABA5070">
                <wp:simplePos x="0" y="0"/>
                <wp:positionH relativeFrom="page">
                  <wp:posOffset>222250</wp:posOffset>
                </wp:positionH>
                <wp:positionV relativeFrom="page">
                  <wp:posOffset>685800</wp:posOffset>
                </wp:positionV>
                <wp:extent cx="2794000" cy="2794000"/>
                <wp:effectExtent l="0" t="0" r="25400" b="25400"/>
                <wp:wrapThrough wrapText="bothSides">
                  <wp:wrapPolygon edited="0">
                    <wp:start x="8444" y="0"/>
                    <wp:lineTo x="7069" y="196"/>
                    <wp:lineTo x="2553" y="2553"/>
                    <wp:lineTo x="1375" y="4909"/>
                    <wp:lineTo x="393" y="6284"/>
                    <wp:lineTo x="0" y="8247"/>
                    <wp:lineTo x="0" y="13353"/>
                    <wp:lineTo x="589" y="15709"/>
                    <wp:lineTo x="2945" y="19244"/>
                    <wp:lineTo x="7462" y="21600"/>
                    <wp:lineTo x="8444" y="21600"/>
                    <wp:lineTo x="13156" y="21600"/>
                    <wp:lineTo x="14138" y="21600"/>
                    <wp:lineTo x="18655" y="19244"/>
                    <wp:lineTo x="21011" y="15709"/>
                    <wp:lineTo x="21600" y="13353"/>
                    <wp:lineTo x="21600" y="8247"/>
                    <wp:lineTo x="21207" y="6284"/>
                    <wp:lineTo x="19244" y="3338"/>
                    <wp:lineTo x="19047" y="2553"/>
                    <wp:lineTo x="14727" y="196"/>
                    <wp:lineTo x="13156" y="0"/>
                    <wp:lineTo x="8444" y="0"/>
                  </wp:wrapPolygon>
                </wp:wrapThrough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2794000"/>
                          <a:chOff x="7653" y="6461"/>
                          <a:chExt cx="3600" cy="3600"/>
                        </a:xfrm>
                      </wpg:grpSpPr>
                      <wps:wsp>
                        <wps:cNvPr id="6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Oval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Oval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17.5pt;margin-top:54pt;width:220pt;height:220pt;z-index:251670552;mso-position-horizontal-relative:page;mso-position-vertical-relative:page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">
                <v:oval id="Oval 3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ULHaxAAA&#10;ANoAAAAPAAAAZHJzL2Rvd25yZXYueG1sRI9Ba8JAFITvQv/D8gpepG4ai5TUVUpF0IOHxl56e2Rf&#10;k9Ts22V3Ncm/d4VCj8PMfMOsNoPpxJV8aC0reJ5nIIgrq1uuFXyddk+vIEJE1thZJgUjBdisHyYr&#10;LLTt+ZOuZaxFgnAoUEEToyukDFVDBsPcOuLk/VhvMCbpa6k99gluOpln2VIabDktNOjoo6HqXF6M&#10;gkO/PdLCnX/z8QV3Lh6/6xk5paaPw/sbiEhD/A//tfdawRLuV9IN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Cx2sQAAADa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19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BRBxAAA&#10;ANoAAAAPAAAAZHJzL2Rvd25yZXYueG1sRI9Ba8JAFITvBf/D8oRepNlopS2pq4glUA8eTHvp7ZF9&#10;TVKzb5fsapJ/7wpCj8PMfMOsNoNpxYU631hWME9SEMSl1Q1XCr6/8qc3ED4ga2wtk4KRPGzWk4cV&#10;Ztr2fKRLESoRIewzVFCH4DIpfVmTQZ9YRxy9X9sZDFF2ldQd9hFuWrlI0xdpsOG4UKOjXU3lqTgb&#10;Bfv+40DP7vS3GJeYu3D4qWbklHqcDtt3EIGG8B++tz+1gle4XYk3QK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RwUQcQAAADa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0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4AzwQAA&#10;ANoAAAAPAAAAZHJzL2Rvd25yZXYueG1sRE89a8MwEN0D+Q/iAl1CLCcppTiWQ2kwNEOGOl26HdbV&#10;dmOdhKXazr+vhkLHx/vOj7PpxUiD7ywr2CYpCOLa6o4bBR/XcvMMwgdkjb1lUnAnD8diucgx03bi&#10;dxqr0IgYwj5DBW0ILpPS1y0Z9Il1xJH7soPBEOHQSD3gFMNNL3dp+iQNdhwbWnT02lJ9q36MgvN0&#10;utDe3b5390csXbh8NmtySj2s5pcDiEBz+Bf/ud+0grg1Xok3QB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IOAM8EAAADaAAAADwAAAAAAAAAAAAAAAACXAgAAZHJzL2Rvd25y&#10;ZXYueG1sUEsFBgAAAAAEAAQA9QAAAIU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1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zyWoxAAA&#10;ANoAAAAPAAAAZHJzL2Rvd25yZXYueG1sRI9Ba8JAFITvBf/D8oRepNlopbSpq4glUA8eTHvp7ZF9&#10;TVKzb5fsapJ/7wpCj8PMfMOsNoNpxYU631hWME9SEMSl1Q1XCr6/8qdXED4ga2wtk4KRPGzWk4cV&#10;Ztr2fKRLESoRIewzVFCH4DIpfVmTQZ9YRxy9X9sZDFF2ldQd9hFuWrlI0xdpsOG4UKOjXU3lqTgb&#10;Bfv+40DP7vS3GJeYu3D4qWbklHqcDtt3EIGG8B++tz+1gje4XYk3QK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88lqMQAAADa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2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y1gxAAA&#10;ANsAAAAPAAAAZHJzL2Rvd25yZXYueG1sRI9Ba8JAEIXvBf/DMkIvRTfaIhJdRRShPXioevE2ZMck&#10;mp1dslsT/33nUOhthvfmvW+W69416kFtrD0bmIwzUMSFtzWXBs6n/WgOKiZki41nMvCkCOvV4GWJ&#10;ufUdf9PjmEolIRxzNFClFHKtY1GRwzj2gVi0q28dJlnbUtsWOwl3jZ5m2Uw7rFkaKgy0rai4H3+c&#10;ga9ud6D3cL9Nnx+4D+lwKd8oGPM67DcLUIn69G/+u/60gi/08osMo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stYMQAAADbAAAADwAAAAAAAAAAAAAAAACXAgAAZHJzL2Rv&#10;d25yZXYueG1sUEsFBgAAAAAEAAQA9QAAAIg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 anchorx="page" anchory="page"/>
              </v:group>
            </w:pict>
          </mc:Fallback>
        </mc:AlternateContent>
      </w:r>
      <w:r w:rsidR="00C61DF2"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502" behindDoc="0" locked="0" layoutInCell="1" allowOverlap="1" wp14:anchorId="4B2CC9BD" wp14:editId="28AC97EE">
                <wp:simplePos x="0" y="0"/>
                <wp:positionH relativeFrom="page">
                  <wp:posOffset>-138430</wp:posOffset>
                </wp:positionH>
                <wp:positionV relativeFrom="page">
                  <wp:posOffset>0</wp:posOffset>
                </wp:positionV>
                <wp:extent cx="2653030" cy="10707370"/>
                <wp:effectExtent l="50800" t="25400" r="39370" b="87630"/>
                <wp:wrapThrough wrapText="bothSides">
                  <wp:wrapPolygon edited="0">
                    <wp:start x="-414" y="-51"/>
                    <wp:lineTo x="-414" y="21726"/>
                    <wp:lineTo x="21714" y="21726"/>
                    <wp:lineTo x="21714" y="-51"/>
                    <wp:lineTo x="-414" y="-51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107073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-10.85pt;margin-top:0;width:208.9pt;height:843.1pt;z-index:25166850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" fillcolor="#f60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C61DF2"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27" behindDoc="0" locked="0" layoutInCell="1" allowOverlap="1" wp14:anchorId="2525B66A" wp14:editId="004D44A1">
                <wp:simplePos x="0" y="0"/>
                <wp:positionH relativeFrom="page">
                  <wp:posOffset>2514600</wp:posOffset>
                </wp:positionH>
                <wp:positionV relativeFrom="page">
                  <wp:posOffset>0</wp:posOffset>
                </wp:positionV>
                <wp:extent cx="5039360" cy="10707370"/>
                <wp:effectExtent l="50800" t="25400" r="40640" b="87630"/>
                <wp:wrapThrough wrapText="bothSides">
                  <wp:wrapPolygon edited="0">
                    <wp:start x="-218" y="-51"/>
                    <wp:lineTo x="-218" y="21726"/>
                    <wp:lineTo x="21665" y="21726"/>
                    <wp:lineTo x="21665" y="-51"/>
                    <wp:lineTo x="-218" y="-51"/>
                  </wp:wrapPolygon>
                </wp:wrapThrough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07073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26" style="position:absolute;margin-left:198pt;margin-top:0;width:396.8pt;height:843.1pt;z-index:25166952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" fillcolor="blue" stroked="f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</w:p>
    <w:p w14:paraId="3C139695" w14:textId="60725497" w:rsidR="00624F7E" w:rsidRPr="00DA093B" w:rsidRDefault="007D5570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b/>
          <w:bCs/>
          <w:color w:val="auto"/>
        </w:rPr>
        <w:lastRenderedPageBreak/>
        <w:t xml:space="preserve">Le PPMS est un fascicule de crise dont tout </w:t>
      </w:r>
      <w:r w:rsidR="00624F7E" w:rsidRPr="00DA093B">
        <w:rPr>
          <w:rFonts w:asciiTheme="minorHAnsi" w:hAnsiTheme="minorHAnsi" w:cstheme="minorHAnsi"/>
          <w:b/>
          <w:bCs/>
          <w:color w:val="auto"/>
        </w:rPr>
        <w:t xml:space="preserve">établissement scolaire doit se doter pour permettre aux équipes éducatives : </w:t>
      </w:r>
    </w:p>
    <w:p w14:paraId="5684ADFD" w14:textId="0CBCB1F8" w:rsidR="00624F7E" w:rsidRPr="00DA093B" w:rsidRDefault="00624F7E" w:rsidP="00C44F1B">
      <w:pPr>
        <w:pStyle w:val="Default"/>
        <w:numPr>
          <w:ilvl w:val="0"/>
          <w:numId w:val="1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de faire face à un accident majeur en attendant l’arrivée des secours, </w:t>
      </w:r>
    </w:p>
    <w:p w14:paraId="3B13B746" w14:textId="46D44836" w:rsidR="00624F7E" w:rsidRPr="00DA093B" w:rsidRDefault="00624F7E" w:rsidP="00C44F1B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d’être prêtes à mettre en œuvre les directives des autorités. </w:t>
      </w:r>
    </w:p>
    <w:p w14:paraId="4EA62133" w14:textId="77777777" w:rsidR="00624F7E" w:rsidRDefault="00624F7E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8178569" w14:textId="77777777" w:rsidR="00314DA7" w:rsidRPr="00314DA7" w:rsidRDefault="00314DA7" w:rsidP="00314DA7">
      <w:pPr>
        <w:jc w:val="both"/>
        <w:rPr>
          <w:b/>
        </w:rPr>
      </w:pPr>
      <w:r w:rsidRPr="00314DA7">
        <w:rPr>
          <w:b/>
        </w:rPr>
        <w:t>Textes et documents</w:t>
      </w:r>
    </w:p>
    <w:p w14:paraId="3965F4FF" w14:textId="77777777" w:rsidR="00314DA7" w:rsidRPr="00314DA7" w:rsidRDefault="00314DA7" w:rsidP="00314DA7">
      <w:pPr>
        <w:pStyle w:val="Pardeliste"/>
        <w:numPr>
          <w:ilvl w:val="0"/>
          <w:numId w:val="56"/>
        </w:numPr>
        <w:spacing w:before="120"/>
        <w:ind w:left="357" w:hanging="357"/>
        <w:contextualSpacing w:val="0"/>
        <w:jc w:val="both"/>
        <w:rPr>
          <w:i/>
        </w:rPr>
      </w:pPr>
      <w:r w:rsidRPr="00314DA7">
        <w:rPr>
          <w:i/>
        </w:rPr>
        <w:t>Circulaire n° 90-269 du 09/10/1990 (BO n°42 du 15/11/1990) - Signal national d’alerte, consignes et recherche de lieux de confinement</w:t>
      </w:r>
    </w:p>
    <w:p w14:paraId="1774AB30" w14:textId="77777777" w:rsidR="00314DA7" w:rsidRPr="00314DA7" w:rsidRDefault="00314DA7" w:rsidP="00314DA7">
      <w:pPr>
        <w:pStyle w:val="Pardeliste"/>
        <w:numPr>
          <w:ilvl w:val="0"/>
          <w:numId w:val="56"/>
        </w:numPr>
        <w:spacing w:before="60"/>
        <w:ind w:left="357" w:hanging="357"/>
        <w:contextualSpacing w:val="0"/>
        <w:jc w:val="both"/>
        <w:rPr>
          <w:i/>
        </w:rPr>
      </w:pPr>
      <w:r w:rsidRPr="00314DA7">
        <w:rPr>
          <w:i/>
        </w:rPr>
        <w:t>BO n° 45 du 12/12/1996 – Présentation du plan SESAME</w:t>
      </w:r>
    </w:p>
    <w:p w14:paraId="71D80E07" w14:textId="77777777" w:rsidR="00314DA7" w:rsidRPr="00314DA7" w:rsidRDefault="00314DA7" w:rsidP="00314DA7">
      <w:pPr>
        <w:pStyle w:val="Pardeliste"/>
        <w:numPr>
          <w:ilvl w:val="0"/>
          <w:numId w:val="56"/>
        </w:numPr>
        <w:spacing w:before="60"/>
        <w:ind w:left="357" w:hanging="357"/>
        <w:contextualSpacing w:val="0"/>
        <w:jc w:val="both"/>
        <w:rPr>
          <w:i/>
        </w:rPr>
      </w:pPr>
      <w:r w:rsidRPr="00314DA7">
        <w:rPr>
          <w:i/>
        </w:rPr>
        <w:t xml:space="preserve">BO hors-série n° 3 du 30 mai </w:t>
      </w:r>
      <w:r>
        <w:rPr>
          <w:i/>
        </w:rPr>
        <w:t>2002 -</w:t>
      </w:r>
      <w:r w:rsidRPr="00314DA7">
        <w:rPr>
          <w:i/>
        </w:rPr>
        <w:t xml:space="preserve"> Plan Particulier de Mise en Sûreté face aux risques majeurs</w:t>
      </w:r>
    </w:p>
    <w:p w14:paraId="089F0839" w14:textId="77777777" w:rsidR="00314DA7" w:rsidRPr="00314DA7" w:rsidRDefault="00314DA7" w:rsidP="00314DA7">
      <w:pPr>
        <w:pStyle w:val="Pardeliste"/>
        <w:numPr>
          <w:ilvl w:val="0"/>
          <w:numId w:val="56"/>
        </w:numPr>
        <w:spacing w:before="60"/>
        <w:ind w:left="357" w:hanging="357"/>
        <w:contextualSpacing w:val="0"/>
        <w:jc w:val="both"/>
        <w:rPr>
          <w:i/>
        </w:rPr>
      </w:pPr>
      <w:r w:rsidRPr="00314DA7">
        <w:rPr>
          <w:i/>
        </w:rPr>
        <w:t>Circulaire n° 2002-119 du 29 mai 2002 </w:t>
      </w:r>
      <w:r>
        <w:rPr>
          <w:i/>
        </w:rPr>
        <w:t>-</w:t>
      </w:r>
      <w:r w:rsidRPr="00314DA7">
        <w:rPr>
          <w:i/>
        </w:rPr>
        <w:t xml:space="preserve"> Présentation et objectif du PPMS</w:t>
      </w:r>
    </w:p>
    <w:p w14:paraId="580B38EA" w14:textId="77777777" w:rsidR="00314DA7" w:rsidRPr="00314DA7" w:rsidRDefault="00314DA7" w:rsidP="00314DA7">
      <w:pPr>
        <w:pStyle w:val="Pardeliste"/>
        <w:numPr>
          <w:ilvl w:val="0"/>
          <w:numId w:val="56"/>
        </w:numPr>
        <w:spacing w:before="60"/>
        <w:ind w:left="357" w:hanging="357"/>
        <w:contextualSpacing w:val="0"/>
        <w:jc w:val="both"/>
        <w:rPr>
          <w:i/>
        </w:rPr>
      </w:pPr>
      <w:r w:rsidRPr="00314DA7">
        <w:rPr>
          <w:i/>
        </w:rPr>
        <w:t>Guide « L’établissement scolaire face à l’accident majeur »</w:t>
      </w:r>
    </w:p>
    <w:p w14:paraId="0B23D10D" w14:textId="77777777" w:rsidR="00314DA7" w:rsidRPr="00DA093B" w:rsidRDefault="00314DA7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F0793B8" w14:textId="77777777" w:rsidR="007D5570" w:rsidRPr="00DA093B" w:rsidRDefault="007D5570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1CC3335" w14:textId="2B5D3791" w:rsidR="00624F7E" w:rsidRPr="00DA093B" w:rsidRDefault="00B70A89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b/>
          <w:bCs/>
          <w:color w:val="auto"/>
        </w:rPr>
        <w:t>Ce</w:t>
      </w:r>
      <w:r w:rsidR="00624F7E" w:rsidRPr="00DA093B">
        <w:rPr>
          <w:rFonts w:asciiTheme="minorHAnsi" w:hAnsiTheme="minorHAnsi" w:cstheme="minorHAnsi"/>
          <w:b/>
          <w:bCs/>
          <w:color w:val="auto"/>
        </w:rPr>
        <w:t xml:space="preserve"> PPMS doit permettre de répondre aux questions : </w:t>
      </w:r>
    </w:p>
    <w:p w14:paraId="61D537F1" w14:textId="5C3AB166" w:rsidR="00624F7E" w:rsidRPr="00DA093B" w:rsidRDefault="00624F7E" w:rsidP="00C44F1B">
      <w:pPr>
        <w:pStyle w:val="Default"/>
        <w:numPr>
          <w:ilvl w:val="0"/>
          <w:numId w:val="2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Quand déclencher l’alerte ? </w:t>
      </w:r>
    </w:p>
    <w:p w14:paraId="4BD00186" w14:textId="72BF0420" w:rsidR="00624F7E" w:rsidRPr="00DA093B" w:rsidRDefault="00624F7E" w:rsidP="00C44F1B">
      <w:pPr>
        <w:pStyle w:val="Default"/>
        <w:numPr>
          <w:ilvl w:val="0"/>
          <w:numId w:val="2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Comment déclencher l’alerte ? </w:t>
      </w:r>
    </w:p>
    <w:p w14:paraId="05D75DE1" w14:textId="2E34FF74" w:rsidR="00624F7E" w:rsidRPr="00DA093B" w:rsidRDefault="00624F7E" w:rsidP="00C44F1B">
      <w:pPr>
        <w:pStyle w:val="Default"/>
        <w:numPr>
          <w:ilvl w:val="0"/>
          <w:numId w:val="2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Quelles consignes appliquer dans l’immédiat ? </w:t>
      </w:r>
    </w:p>
    <w:p w14:paraId="32393F4E" w14:textId="002C8308" w:rsidR="00624F7E" w:rsidRPr="00DA093B" w:rsidRDefault="00624F7E" w:rsidP="00C44F1B">
      <w:pPr>
        <w:pStyle w:val="Default"/>
        <w:numPr>
          <w:ilvl w:val="0"/>
          <w:numId w:val="2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Où et comment mettre les </w:t>
      </w:r>
      <w:r w:rsidR="002F145C" w:rsidRPr="00DA093B">
        <w:rPr>
          <w:rFonts w:asciiTheme="minorHAnsi" w:hAnsiTheme="minorHAnsi" w:cstheme="minorHAnsi"/>
          <w:color w:val="auto"/>
        </w:rPr>
        <w:t>personnes</w:t>
      </w:r>
      <w:r w:rsidRPr="00DA093B">
        <w:rPr>
          <w:rFonts w:asciiTheme="minorHAnsi" w:hAnsiTheme="minorHAnsi" w:cstheme="minorHAnsi"/>
          <w:color w:val="auto"/>
        </w:rPr>
        <w:t xml:space="preserve"> en sureté ? </w:t>
      </w:r>
    </w:p>
    <w:p w14:paraId="593E6083" w14:textId="15E3B7D3" w:rsidR="00624F7E" w:rsidRPr="00DA093B" w:rsidRDefault="00624F7E" w:rsidP="00C44F1B">
      <w:pPr>
        <w:pStyle w:val="Default"/>
        <w:numPr>
          <w:ilvl w:val="0"/>
          <w:numId w:val="2"/>
        </w:numPr>
        <w:spacing w:after="34"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Comment gérer la communication </w:t>
      </w:r>
      <w:r w:rsidR="006E6E12" w:rsidRPr="00DA093B">
        <w:rPr>
          <w:rFonts w:asciiTheme="minorHAnsi" w:hAnsiTheme="minorHAnsi" w:cstheme="minorHAnsi"/>
          <w:color w:val="auto"/>
        </w:rPr>
        <w:t>à l’interne et vers</w:t>
      </w:r>
      <w:r w:rsidRPr="00DA093B">
        <w:rPr>
          <w:rFonts w:asciiTheme="minorHAnsi" w:hAnsiTheme="minorHAnsi" w:cstheme="minorHAnsi"/>
          <w:color w:val="auto"/>
        </w:rPr>
        <w:t xml:space="preserve"> l’extérieur ? </w:t>
      </w:r>
    </w:p>
    <w:p w14:paraId="49095EE0" w14:textId="3C30DD7C" w:rsidR="00624F7E" w:rsidRPr="00DA093B" w:rsidRDefault="00624F7E" w:rsidP="00C44F1B">
      <w:pPr>
        <w:pStyle w:val="Default"/>
        <w:numPr>
          <w:ilvl w:val="0"/>
          <w:numId w:val="2"/>
        </w:numPr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  <w:r w:rsidRPr="00DA093B">
        <w:rPr>
          <w:rFonts w:asciiTheme="minorHAnsi" w:hAnsiTheme="minorHAnsi" w:cstheme="minorHAnsi"/>
          <w:color w:val="auto"/>
        </w:rPr>
        <w:t xml:space="preserve">Quels documents et ressources sont indispensables ? </w:t>
      </w:r>
    </w:p>
    <w:p w14:paraId="078996B0" w14:textId="77777777" w:rsidR="00624F7E" w:rsidRPr="00DA093B" w:rsidRDefault="00624F7E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</w:p>
    <w:p w14:paraId="60BAF2ED" w14:textId="77777777" w:rsidR="007D5570" w:rsidRPr="00DA093B" w:rsidRDefault="007D5570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</w:p>
    <w:p w14:paraId="55789089" w14:textId="77777777" w:rsidR="007D5570" w:rsidRPr="00DA093B" w:rsidRDefault="007D5570" w:rsidP="007D5570">
      <w:pPr>
        <w:rPr>
          <w:b/>
        </w:rPr>
      </w:pPr>
      <w:r w:rsidRPr="00DA093B">
        <w:rPr>
          <w:b/>
        </w:rPr>
        <w:t>Qu’est-ce qu’un risque majeur ?</w:t>
      </w:r>
    </w:p>
    <w:p w14:paraId="4960498E" w14:textId="321070AF" w:rsidR="007D5570" w:rsidRPr="00DA093B" w:rsidRDefault="007D5570" w:rsidP="007D5570">
      <w:pPr>
        <w:jc w:val="both"/>
      </w:pPr>
      <w:r w:rsidRPr="00DA093B">
        <w:t>Un risque majeur ou accident majeur est un événement d’origine naturelle, technologique ou humaine, qui cause de très graves dommages à un grand nombre de personnes, de biens et à l’environnement. Par sa gravité et/ou son étendue, il provoque une situation de crise et l’organisation des secours demande une très importante mobilisation des personnes et des services, voire la mise en place de moyens exceptionnels.</w:t>
      </w:r>
    </w:p>
    <w:p w14:paraId="6F1B64FD" w14:textId="77777777" w:rsidR="006A38D7" w:rsidRPr="00DA093B" w:rsidRDefault="006A38D7" w:rsidP="007D5570">
      <w:pPr>
        <w:jc w:val="both"/>
      </w:pPr>
    </w:p>
    <w:p w14:paraId="08FE2BAF" w14:textId="77777777" w:rsidR="006A38D7" w:rsidRPr="00DA093B" w:rsidRDefault="007D5570" w:rsidP="007D5570">
      <w:pPr>
        <w:jc w:val="both"/>
      </w:pPr>
      <w:r w:rsidRPr="00DA093B">
        <w:t>Périodiquement, des établissements scolaires sont confrontés à ce genre d’évènements et se doivent de se préparer pour pouvoir les affronter de la manière la mieux appropriée.</w:t>
      </w:r>
      <w:r w:rsidR="006A38D7" w:rsidRPr="00DA093B">
        <w:t xml:space="preserve"> </w:t>
      </w:r>
      <w:r w:rsidRPr="00DA093B">
        <w:t xml:space="preserve">Un accident majeur peut se produire sur la commune de Toulon mais également se limiter à notre seul établissement. </w:t>
      </w:r>
    </w:p>
    <w:p w14:paraId="0A4AD96A" w14:textId="77777777" w:rsidR="006A38D7" w:rsidRPr="00DA093B" w:rsidRDefault="006A38D7" w:rsidP="007D5570">
      <w:pPr>
        <w:jc w:val="both"/>
      </w:pPr>
    </w:p>
    <w:p w14:paraId="004BCC40" w14:textId="7483722C" w:rsidR="007D5570" w:rsidRPr="00DA093B" w:rsidRDefault="007D5570" w:rsidP="007D5570">
      <w:pPr>
        <w:jc w:val="both"/>
      </w:pPr>
      <w:r w:rsidRPr="00DA093B">
        <w:t>Dans notre Plan Particulier de Mise en Sûreté nous n’évoquerons que les risques d’accidents majeurs se produisant dans ou à proximité de notre établissement. Toutefois</w:t>
      </w:r>
      <w:r w:rsidR="006A38D7" w:rsidRPr="00DA093B">
        <w:t>,</w:t>
      </w:r>
      <w:r w:rsidRPr="00DA093B">
        <w:t xml:space="preserve"> les mesures que nous mettons en place pourront être appliquées dans le cas d’un accident majeur survenant à Toulon mais risquant d’entraîner des dommages dans notre établissement.</w:t>
      </w:r>
    </w:p>
    <w:p w14:paraId="6CBC60FF" w14:textId="77777777" w:rsidR="00B70A89" w:rsidRPr="00DA093B" w:rsidRDefault="00B70A89" w:rsidP="00B70A89">
      <w:pPr>
        <w:pStyle w:val="Default"/>
        <w:spacing w:line="276" w:lineRule="auto"/>
        <w:ind w:right="283"/>
        <w:jc w:val="both"/>
        <w:rPr>
          <w:rFonts w:asciiTheme="minorHAnsi" w:hAnsiTheme="minorHAnsi" w:cstheme="minorHAnsi"/>
          <w:color w:val="auto"/>
        </w:rPr>
      </w:pPr>
    </w:p>
    <w:p w14:paraId="59B05C42" w14:textId="13232F4B" w:rsidR="00A443C8" w:rsidRDefault="00A443C8" w:rsidP="00B70A89">
      <w:pPr>
        <w:spacing w:line="276" w:lineRule="auto"/>
        <w:ind w:left="5040" w:right="283"/>
        <w:jc w:val="both"/>
        <w:rPr>
          <w:rFonts w:cstheme="minorHAnsi"/>
        </w:rPr>
      </w:pPr>
      <w:r>
        <w:rPr>
          <w:rFonts w:cstheme="minorHAnsi"/>
        </w:rPr>
        <w:t>Laurence B.</w:t>
      </w:r>
    </w:p>
    <w:p w14:paraId="6ECF7734" w14:textId="48B19A9B" w:rsidR="00B70A89" w:rsidRPr="00DA093B" w:rsidRDefault="00B70A89" w:rsidP="00B70A89">
      <w:pPr>
        <w:spacing w:line="276" w:lineRule="auto"/>
        <w:ind w:left="5040" w:right="283"/>
        <w:jc w:val="both"/>
        <w:rPr>
          <w:rFonts w:cstheme="minorHAnsi"/>
        </w:rPr>
      </w:pPr>
      <w:r w:rsidRPr="00DA093B">
        <w:rPr>
          <w:rFonts w:cstheme="minorHAnsi"/>
        </w:rPr>
        <w:t>Chef d’établissement coordinateur</w:t>
      </w:r>
    </w:p>
    <w:p w14:paraId="78F7D2FC" w14:textId="77777777" w:rsidR="00C61DF2" w:rsidRDefault="00C61DF2" w:rsidP="00B70A89">
      <w:pPr>
        <w:spacing w:line="276" w:lineRule="auto"/>
        <w:ind w:right="283"/>
        <w:jc w:val="both"/>
        <w:rPr>
          <w:rFonts w:cstheme="minorHAnsi"/>
          <w:sz w:val="22"/>
          <w:szCs w:val="22"/>
        </w:rPr>
      </w:pPr>
    </w:p>
    <w:p w14:paraId="5F3741B3" w14:textId="77777777" w:rsidR="008D00B5" w:rsidRDefault="008D00B5" w:rsidP="00B70A89">
      <w:pPr>
        <w:spacing w:line="276" w:lineRule="auto"/>
        <w:ind w:right="283"/>
        <w:jc w:val="both"/>
        <w:rPr>
          <w:rFonts w:cstheme="minorHAnsi"/>
          <w:sz w:val="22"/>
          <w:szCs w:val="22"/>
        </w:rPr>
      </w:pPr>
    </w:p>
    <w:p w14:paraId="5399EDBE" w14:textId="688FF676" w:rsidR="00A41A10" w:rsidRDefault="00A41A10" w:rsidP="00B70A89">
      <w:pPr>
        <w:spacing w:line="276" w:lineRule="auto"/>
        <w:ind w:right="283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31320" behindDoc="0" locked="0" layoutInCell="1" allowOverlap="1" wp14:anchorId="7B7E44C3" wp14:editId="2F4E8CB0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107" name="Rectangle à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5C385" w14:textId="1DCA2B71" w:rsidR="00A443C8" w:rsidRPr="00342CC0" w:rsidRDefault="00A443C8" w:rsidP="008D00B5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SOMMAIRE</w:t>
                            </w:r>
                          </w:p>
                          <w:p w14:paraId="16AAA41B" w14:textId="77777777" w:rsidR="00A443C8" w:rsidRDefault="00A443C8" w:rsidP="008D0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7" o:spid="_x0000_s1028" style="position:absolute;left:0;text-align:left;margin-left:0;margin-top:-3.6pt;width:486pt;height:39.65pt;z-index:25183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" fillcolor="#fe690d" stroked="f">
                <v:textbox>
                  <w:txbxContent>
                    <w:p w14:paraId="3085C385" w14:textId="1DCA2B71" w:rsidR="006B044D" w:rsidRPr="00342CC0" w:rsidRDefault="006B044D" w:rsidP="008D00B5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SOMMAIRE</w:t>
                      </w:r>
                    </w:p>
                    <w:p w14:paraId="16AAA41B" w14:textId="77777777" w:rsidR="006B044D" w:rsidRDefault="006B044D" w:rsidP="008D00B5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51DA82C" w14:textId="66D0851F" w:rsidR="008D00B5" w:rsidRDefault="008D00B5" w:rsidP="00B70A89">
      <w:pPr>
        <w:spacing w:line="276" w:lineRule="auto"/>
        <w:ind w:right="283"/>
        <w:jc w:val="both"/>
        <w:rPr>
          <w:rFonts w:cstheme="minorHAnsi"/>
          <w:sz w:val="22"/>
          <w:szCs w:val="22"/>
        </w:rPr>
      </w:pPr>
    </w:p>
    <w:p w14:paraId="0FEF478B" w14:textId="77777777" w:rsidR="00A41A10" w:rsidRDefault="00A41A10" w:rsidP="00B70A89">
      <w:pPr>
        <w:spacing w:line="276" w:lineRule="auto"/>
        <w:ind w:right="283"/>
        <w:jc w:val="both"/>
        <w:rPr>
          <w:rFonts w:cstheme="minorHAnsi"/>
          <w:sz w:val="22"/>
          <w:szCs w:val="22"/>
        </w:rPr>
      </w:pPr>
    </w:p>
    <w:p w14:paraId="5F65998F" w14:textId="4F08124E" w:rsidR="008D00B5" w:rsidRPr="00C77C6A" w:rsidRDefault="008D00B5" w:rsidP="003D742D">
      <w:pPr>
        <w:widowControl w:val="0"/>
        <w:autoSpaceDE w:val="0"/>
        <w:autoSpaceDN w:val="0"/>
        <w:adjustRightInd w:val="0"/>
        <w:spacing w:before="12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Identification des risques du collège</w:t>
      </w:r>
      <w:proofErr w:type="gramStart"/>
      <w:r w:rsidR="006174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 w:rsidRPr="006174EE">
        <w:rPr>
          <w:rFonts w:ascii="Arial" w:hAnsi="Arial" w:cs="Arial"/>
          <w:bCs/>
          <w:color w:val="000000"/>
          <w:sz w:val="22"/>
          <w:szCs w:val="22"/>
        </w:rPr>
        <w:t>..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…………………………………………………… </w:t>
      </w:r>
      <w:r w:rsidR="006174EE" w:rsidRPr="006174EE">
        <w:rPr>
          <w:rFonts w:ascii="Arial Black" w:hAnsi="Arial Black" w:cs="Arial"/>
          <w:b/>
          <w:bCs/>
          <w:color w:val="FE690D" w:themeColor="text2"/>
          <w:sz w:val="22"/>
          <w:szCs w:val="22"/>
        </w:rPr>
        <w:t>4</w:t>
      </w: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7C0FA9C" w14:textId="2FF088C5" w:rsidR="008D00B5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Quand déclencher 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>l’alerte</w:t>
      </w: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 ?</w:t>
      </w:r>
      <w:r w:rsidR="006174EE" w:rsidRPr="006174EE">
        <w:rPr>
          <w:rFonts w:ascii="Arial" w:hAnsi="Arial" w:cs="Arial"/>
          <w:bCs/>
          <w:color w:val="000000"/>
          <w:sz w:val="22"/>
          <w:szCs w:val="22"/>
        </w:rPr>
        <w:t>…………………………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5</w:t>
      </w:r>
    </w:p>
    <w:p w14:paraId="2B5A45DC" w14:textId="74538D26" w:rsidR="009E2C8A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Comment déclencher l’alerte ?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 …………………………………………………………….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6</w:t>
      </w:r>
    </w:p>
    <w:p w14:paraId="215B0F96" w14:textId="172727E2" w:rsidR="008D00B5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Quelles consignes dans l’immédiat ?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…………………………………………………….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7</w:t>
      </w:r>
    </w:p>
    <w:p w14:paraId="508F3CFC" w14:textId="664B60FE" w:rsidR="009E2C8A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bCs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Où sont les l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>ieux de mise en sûreté</w:t>
      </w: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 ?</w:t>
      </w:r>
      <w:r w:rsidR="006174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…………………………………………………….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8</w:t>
      </w:r>
    </w:p>
    <w:p w14:paraId="422A5CAC" w14:textId="69627C40" w:rsidR="009E2C8A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bCs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Composition de la cellule de crise</w:t>
      </w:r>
      <w:r w:rsidR="006174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</w:t>
      </w:r>
      <w:r w:rsidR="006174EE" w:rsidRPr="006174EE">
        <w:rPr>
          <w:rFonts w:ascii="Arial" w:hAnsi="Arial" w:cs="Arial"/>
          <w:bCs/>
          <w:color w:val="000000"/>
          <w:sz w:val="6"/>
          <w:szCs w:val="6"/>
        </w:rPr>
        <w:t xml:space="preserve">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9</w:t>
      </w:r>
    </w:p>
    <w:p w14:paraId="12D5C965" w14:textId="3816CF46" w:rsidR="009E2C8A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bCs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Les missions de la cellule de crise</w:t>
      </w:r>
      <w:r w:rsidR="006174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………………………………………………………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10</w:t>
      </w:r>
    </w:p>
    <w:p w14:paraId="33CA3607" w14:textId="3946011D" w:rsidR="00DB69D9" w:rsidRP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jc w:val="both"/>
        <w:rPr>
          <w:rFonts w:ascii="Arial Black" w:hAnsi="Arial Black" w:cs="Arial"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FICHE RÉFLEXE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1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12</w:t>
      </w:r>
    </w:p>
    <w:p w14:paraId="19ECAA7A" w14:textId="6F877ADD" w:rsidR="008D00B5" w:rsidRPr="00C77C6A" w:rsidRDefault="009E2C8A" w:rsidP="003D742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>Chefs d’établissement</w:t>
      </w:r>
      <w:r w:rsidR="008D00B5" w:rsidRPr="00C77C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6DCD38" w14:textId="6351D651" w:rsidR="00DB69D9" w:rsidRPr="00C77C6A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2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13</w:t>
      </w:r>
    </w:p>
    <w:p w14:paraId="640EC2B3" w14:textId="3566CB6A" w:rsidR="009E2C8A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>A</w:t>
      </w:r>
      <w:r w:rsidR="009E2C8A" w:rsidRPr="00C77C6A">
        <w:rPr>
          <w:rFonts w:ascii="Arial" w:hAnsi="Arial" w:cs="Arial"/>
          <w:color w:val="000000"/>
          <w:sz w:val="22"/>
          <w:szCs w:val="22"/>
        </w:rPr>
        <w:t>djoints</w:t>
      </w:r>
    </w:p>
    <w:p w14:paraId="38B0F45F" w14:textId="4BF7763C" w:rsidR="006174EE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 Black" w:hAnsi="Arial Black" w:cs="Arial"/>
          <w:bCs/>
          <w:color w:val="FE690D" w:themeColor="text2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</w:t>
      </w:r>
      <w:r w:rsidR="00F622A8" w:rsidRPr="00C77C6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14</w:t>
      </w:r>
    </w:p>
    <w:p w14:paraId="3BECF59E" w14:textId="779BA6CB" w:rsidR="009E2C8A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Homme </w:t>
      </w:r>
      <w:r w:rsidR="009E2C8A" w:rsidRPr="00C77C6A">
        <w:rPr>
          <w:rFonts w:ascii="Arial" w:hAnsi="Arial" w:cs="Arial"/>
          <w:color w:val="000000"/>
          <w:sz w:val="22"/>
          <w:szCs w:val="22"/>
        </w:rPr>
        <w:t>d’entretien</w:t>
      </w:r>
    </w:p>
    <w:p w14:paraId="3FDC4DAF" w14:textId="0F34993D" w:rsidR="00DB69D9" w:rsidRPr="00C77C6A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</w:t>
      </w:r>
      <w:r w:rsidR="00F622A8" w:rsidRPr="00C77C6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5</w:t>
      </w:r>
    </w:p>
    <w:p w14:paraId="7002E242" w14:textId="019D151C" w:rsidR="00F622A8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>Standard</w:t>
      </w:r>
    </w:p>
    <w:p w14:paraId="6B546052" w14:textId="1C8477C9" w:rsidR="00DB69D9" w:rsidRPr="00C77C6A" w:rsidRDefault="009E2C8A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</w:t>
      </w:r>
      <w:r w:rsidR="00F622A8" w:rsidRPr="00C77C6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6</w:t>
      </w:r>
    </w:p>
    <w:p w14:paraId="5BEAFF64" w14:textId="1F0026EC" w:rsidR="008D00B5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Cs/>
          <w:color w:val="000000"/>
          <w:sz w:val="22"/>
          <w:szCs w:val="22"/>
        </w:rPr>
        <w:t>Relation presse</w:t>
      </w:r>
    </w:p>
    <w:p w14:paraId="012289CD" w14:textId="5017F764" w:rsidR="00DB69D9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bCs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6 </w:t>
      </w:r>
      <w:r w:rsidR="006174E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6174EE"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7</w:t>
      </w:r>
    </w:p>
    <w:p w14:paraId="60CB9440" w14:textId="250D30E0" w:rsidR="00F622A8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Cs/>
          <w:color w:val="000000"/>
          <w:sz w:val="22"/>
          <w:szCs w:val="22"/>
        </w:rPr>
        <w:t>Liaison avec les secours</w:t>
      </w:r>
    </w:p>
    <w:p w14:paraId="121EB820" w14:textId="745C2210" w:rsidR="00DB69D9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b/>
          <w:bCs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FICHE RÉFLEXE 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7 </w:t>
      </w:r>
      <w:r w:rsidR="006174EE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………………………………………………………………………….. </w:t>
      </w:r>
      <w:r w:rsidR="006174EE">
        <w:rPr>
          <w:rFonts w:ascii="Arial Black" w:hAnsi="Arial Black" w:cs="Arial"/>
          <w:bCs/>
          <w:color w:val="FE690D" w:themeColor="text2"/>
          <w:sz w:val="22"/>
          <w:szCs w:val="22"/>
        </w:rPr>
        <w:t>1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8</w:t>
      </w:r>
    </w:p>
    <w:p w14:paraId="02B32189" w14:textId="3F8A5F91" w:rsidR="008D00B5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Cs/>
          <w:color w:val="000000"/>
          <w:sz w:val="22"/>
          <w:szCs w:val="22"/>
        </w:rPr>
        <w:t>Information des familles</w:t>
      </w:r>
    </w:p>
    <w:p w14:paraId="62655521" w14:textId="3F829757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1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73CA3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973CA3">
        <w:rPr>
          <w:rFonts w:ascii="Arial Black" w:hAnsi="Arial Black" w:cs="Arial"/>
          <w:bCs/>
          <w:color w:val="FE690D" w:themeColor="text2"/>
          <w:sz w:val="22"/>
          <w:szCs w:val="22"/>
        </w:rPr>
        <w:t>19</w:t>
      </w:r>
    </w:p>
    <w:p w14:paraId="647FAFBF" w14:textId="77777777" w:rsidR="008D00B5" w:rsidRPr="00C77C6A" w:rsidRDefault="008D00B5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Fiche des effectifs des élèves absents (manquant à l’appel) ou blessés </w:t>
      </w:r>
    </w:p>
    <w:p w14:paraId="11862DA6" w14:textId="4884D325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2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FA506F">
        <w:rPr>
          <w:rFonts w:ascii="Arial Black" w:hAnsi="Arial Black" w:cs="Arial"/>
          <w:bCs/>
          <w:color w:val="FE690D" w:themeColor="text2"/>
          <w:sz w:val="22"/>
          <w:szCs w:val="22"/>
        </w:rPr>
        <w:t>20</w:t>
      </w:r>
    </w:p>
    <w:p w14:paraId="6391E510" w14:textId="77777777" w:rsidR="008D00B5" w:rsidRPr="00C77C6A" w:rsidRDefault="008D00B5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Fiche individuelle d’observation (à remettre aux secours) </w:t>
      </w:r>
    </w:p>
    <w:p w14:paraId="6F0D73A5" w14:textId="7F9AC39B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3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FA506F">
        <w:rPr>
          <w:rFonts w:ascii="Arial Black" w:hAnsi="Arial Black" w:cs="Arial"/>
          <w:bCs/>
          <w:color w:val="FE690D" w:themeColor="text2"/>
          <w:sz w:val="22"/>
          <w:szCs w:val="22"/>
        </w:rPr>
        <w:t>21</w:t>
      </w:r>
    </w:p>
    <w:p w14:paraId="721A832A" w14:textId="77777777" w:rsidR="008D00B5" w:rsidRPr="00C77C6A" w:rsidRDefault="008D00B5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Conduites à tenir en première urgence </w:t>
      </w:r>
    </w:p>
    <w:p w14:paraId="7E26D6C5" w14:textId="1F20D812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4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24</w:t>
      </w:r>
    </w:p>
    <w:p w14:paraId="6B63DC77" w14:textId="77777777" w:rsidR="00F622A8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Mallette PPMS : mallette de première urgence et trousse de premiers secours </w:t>
      </w:r>
    </w:p>
    <w:p w14:paraId="28B1D287" w14:textId="3500B4DB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5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25</w:t>
      </w:r>
    </w:p>
    <w:p w14:paraId="285A5759" w14:textId="77777777" w:rsidR="00F622A8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 xml:space="preserve">Zones de rassemblement lors des évacuations </w:t>
      </w:r>
    </w:p>
    <w:p w14:paraId="48E64209" w14:textId="2CD5B1EC" w:rsidR="008D00B5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>Plan de l’établissement avec coupures des réseaux</w:t>
      </w:r>
    </w:p>
    <w:p w14:paraId="44802790" w14:textId="1FCDEB0C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6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27</w:t>
      </w:r>
    </w:p>
    <w:p w14:paraId="27D32945" w14:textId="3A99D1C2" w:rsidR="00F622A8" w:rsidRPr="00C77C6A" w:rsidRDefault="00FA55D6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Gestion de crise : Liste des appels reçus</w:t>
      </w:r>
    </w:p>
    <w:p w14:paraId="134F07F4" w14:textId="7EE69951" w:rsidR="008D00B5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bCs/>
          <w:color w:val="000000"/>
          <w:sz w:val="22"/>
          <w:szCs w:val="22"/>
        </w:rPr>
        <w:t>ANNEXE 7</w:t>
      </w:r>
      <w:r w:rsidR="008D00B5" w:rsidRPr="00C77C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506F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…………………………………………...………………………………………..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28</w:t>
      </w:r>
    </w:p>
    <w:p w14:paraId="7EDAC8F7" w14:textId="4E1D759F" w:rsidR="00F622A8" w:rsidRPr="00C77C6A" w:rsidRDefault="00F622A8" w:rsidP="003D742D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color w:val="000000"/>
          <w:sz w:val="22"/>
          <w:szCs w:val="22"/>
        </w:rPr>
        <w:t>Annuaire de crise</w:t>
      </w:r>
    </w:p>
    <w:p w14:paraId="6E9FE2A4" w14:textId="1709B82C" w:rsidR="00A41A10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color w:val="000000"/>
          <w:sz w:val="22"/>
          <w:szCs w:val="22"/>
        </w:rPr>
        <w:t>Exercice</w:t>
      </w:r>
      <w:r w:rsidRPr="00C77C6A">
        <w:rPr>
          <w:rFonts w:ascii="Arial" w:hAnsi="Arial" w:cs="Arial"/>
          <w:color w:val="000000"/>
          <w:sz w:val="22"/>
          <w:szCs w:val="22"/>
        </w:rPr>
        <w:t xml:space="preserve"> </w:t>
      </w:r>
      <w:r w:rsidR="00A41A10">
        <w:rPr>
          <w:rFonts w:ascii="Arial" w:hAnsi="Arial" w:cs="Arial"/>
          <w:color w:val="000000"/>
          <w:sz w:val="22"/>
          <w:szCs w:val="22"/>
        </w:rPr>
        <w:t xml:space="preserve">- </w:t>
      </w:r>
      <w:r w:rsidR="00A41A10" w:rsidRPr="00C77C6A">
        <w:rPr>
          <w:rFonts w:ascii="Arial" w:hAnsi="Arial" w:cs="Arial"/>
          <w:color w:val="000000"/>
          <w:sz w:val="22"/>
          <w:szCs w:val="22"/>
        </w:rPr>
        <w:t>Observation du PPMS</w:t>
      </w:r>
      <w:r w:rsidR="00A41A10">
        <w:rPr>
          <w:rFonts w:ascii="Arial" w:hAnsi="Arial" w:cs="Arial"/>
          <w:color w:val="000000"/>
          <w:sz w:val="22"/>
          <w:szCs w:val="22"/>
        </w:rPr>
        <w:t xml:space="preserve"> …………</w:t>
      </w:r>
      <w:r w:rsidR="00A41A10">
        <w:rPr>
          <w:rFonts w:ascii="Arial" w:hAnsi="Arial" w:cs="Arial"/>
          <w:bCs/>
          <w:color w:val="000000"/>
          <w:sz w:val="22"/>
          <w:szCs w:val="22"/>
        </w:rPr>
        <w:t>……...………………………………………..</w:t>
      </w:r>
      <w:r w:rsidR="00A41A10" w:rsidRPr="00A41A1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29</w:t>
      </w:r>
    </w:p>
    <w:p w14:paraId="5A09D40C" w14:textId="0C953834" w:rsidR="00A41A10" w:rsidRPr="00C77C6A" w:rsidRDefault="00F622A8" w:rsidP="003D742D">
      <w:pPr>
        <w:widowControl w:val="0"/>
        <w:autoSpaceDE w:val="0"/>
        <w:autoSpaceDN w:val="0"/>
        <w:adjustRightInd w:val="0"/>
        <w:spacing w:before="60"/>
        <w:ind w:left="567"/>
        <w:rPr>
          <w:rFonts w:ascii="Arial" w:hAnsi="Arial" w:cs="Arial"/>
          <w:color w:val="000000"/>
          <w:sz w:val="22"/>
          <w:szCs w:val="22"/>
        </w:rPr>
      </w:pPr>
      <w:r w:rsidRPr="00C77C6A">
        <w:rPr>
          <w:rFonts w:ascii="Arial" w:hAnsi="Arial" w:cs="Arial"/>
          <w:b/>
          <w:color w:val="000000"/>
          <w:sz w:val="22"/>
          <w:szCs w:val="22"/>
        </w:rPr>
        <w:t>Diffusion</w:t>
      </w:r>
      <w:r w:rsidR="00A41A1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41A10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……………………………………………...………………………………………. </w:t>
      </w:r>
      <w:r w:rsidR="00A41A10">
        <w:rPr>
          <w:rFonts w:ascii="Arial Black" w:hAnsi="Arial Black" w:cs="Arial"/>
          <w:bCs/>
          <w:color w:val="FE690D" w:themeColor="text2"/>
          <w:sz w:val="22"/>
          <w:szCs w:val="22"/>
        </w:rPr>
        <w:t>31</w:t>
      </w:r>
    </w:p>
    <w:p w14:paraId="19A58B07" w14:textId="0668579D" w:rsidR="00565ADC" w:rsidRPr="0023172E" w:rsidRDefault="00C77C6A" w:rsidP="00C77C6A">
      <w:pPr>
        <w:spacing w:line="276" w:lineRule="auto"/>
        <w:ind w:right="283"/>
        <w:jc w:val="both"/>
        <w:rPr>
          <w:rFonts w:ascii="Arial Black" w:hAnsi="Arial Black"/>
          <w:color w:val="FE690D" w:themeColor="text2"/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3864" behindDoc="0" locked="0" layoutInCell="1" allowOverlap="1" wp14:anchorId="45CFA872" wp14:editId="7377F84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6172200" cy="2743200"/>
                <wp:effectExtent l="0" t="0" r="25400" b="25400"/>
                <wp:wrapThrough wrapText="bothSides">
                  <wp:wrapPolygon edited="0">
                    <wp:start x="889" y="0"/>
                    <wp:lineTo x="0" y="1400"/>
                    <wp:lineTo x="0" y="20200"/>
                    <wp:lineTo x="889" y="21600"/>
                    <wp:lineTo x="20711" y="21600"/>
                    <wp:lineTo x="21600" y="20200"/>
                    <wp:lineTo x="21600" y="1400"/>
                    <wp:lineTo x="20711" y="0"/>
                    <wp:lineTo x="889" y="0"/>
                  </wp:wrapPolygon>
                </wp:wrapThrough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743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2468F" w14:textId="6F812CAA" w:rsidR="00A443C8" w:rsidRPr="003E22B8" w:rsidRDefault="00A443C8" w:rsidP="00342CC0">
                            <w:pPr>
                              <w:pStyle w:val="Default"/>
                              <w:jc w:val="both"/>
                            </w:pPr>
                            <w:r w:rsidRPr="003E22B8">
                              <w:t xml:space="preserve">Le </w:t>
                            </w:r>
                            <w:r w:rsidRPr="003E22B8">
                              <w:rPr>
                                <w:b/>
                                <w:bCs/>
                              </w:rPr>
                              <w:t xml:space="preserve">DDRM </w:t>
                            </w:r>
                            <w:r w:rsidRPr="003E22B8">
                              <w:t>(Dossier Départemental des Risques Majeurs) recense 9 risques majeurs pour le département du Var (http://www.var.sit.gouv.fr/ddrm) :</w:t>
                            </w:r>
                          </w:p>
                          <w:p w14:paraId="34A9804A" w14:textId="6AC2EC04" w:rsidR="00A443C8" w:rsidRPr="003E22B8" w:rsidRDefault="00A443C8" w:rsidP="00C44F1B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23"/>
                              <w:jc w:val="both"/>
                            </w:pPr>
                            <w:r w:rsidRPr="003E22B8">
                              <w:t>5 risques naturels : Feu d</w:t>
                            </w:r>
                            <w:r>
                              <w:t>e forêt, inondation, mouvement</w:t>
                            </w:r>
                            <w:r w:rsidRPr="003E22B8">
                              <w:t xml:space="preserve"> de terrain, séisme, climatique. </w:t>
                            </w:r>
                          </w:p>
                          <w:p w14:paraId="65AB7464" w14:textId="2FE65D56" w:rsidR="00A443C8" w:rsidRPr="003E22B8" w:rsidRDefault="00A443C8" w:rsidP="00C44F1B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E22B8">
                              <w:t xml:space="preserve">4 risques technologiques : risque industriel, rupture de barrage, transport de matières dangereuses, risque nucléaire. </w:t>
                            </w:r>
                          </w:p>
                          <w:p w14:paraId="7D9D148A" w14:textId="77777777" w:rsidR="00A443C8" w:rsidRPr="003E22B8" w:rsidRDefault="00A443C8" w:rsidP="00342CC0">
                            <w:pPr>
                              <w:pStyle w:val="Default"/>
                              <w:jc w:val="both"/>
                            </w:pPr>
                          </w:p>
                          <w:p w14:paraId="0E29E7C6" w14:textId="76E00D4B" w:rsidR="00A443C8" w:rsidRPr="003E22B8" w:rsidRDefault="00A443C8" w:rsidP="00342CC0">
                            <w:pPr>
                              <w:pStyle w:val="Default"/>
                              <w:jc w:val="both"/>
                            </w:pPr>
                            <w:r w:rsidRPr="003E22B8">
                              <w:rPr>
                                <w:u w:val="single"/>
                              </w:rPr>
                              <w:t>Le transport de matières dangereuses</w:t>
                            </w:r>
                            <w:r w:rsidRPr="003E22B8">
                              <w:t xml:space="preserve">, du fait de son caractère imprévisible, ainsi que </w:t>
                            </w:r>
                            <w:r w:rsidRPr="003E22B8">
                              <w:rPr>
                                <w:u w:val="single"/>
                              </w:rPr>
                              <w:t>les tempêtes</w:t>
                            </w:r>
                            <w:r w:rsidRPr="003E22B8">
                              <w:t xml:space="preserve">, </w:t>
                            </w:r>
                            <w:r w:rsidRPr="003E22B8">
                              <w:rPr>
                                <w:u w:val="single"/>
                              </w:rPr>
                              <w:t>les pluies orageuses</w:t>
                            </w:r>
                            <w:r w:rsidRPr="003E22B8">
                              <w:t xml:space="preserve"> peuvent concerner tous les établissements scolaires et sont à intégrer dans la mise en œuvre du PPMS. </w:t>
                            </w:r>
                          </w:p>
                          <w:p w14:paraId="1530EB8B" w14:textId="77777777" w:rsidR="00A443C8" w:rsidRPr="003E22B8" w:rsidRDefault="00A443C8" w:rsidP="00342CC0">
                            <w:pPr>
                              <w:jc w:val="both"/>
                              <w:rPr>
                                <w:rFonts w:ascii="Wingdings 3" w:hAnsi="Wingdings 3" w:cs="Wingdings 3"/>
                                <w:color w:val="000000"/>
                              </w:rPr>
                            </w:pPr>
                          </w:p>
                          <w:p w14:paraId="78AD514C" w14:textId="77777777" w:rsidR="00A443C8" w:rsidRPr="003E22B8" w:rsidRDefault="00A443C8" w:rsidP="00342CC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 w:rsidRPr="003E22B8">
                              <w:rPr>
                                <w:rFonts w:ascii="Wingdings 3" w:hAnsi="Wingdings 3" w:cs="Wingdings 3"/>
                                <w:color w:val="000000"/>
                              </w:rPr>
                              <w:t></w:t>
                            </w:r>
                            <w:r w:rsidRPr="003E22B8">
                              <w:rPr>
                                <w:rFonts w:ascii="Wingdings 3" w:hAnsi="Wingdings 3" w:cs="Wingdings 3"/>
                                <w:color w:val="000000"/>
                              </w:rPr>
                              <w:t></w:t>
                            </w:r>
                            <w:r w:rsidRPr="003E22B8">
                              <w:rPr>
                                <w:color w:val="000000"/>
                              </w:rPr>
                              <w:t>En conséquence, tout établissement scolaire doit prévoir un lieu de confinement et un lieu d’évacuation, adaptés aux risques identifiés ou susceptibles de survenir.</w:t>
                            </w:r>
                          </w:p>
                          <w:p w14:paraId="143E3289" w14:textId="77777777" w:rsidR="00A443C8" w:rsidRPr="003E22B8" w:rsidRDefault="00A443C8" w:rsidP="00342CC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29" style="position:absolute;left:0;text-align:left;margin-left:0;margin-top:1in;width:486pt;height:3in;z-index:251683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" filled="f" strokecolor="#f60">
                <v:textbox>
                  <w:txbxContent>
                    <w:p w14:paraId="0692468F" w14:textId="6F812CAA" w:rsidR="006B044D" w:rsidRPr="003E22B8" w:rsidRDefault="006B044D" w:rsidP="00342CC0">
                      <w:pPr>
                        <w:pStyle w:val="Default"/>
                        <w:jc w:val="both"/>
                      </w:pPr>
                      <w:r w:rsidRPr="003E22B8">
                        <w:t xml:space="preserve">Le </w:t>
                      </w:r>
                      <w:r w:rsidRPr="003E22B8">
                        <w:rPr>
                          <w:b/>
                          <w:bCs/>
                        </w:rPr>
                        <w:t xml:space="preserve">DDRM </w:t>
                      </w:r>
                      <w:r w:rsidRPr="003E22B8">
                        <w:t>(Dossier Départemental des Risques Majeurs) recense 9 risques majeurs pour le département du Var (http://www.var.sit.gouv.fr/ddrm) :</w:t>
                      </w:r>
                    </w:p>
                    <w:p w14:paraId="34A9804A" w14:textId="6AC2EC04" w:rsidR="006B044D" w:rsidRPr="003E22B8" w:rsidRDefault="006B044D" w:rsidP="00C44F1B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23"/>
                        <w:jc w:val="both"/>
                      </w:pPr>
                      <w:r w:rsidRPr="003E22B8">
                        <w:t>5 risques naturels : Feu d</w:t>
                      </w:r>
                      <w:r>
                        <w:t>e forêt, inondation, mouvement</w:t>
                      </w:r>
                      <w:r w:rsidRPr="003E22B8">
                        <w:t xml:space="preserve"> de terrain, séisme, climatique. </w:t>
                      </w:r>
                    </w:p>
                    <w:p w14:paraId="65AB7464" w14:textId="2FE65D56" w:rsidR="006B044D" w:rsidRPr="003E22B8" w:rsidRDefault="006B044D" w:rsidP="00C44F1B"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E22B8">
                        <w:t xml:space="preserve">4 risques technologiques : risque industriel, rupture de barrage, transport de matières dangereuses, risque nucléaire. </w:t>
                      </w:r>
                    </w:p>
                    <w:p w14:paraId="7D9D148A" w14:textId="77777777" w:rsidR="006B044D" w:rsidRPr="003E22B8" w:rsidRDefault="006B044D" w:rsidP="00342CC0">
                      <w:pPr>
                        <w:pStyle w:val="Default"/>
                        <w:jc w:val="both"/>
                      </w:pPr>
                    </w:p>
                    <w:p w14:paraId="0E29E7C6" w14:textId="76E00D4B" w:rsidR="006B044D" w:rsidRPr="003E22B8" w:rsidRDefault="006B044D" w:rsidP="00342CC0">
                      <w:pPr>
                        <w:pStyle w:val="Default"/>
                        <w:jc w:val="both"/>
                      </w:pPr>
                      <w:r w:rsidRPr="003E22B8">
                        <w:rPr>
                          <w:u w:val="single"/>
                        </w:rPr>
                        <w:t>Le transport de matières dangereuses</w:t>
                      </w:r>
                      <w:r w:rsidRPr="003E22B8">
                        <w:t xml:space="preserve">, du fait de son caractère imprévisible, ainsi que </w:t>
                      </w:r>
                      <w:r w:rsidRPr="003E22B8">
                        <w:rPr>
                          <w:u w:val="single"/>
                        </w:rPr>
                        <w:t>les tempêtes</w:t>
                      </w:r>
                      <w:r w:rsidRPr="003E22B8">
                        <w:t xml:space="preserve">, </w:t>
                      </w:r>
                      <w:r w:rsidRPr="003E22B8">
                        <w:rPr>
                          <w:u w:val="single"/>
                        </w:rPr>
                        <w:t>les pluies orageuses</w:t>
                      </w:r>
                      <w:r w:rsidRPr="003E22B8">
                        <w:t xml:space="preserve"> peuvent concerner tous les établissements scolaires et sont à intégrer dans la mise en œuvre du PPMS. </w:t>
                      </w:r>
                    </w:p>
                    <w:p w14:paraId="1530EB8B" w14:textId="77777777" w:rsidR="006B044D" w:rsidRPr="003E22B8" w:rsidRDefault="006B044D" w:rsidP="00342CC0">
                      <w:pPr>
                        <w:jc w:val="both"/>
                        <w:rPr>
                          <w:rFonts w:ascii="Wingdings 3" w:hAnsi="Wingdings 3" w:cs="Wingdings 3"/>
                          <w:color w:val="000000"/>
                        </w:rPr>
                      </w:pPr>
                    </w:p>
                    <w:p w14:paraId="78AD514C" w14:textId="77777777" w:rsidR="006B044D" w:rsidRPr="003E22B8" w:rsidRDefault="006B044D" w:rsidP="00342CC0">
                      <w:pPr>
                        <w:jc w:val="both"/>
                        <w:rPr>
                          <w:color w:val="000000"/>
                        </w:rPr>
                      </w:pPr>
                      <w:r w:rsidRPr="003E22B8">
                        <w:rPr>
                          <w:rFonts w:ascii="Wingdings 3" w:hAnsi="Wingdings 3" w:cs="Wingdings 3"/>
                          <w:color w:val="000000"/>
                        </w:rPr>
                        <w:t></w:t>
                      </w:r>
                      <w:r w:rsidRPr="003E22B8">
                        <w:rPr>
                          <w:rFonts w:ascii="Wingdings 3" w:hAnsi="Wingdings 3" w:cs="Wingdings 3"/>
                          <w:color w:val="000000"/>
                        </w:rPr>
                        <w:t></w:t>
                      </w:r>
                      <w:r w:rsidRPr="003E22B8">
                        <w:rPr>
                          <w:color w:val="000000"/>
                        </w:rPr>
                        <w:t>En conséquence, tout établissement scolaire doit prévoir un lieu de confinement et un lieu d’évacuation, adaptés aux risques identifiés ou susceptibles de survenir.</w:t>
                      </w:r>
                    </w:p>
                    <w:p w14:paraId="143E3289" w14:textId="77777777" w:rsidR="006B044D" w:rsidRPr="003E22B8" w:rsidRDefault="006B044D" w:rsidP="00342CC0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22A8"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8744" behindDoc="0" locked="0" layoutInCell="1" allowOverlap="1" wp14:anchorId="60AFBEC7" wp14:editId="5C7BC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40E33" w14:textId="77777777" w:rsidR="00A443C8" w:rsidRPr="00342CC0" w:rsidRDefault="00A443C8" w:rsidP="00342CC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42CC0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IDENTIFICATION DES RISQUES</w:t>
                            </w:r>
                          </w:p>
                          <w:p w14:paraId="37D3EF9C" w14:textId="77777777" w:rsidR="00A443C8" w:rsidRDefault="00A443C8" w:rsidP="00342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30" style="position:absolute;left:0;text-align:left;margin-left:0;margin-top:0;width:486pt;height:39.65pt;z-index:251678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" fillcolor="#fe690d" stroked="f">
                <v:textbox>
                  <w:txbxContent>
                    <w:p w14:paraId="75940E33" w14:textId="77777777" w:rsidR="006B044D" w:rsidRPr="00342CC0" w:rsidRDefault="006B044D" w:rsidP="00342CC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42CC0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IDENTIFICATION DES RISQUES</w:t>
                      </w:r>
                    </w:p>
                    <w:p w14:paraId="37D3EF9C" w14:textId="77777777" w:rsidR="006B044D" w:rsidRDefault="006B044D" w:rsidP="00342CC0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F959FD7" w14:textId="77777777" w:rsidR="00314DA7" w:rsidRDefault="00314DA7" w:rsidP="00BE353D">
      <w:pPr>
        <w:jc w:val="center"/>
        <w:rPr>
          <w:rFonts w:ascii="Arial Black" w:hAnsi="Arial Black"/>
          <w:color w:val="FE690D" w:themeColor="text2"/>
          <w:sz w:val="22"/>
          <w:szCs w:val="22"/>
        </w:rPr>
      </w:pPr>
    </w:p>
    <w:p w14:paraId="506C89D0" w14:textId="7EEBB155" w:rsidR="00C61DF2" w:rsidRPr="0023172E" w:rsidRDefault="00BE353D" w:rsidP="00BE353D">
      <w:pPr>
        <w:jc w:val="center"/>
        <w:rPr>
          <w:rFonts w:ascii="Arial Black" w:hAnsi="Arial Black"/>
          <w:color w:val="FE690D" w:themeColor="text2"/>
          <w:sz w:val="22"/>
          <w:szCs w:val="22"/>
        </w:rPr>
      </w:pPr>
      <w:r w:rsidRPr="0023172E">
        <w:rPr>
          <w:rFonts w:ascii="Arial Black" w:hAnsi="Arial Black"/>
          <w:color w:val="FE690D" w:themeColor="text2"/>
          <w:sz w:val="22"/>
          <w:szCs w:val="22"/>
        </w:rPr>
        <w:t>Les risques majeurs pour notre établissement :</w:t>
      </w:r>
    </w:p>
    <w:p w14:paraId="58D01219" w14:textId="12DB84FA" w:rsidR="00342CC0" w:rsidRPr="0023172E" w:rsidRDefault="00342CC0" w:rsidP="00BE353D">
      <w:pPr>
        <w:jc w:val="center"/>
        <w:rPr>
          <w:rFonts w:ascii="Arial Black" w:hAnsi="Arial Black"/>
          <w:color w:val="FE690D" w:themeColor="text2"/>
          <w:sz w:val="22"/>
          <w:szCs w:val="22"/>
        </w:rPr>
      </w:pPr>
      <w:r w:rsidRPr="0023172E">
        <w:rPr>
          <w:rFonts w:ascii="Arial Black" w:hAnsi="Arial Black"/>
          <w:color w:val="FE690D" w:themeColor="text2"/>
          <w:sz w:val="22"/>
          <w:szCs w:val="22"/>
        </w:rPr>
        <w:t>Risques technologiques</w:t>
      </w:r>
    </w:p>
    <w:p w14:paraId="41533A86" w14:textId="6A4D9273" w:rsidR="00342CC0" w:rsidRPr="0023172E" w:rsidRDefault="00BE353D" w:rsidP="00342CC0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4888" behindDoc="0" locked="0" layoutInCell="1" allowOverlap="1" wp14:anchorId="0472A02A" wp14:editId="13737F5F">
                <wp:simplePos x="0" y="0"/>
                <wp:positionH relativeFrom="column">
                  <wp:posOffset>2057400</wp:posOffset>
                </wp:positionH>
                <wp:positionV relativeFrom="paragraph">
                  <wp:posOffset>144145</wp:posOffset>
                </wp:positionV>
                <wp:extent cx="4114800" cy="1007110"/>
                <wp:effectExtent l="0" t="0" r="25400" b="34290"/>
                <wp:wrapSquare wrapText="bothSides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07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F51C7" w14:textId="35103C93" w:rsidR="00A443C8" w:rsidRDefault="00A443C8" w:rsidP="00565ADC">
                            <w:pPr>
                              <w:jc w:val="both"/>
                            </w:pPr>
                            <w:r>
                              <w:t>Prévenir les services de secours.</w:t>
                            </w:r>
                          </w:p>
                          <w:p w14:paraId="0D0A87D2" w14:textId="0E9A708B" w:rsidR="00A443C8" w:rsidRDefault="00A443C8" w:rsidP="00565ADC">
                            <w:pPr>
                              <w:jc w:val="both"/>
                            </w:pPr>
                            <w:r>
                              <w:t>Ne pas s’approcher de la fuite de gaz (station de gaz ou notre propre réseau).</w:t>
                            </w:r>
                          </w:p>
                          <w:p w14:paraId="41A11210" w14:textId="55DC3C9E" w:rsidR="00A443C8" w:rsidRDefault="00A443C8" w:rsidP="00565AD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>
                              <w:t>vacuer tout le monde vers la zone prévue dans ce PPMS en passant le plus au large de la fuite.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1" type="#_x0000_t202" style="position:absolute;left:0;text-align:left;margin-left:162pt;margin-top:11.35pt;width:324pt;height:79.3pt;z-index:251684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" filled="f" strokecolor="#fe690d [3215]">
                <v:textbox>
                  <w:txbxContent>
                    <w:p w14:paraId="3DEF51C7" w14:textId="35103C93" w:rsidR="006B044D" w:rsidRDefault="006B044D" w:rsidP="00565ADC">
                      <w:pPr>
                        <w:jc w:val="both"/>
                      </w:pPr>
                      <w:r>
                        <w:t>Prévenir les services de secours.</w:t>
                      </w:r>
                    </w:p>
                    <w:p w14:paraId="0D0A87D2" w14:textId="0E9A708B" w:rsidR="006B044D" w:rsidRDefault="006B044D" w:rsidP="00565ADC">
                      <w:pPr>
                        <w:jc w:val="both"/>
                      </w:pPr>
                      <w:r>
                        <w:t>Ne pas s’approcher de la fuite de gaz (station de gaz ou notre propre réseau).</w:t>
                      </w:r>
                    </w:p>
                    <w:p w14:paraId="41A11210" w14:textId="55DC3C9E" w:rsidR="006B044D" w:rsidRDefault="006B044D" w:rsidP="00565ADC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É</w:t>
                      </w:r>
                      <w:r>
                        <w:t>vacuer tout le monde vers la zone prévue dans ce PPMS en passant le plus au large de la fuite.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900AB" w14:textId="1A1607CF" w:rsidR="00342CC0" w:rsidRPr="0023172E" w:rsidRDefault="00342CC0" w:rsidP="00342CC0">
      <w:pPr>
        <w:ind w:firstLine="708"/>
        <w:jc w:val="both"/>
        <w:rPr>
          <w:sz w:val="22"/>
          <w:szCs w:val="22"/>
        </w:rPr>
      </w:pPr>
    </w:p>
    <w:p w14:paraId="5B9B7FBA" w14:textId="649E905F" w:rsidR="00342CC0" w:rsidRPr="0023172E" w:rsidRDefault="00342CC0" w:rsidP="00342CC0">
      <w:pPr>
        <w:jc w:val="both"/>
        <w:rPr>
          <w:sz w:val="22"/>
          <w:szCs w:val="22"/>
        </w:rPr>
      </w:pPr>
    </w:p>
    <w:p w14:paraId="777FFA14" w14:textId="5C779985" w:rsidR="00342CC0" w:rsidRPr="0023172E" w:rsidRDefault="00342CC0" w:rsidP="00C44F1B">
      <w:pPr>
        <w:pStyle w:val="Pardeliste"/>
        <w:numPr>
          <w:ilvl w:val="0"/>
          <w:numId w:val="4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FUITE DE GAZ</w:t>
      </w:r>
    </w:p>
    <w:p w14:paraId="03A9C69B" w14:textId="77777777" w:rsidR="00342CC0" w:rsidRPr="0023172E" w:rsidRDefault="00342CC0" w:rsidP="00342CC0">
      <w:pPr>
        <w:ind w:firstLine="708"/>
        <w:jc w:val="both"/>
        <w:rPr>
          <w:sz w:val="22"/>
          <w:szCs w:val="22"/>
        </w:rPr>
      </w:pPr>
    </w:p>
    <w:p w14:paraId="2334ED2B" w14:textId="77777777" w:rsidR="00342CC0" w:rsidRPr="0023172E" w:rsidRDefault="00342CC0" w:rsidP="00342CC0">
      <w:pPr>
        <w:ind w:firstLine="708"/>
        <w:jc w:val="both"/>
        <w:rPr>
          <w:sz w:val="22"/>
          <w:szCs w:val="22"/>
        </w:rPr>
      </w:pPr>
    </w:p>
    <w:p w14:paraId="407B61B0" w14:textId="77777777" w:rsidR="00342CC0" w:rsidRPr="0023172E" w:rsidRDefault="00342CC0" w:rsidP="00342CC0">
      <w:pPr>
        <w:jc w:val="both"/>
        <w:rPr>
          <w:sz w:val="22"/>
          <w:szCs w:val="22"/>
        </w:rPr>
      </w:pPr>
    </w:p>
    <w:p w14:paraId="1AE590F5" w14:textId="2D3DB021" w:rsidR="00BE353D" w:rsidRPr="0023172E" w:rsidRDefault="00BE353D" w:rsidP="00342CC0">
      <w:pPr>
        <w:jc w:val="both"/>
        <w:rPr>
          <w:sz w:val="22"/>
          <w:szCs w:val="22"/>
        </w:rPr>
      </w:pPr>
    </w:p>
    <w:p w14:paraId="73F6D779" w14:textId="41B617B2" w:rsidR="00BE353D" w:rsidRPr="0023172E" w:rsidRDefault="00BE353D" w:rsidP="00342CC0">
      <w:pPr>
        <w:jc w:val="both"/>
        <w:rPr>
          <w:sz w:val="22"/>
          <w:szCs w:val="22"/>
        </w:rPr>
      </w:pPr>
    </w:p>
    <w:p w14:paraId="5FB5404E" w14:textId="5A5604AA" w:rsidR="00BE353D" w:rsidRPr="0023172E" w:rsidRDefault="00565ADC" w:rsidP="00342CC0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6936" behindDoc="0" locked="0" layoutInCell="1" allowOverlap="1" wp14:anchorId="54269B7B" wp14:editId="50EA1B9A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</wp:posOffset>
                </wp:positionV>
                <wp:extent cx="4114800" cy="646430"/>
                <wp:effectExtent l="0" t="0" r="25400" b="1397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4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2138" w14:textId="7D0E551B" w:rsidR="00A443C8" w:rsidRDefault="00A443C8" w:rsidP="00565ADC">
                            <w:pPr>
                              <w:jc w:val="both"/>
                            </w:pPr>
                            <w:r>
                              <w:t>Prévenir les services de secours.</w:t>
                            </w:r>
                          </w:p>
                          <w:p w14:paraId="427D202E" w14:textId="29E3F99A" w:rsidR="00A443C8" w:rsidRDefault="00A443C8" w:rsidP="00565AD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>
                              <w:t>vacuer tout le monde vers la zone prévue dans ce PPMS en passant le plus au large du transformateur.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2" type="#_x0000_t202" style="position:absolute;left:0;text-align:left;margin-left:162pt;margin-top:4.95pt;width:324pt;height:50.9pt;z-index:251686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" filled="f" strokecolor="#fe690d [3215]">
                <v:textbox>
                  <w:txbxContent>
                    <w:p w14:paraId="37E52138" w14:textId="7D0E551B" w:rsidR="006B044D" w:rsidRDefault="006B044D" w:rsidP="00565ADC">
                      <w:pPr>
                        <w:jc w:val="both"/>
                      </w:pPr>
                      <w:r>
                        <w:t>Prévenir les services de secours.</w:t>
                      </w:r>
                    </w:p>
                    <w:p w14:paraId="427D202E" w14:textId="29E3F99A" w:rsidR="006B044D" w:rsidRDefault="006B044D" w:rsidP="00565ADC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É</w:t>
                      </w:r>
                      <w:r>
                        <w:t>vacuer tout le monde vers la zone prévue dans ce PPMS en passant le plus au large du transformateur.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0DA36" w14:textId="38E23D4A" w:rsidR="00BE353D" w:rsidRPr="0023172E" w:rsidRDefault="00BE353D" w:rsidP="00342CC0">
      <w:pPr>
        <w:jc w:val="both"/>
        <w:rPr>
          <w:sz w:val="22"/>
          <w:szCs w:val="22"/>
        </w:rPr>
      </w:pPr>
    </w:p>
    <w:p w14:paraId="61BE3D91" w14:textId="181461B8" w:rsidR="00342CC0" w:rsidRPr="0023172E" w:rsidRDefault="00342CC0" w:rsidP="00C44F1B">
      <w:pPr>
        <w:pStyle w:val="Pardeliste"/>
        <w:numPr>
          <w:ilvl w:val="0"/>
          <w:numId w:val="4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TRANSFORMATEUR</w:t>
      </w:r>
    </w:p>
    <w:p w14:paraId="5A4CCA67" w14:textId="0712AC1F" w:rsidR="00342CC0" w:rsidRPr="0023172E" w:rsidRDefault="00342CC0" w:rsidP="00342CC0">
      <w:pPr>
        <w:jc w:val="both"/>
        <w:rPr>
          <w:sz w:val="22"/>
          <w:szCs w:val="22"/>
        </w:rPr>
      </w:pPr>
    </w:p>
    <w:p w14:paraId="4EFDAC61" w14:textId="77777777" w:rsidR="00342CC0" w:rsidRPr="0023172E" w:rsidRDefault="00342CC0" w:rsidP="00342CC0">
      <w:pPr>
        <w:jc w:val="both"/>
        <w:rPr>
          <w:sz w:val="22"/>
          <w:szCs w:val="22"/>
        </w:rPr>
      </w:pPr>
    </w:p>
    <w:p w14:paraId="74CAF2B5" w14:textId="0D50CA65" w:rsidR="00342CC0" w:rsidRPr="0023172E" w:rsidRDefault="00342CC0" w:rsidP="00342CC0">
      <w:pPr>
        <w:jc w:val="both"/>
        <w:rPr>
          <w:sz w:val="22"/>
          <w:szCs w:val="22"/>
        </w:rPr>
      </w:pPr>
    </w:p>
    <w:p w14:paraId="28CDF20E" w14:textId="6F712A9A" w:rsidR="00342CC0" w:rsidRPr="0023172E" w:rsidRDefault="00565ADC" w:rsidP="00342CC0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8984" behindDoc="0" locked="0" layoutInCell="1" allowOverlap="1" wp14:anchorId="370B4B0B" wp14:editId="4031D6B6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4114800" cy="2050415"/>
                <wp:effectExtent l="0" t="0" r="25400" b="32385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50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32700" w14:textId="29EB481D" w:rsidR="00A443C8" w:rsidRDefault="00A443C8" w:rsidP="002438A7">
                            <w:pPr>
                              <w:jc w:val="both"/>
                            </w:pPr>
                            <w:r>
                              <w:t>Alerte donnée par les autorités.</w:t>
                            </w:r>
                          </w:p>
                          <w:p w14:paraId="54703FA5" w14:textId="28F5798C" w:rsidR="00A443C8" w:rsidRDefault="00A443C8" w:rsidP="002438A7">
                            <w:pPr>
                              <w:jc w:val="both"/>
                            </w:pPr>
                            <w:r w:rsidRPr="002438A7">
                              <w:rPr>
                                <w:b/>
                              </w:rPr>
                              <w:t>Nuage toxique :</w:t>
                            </w:r>
                            <w:r>
                              <w:t xml:space="preserve"> Mettre à l’abri l’ensemble des personnes dans les locaux prévus dans ce PPMS. Fermer portes et fenêtres, calfeutrer les ouvertures. Couper ventilation, gaz et électricité.</w:t>
                            </w:r>
                          </w:p>
                          <w:p w14:paraId="28082FFB" w14:textId="25CF8BA4" w:rsidR="00A443C8" w:rsidRDefault="00A443C8" w:rsidP="002438A7">
                            <w:pPr>
                              <w:jc w:val="both"/>
                            </w:pPr>
                            <w:r w:rsidRPr="002438A7">
                              <w:rPr>
                                <w:b/>
                              </w:rPr>
                              <w:t>Explosion 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>
                              <w:t>vacuer tout le monde dans le calme, vers les lieux définis dans ce PPMS. Couper ventilation, gaz et électricité.</w:t>
                            </w:r>
                          </w:p>
                          <w:p w14:paraId="26B13768" w14:textId="62E1BBA2" w:rsidR="00A443C8" w:rsidRDefault="00A443C8" w:rsidP="002438A7">
                            <w:pPr>
                              <w:jc w:val="both"/>
                            </w:pPr>
                            <w:r w:rsidRPr="002438A7">
                              <w:rPr>
                                <w:b/>
                              </w:rPr>
                              <w:t>Explosion suivie d’un nuage toxique :</w:t>
                            </w:r>
                            <w:r>
                              <w:t xml:space="preserve"> Regrouper tout le monde vers les lieux de mise en sûreté interne définis dans ce PPMS. Couper ventilation, gaz et électricité.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33" type="#_x0000_t202" style="position:absolute;left:0;text-align:left;margin-left:162pt;margin-top:7.35pt;width:324pt;height:161.45pt;z-index:251688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" filled="f" strokecolor="#fe690d [3215]">
                <v:textbox>
                  <w:txbxContent>
                    <w:p w14:paraId="6F832700" w14:textId="29EB481D" w:rsidR="006B044D" w:rsidRDefault="006B044D" w:rsidP="002438A7">
                      <w:pPr>
                        <w:jc w:val="both"/>
                      </w:pPr>
                      <w:r>
                        <w:t>Alerte donnée par les autorités.</w:t>
                      </w:r>
                    </w:p>
                    <w:p w14:paraId="54703FA5" w14:textId="28F5798C" w:rsidR="006B044D" w:rsidRDefault="006B044D" w:rsidP="002438A7">
                      <w:pPr>
                        <w:jc w:val="both"/>
                      </w:pPr>
                      <w:r w:rsidRPr="002438A7">
                        <w:rPr>
                          <w:b/>
                        </w:rPr>
                        <w:t>Nuage toxique :</w:t>
                      </w:r>
                      <w:r>
                        <w:t xml:space="preserve"> Mettre à l’abri l’ensemble des personnes dans les locaux prévus dans ce PPMS. Fermer portes et fenêtres, calfeutrer les ouvertures. Couper ventilation, gaz et électricité.</w:t>
                      </w:r>
                    </w:p>
                    <w:p w14:paraId="28082FFB" w14:textId="25CF8BA4" w:rsidR="006B044D" w:rsidRDefault="006B044D" w:rsidP="002438A7">
                      <w:pPr>
                        <w:jc w:val="both"/>
                      </w:pPr>
                      <w:r w:rsidRPr="002438A7">
                        <w:rPr>
                          <w:b/>
                        </w:rPr>
                        <w:t>Explosion :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É</w:t>
                      </w:r>
                      <w:r>
                        <w:t>vacuer tout le monde dans le calme, vers les lieux définis dans ce PPMS. Couper ventilation, gaz et électricité.</w:t>
                      </w:r>
                    </w:p>
                    <w:p w14:paraId="26B13768" w14:textId="62E1BBA2" w:rsidR="006B044D" w:rsidRDefault="006B044D" w:rsidP="002438A7">
                      <w:pPr>
                        <w:jc w:val="both"/>
                      </w:pPr>
                      <w:r w:rsidRPr="002438A7">
                        <w:rPr>
                          <w:b/>
                        </w:rPr>
                        <w:t>Explosion suivie d’un nuage toxique :</w:t>
                      </w:r>
                      <w:r>
                        <w:t xml:space="preserve"> Regrouper tout le monde vers les lieux de mise en sûreté interne définis dans ce PPMS. Couper ventilation, gaz et électricité.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48776" w14:textId="77777777" w:rsidR="00565ADC" w:rsidRPr="0023172E" w:rsidRDefault="00565ADC" w:rsidP="00342CC0">
      <w:pPr>
        <w:jc w:val="both"/>
        <w:rPr>
          <w:sz w:val="22"/>
          <w:szCs w:val="22"/>
        </w:rPr>
      </w:pPr>
    </w:p>
    <w:p w14:paraId="5E5DC190" w14:textId="4339DC4C" w:rsidR="00565ADC" w:rsidRPr="0023172E" w:rsidRDefault="00565ADC" w:rsidP="00342CC0">
      <w:pPr>
        <w:jc w:val="both"/>
        <w:rPr>
          <w:sz w:val="22"/>
          <w:szCs w:val="22"/>
        </w:rPr>
      </w:pPr>
    </w:p>
    <w:p w14:paraId="7FCBD6ED" w14:textId="77DDD457" w:rsidR="00342CC0" w:rsidRPr="0023172E" w:rsidRDefault="00342CC0" w:rsidP="00342CC0">
      <w:pPr>
        <w:jc w:val="both"/>
        <w:rPr>
          <w:sz w:val="22"/>
          <w:szCs w:val="22"/>
        </w:rPr>
      </w:pPr>
    </w:p>
    <w:p w14:paraId="337D8780" w14:textId="77777777" w:rsidR="00565ADC" w:rsidRPr="0023172E" w:rsidRDefault="00565ADC" w:rsidP="00342CC0">
      <w:pPr>
        <w:jc w:val="both"/>
        <w:rPr>
          <w:sz w:val="22"/>
          <w:szCs w:val="22"/>
        </w:rPr>
      </w:pPr>
    </w:p>
    <w:p w14:paraId="71C4179B" w14:textId="77777777" w:rsidR="00565ADC" w:rsidRPr="0023172E" w:rsidRDefault="00565ADC" w:rsidP="00342CC0">
      <w:pPr>
        <w:jc w:val="both"/>
        <w:rPr>
          <w:sz w:val="22"/>
          <w:szCs w:val="22"/>
        </w:rPr>
      </w:pPr>
    </w:p>
    <w:p w14:paraId="4A014C1E" w14:textId="77777777" w:rsidR="00342CC0" w:rsidRPr="0023172E" w:rsidRDefault="00342CC0" w:rsidP="00342CC0">
      <w:pPr>
        <w:jc w:val="both"/>
        <w:rPr>
          <w:sz w:val="22"/>
          <w:szCs w:val="22"/>
        </w:rPr>
      </w:pPr>
    </w:p>
    <w:p w14:paraId="2ED1E4DB" w14:textId="62A8F425" w:rsidR="00342CC0" w:rsidRPr="0023172E" w:rsidRDefault="00342CC0" w:rsidP="00BE353D">
      <w:pPr>
        <w:ind w:firstLine="360"/>
        <w:jc w:val="both"/>
        <w:outlineLvl w:val="0"/>
        <w:rPr>
          <w:sz w:val="22"/>
          <w:szCs w:val="22"/>
        </w:rPr>
      </w:pPr>
      <w:r w:rsidRPr="0023172E">
        <w:rPr>
          <w:sz w:val="22"/>
          <w:szCs w:val="22"/>
        </w:rPr>
        <w:t>NUAGE TOXIQUE</w:t>
      </w:r>
    </w:p>
    <w:p w14:paraId="454563C0" w14:textId="21C9B122" w:rsidR="00342CC0" w:rsidRPr="0023172E" w:rsidRDefault="00342CC0" w:rsidP="00C44F1B">
      <w:pPr>
        <w:pStyle w:val="Pardeliste"/>
        <w:numPr>
          <w:ilvl w:val="0"/>
          <w:numId w:val="7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EXPLOSION</w:t>
      </w:r>
    </w:p>
    <w:p w14:paraId="12108D73" w14:textId="173E7BDF" w:rsidR="00342CC0" w:rsidRPr="0023172E" w:rsidRDefault="00342CC0" w:rsidP="00BE353D">
      <w:pPr>
        <w:ind w:firstLine="360"/>
        <w:jc w:val="both"/>
        <w:outlineLvl w:val="0"/>
        <w:rPr>
          <w:sz w:val="22"/>
          <w:szCs w:val="22"/>
        </w:rPr>
      </w:pPr>
      <w:r w:rsidRPr="0023172E">
        <w:rPr>
          <w:sz w:val="22"/>
          <w:szCs w:val="22"/>
        </w:rPr>
        <w:t>EXPLOSION ET NUAGE</w:t>
      </w:r>
    </w:p>
    <w:p w14:paraId="200F404F" w14:textId="77777777" w:rsidR="00342CC0" w:rsidRPr="0023172E" w:rsidRDefault="00342CC0" w:rsidP="00342CC0">
      <w:pPr>
        <w:jc w:val="both"/>
        <w:rPr>
          <w:sz w:val="22"/>
          <w:szCs w:val="22"/>
        </w:rPr>
      </w:pPr>
    </w:p>
    <w:p w14:paraId="463CEBD0" w14:textId="06AB1D97" w:rsidR="00342CC0" w:rsidRPr="0023172E" w:rsidRDefault="00342CC0" w:rsidP="00342CC0">
      <w:pPr>
        <w:jc w:val="both"/>
        <w:rPr>
          <w:sz w:val="22"/>
          <w:szCs w:val="22"/>
        </w:rPr>
      </w:pPr>
      <w:r w:rsidRPr="0023172E">
        <w:rPr>
          <w:sz w:val="22"/>
          <w:szCs w:val="22"/>
        </w:rPr>
        <w:t xml:space="preserve">    </w:t>
      </w:r>
    </w:p>
    <w:p w14:paraId="2A2F5DF6" w14:textId="77777777" w:rsidR="00342CC0" w:rsidRPr="0023172E" w:rsidRDefault="00342CC0" w:rsidP="00342CC0">
      <w:pPr>
        <w:jc w:val="both"/>
        <w:rPr>
          <w:sz w:val="22"/>
          <w:szCs w:val="22"/>
        </w:rPr>
      </w:pPr>
    </w:p>
    <w:p w14:paraId="76346035" w14:textId="33958E4D" w:rsidR="00342CC0" w:rsidRPr="0023172E" w:rsidRDefault="005B7460" w:rsidP="00342CC0">
      <w:pPr>
        <w:jc w:val="center"/>
        <w:outlineLvl w:val="0"/>
        <w:rPr>
          <w:color w:val="FF0000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032" behindDoc="0" locked="0" layoutInCell="1" allowOverlap="1" wp14:anchorId="0B80DEB1" wp14:editId="5306C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CC5E9" w14:textId="037074B3" w:rsidR="00A443C8" w:rsidRPr="00342CC0" w:rsidRDefault="00A443C8" w:rsidP="005B746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QUAND DÉCLENCHER L’ALERTE ?</w:t>
                            </w:r>
                          </w:p>
                          <w:p w14:paraId="1BE176C1" w14:textId="77777777" w:rsidR="00A443C8" w:rsidRDefault="00A443C8" w:rsidP="005B7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34" style="position:absolute;left:0;text-align:left;margin-left:0;margin-top:0;width:486pt;height:39.65pt;z-index:251691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" fillcolor="#fe690d" stroked="f">
                <v:textbox>
                  <w:txbxContent>
                    <w:p w14:paraId="651CC5E9" w14:textId="037074B3" w:rsidR="006B044D" w:rsidRPr="00342CC0" w:rsidRDefault="006B044D" w:rsidP="005B746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QUAND DÉCLENCHER L’ALERTE ?</w:t>
                      </w:r>
                    </w:p>
                    <w:p w14:paraId="1BE176C1" w14:textId="77777777" w:rsidR="006B044D" w:rsidRDefault="006B044D" w:rsidP="005B7460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0EC9AD1" w14:textId="77777777" w:rsidR="00C61DF2" w:rsidRPr="0023172E" w:rsidRDefault="00C61DF2">
      <w:pPr>
        <w:rPr>
          <w:sz w:val="22"/>
          <w:szCs w:val="22"/>
        </w:rPr>
      </w:pPr>
    </w:p>
    <w:p w14:paraId="59AAB4AF" w14:textId="5ACB4239" w:rsidR="00C61DF2" w:rsidRPr="0023172E" w:rsidRDefault="005B7460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3080" behindDoc="0" locked="0" layoutInCell="1" allowOverlap="1" wp14:anchorId="0D9DC8C6" wp14:editId="476449DC">
                <wp:simplePos x="0" y="0"/>
                <wp:positionH relativeFrom="column">
                  <wp:posOffset>457200</wp:posOffset>
                </wp:positionH>
                <wp:positionV relativeFrom="paragraph">
                  <wp:posOffset>175260</wp:posOffset>
                </wp:positionV>
                <wp:extent cx="3591560" cy="295910"/>
                <wp:effectExtent l="0" t="0" r="0" b="889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47A637" w14:textId="77777777" w:rsidR="00A443C8" w:rsidRPr="00E80A42" w:rsidRDefault="00A44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0A42">
                              <w:rPr>
                                <w:b/>
                                <w:sz w:val="28"/>
                                <w:szCs w:val="28"/>
                              </w:rPr>
                              <w:t>Dès l’audition du signal national d’alerte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3" o:spid="_x0000_s1035" type="#_x0000_t202" style="position:absolute;margin-left:36pt;margin-top:13.8pt;width:282.8pt;height:23.3pt;z-index:251693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" filled="f" stroked="f">
                <v:textbox style="mso-fit-shape-to-text:t">
                  <w:txbxContent>
                    <w:p w14:paraId="2E47A637" w14:textId="77777777" w:rsidR="006B044D" w:rsidRPr="00E80A42" w:rsidRDefault="006B044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0A42">
                        <w:rPr>
                          <w:b/>
                          <w:sz w:val="28"/>
                          <w:szCs w:val="28"/>
                        </w:rPr>
                        <w:t>Dès l’audition du signal national d’alerte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C53ABE" w14:textId="2F9F01B2" w:rsidR="005D66BC" w:rsidRPr="0023172E" w:rsidRDefault="005B7460" w:rsidP="00C44F1B">
      <w:pPr>
        <w:pStyle w:val="Pardeliste"/>
        <w:numPr>
          <w:ilvl w:val="0"/>
          <w:numId w:val="5"/>
        </w:numPr>
        <w:rPr>
          <w:sz w:val="22"/>
          <w:szCs w:val="22"/>
        </w:rPr>
      </w:pPr>
      <w:r w:rsidRPr="0023172E">
        <w:rPr>
          <w:color w:val="FE690D" w:themeColor="text2"/>
          <w:sz w:val="22"/>
          <w:szCs w:val="22"/>
        </w:rPr>
        <w:t xml:space="preserve"> </w:t>
      </w:r>
    </w:p>
    <w:p w14:paraId="78427B27" w14:textId="0210D5F2" w:rsidR="005B7460" w:rsidRPr="0023172E" w:rsidRDefault="00A443C8" w:rsidP="00302F76">
      <w:pPr>
        <w:pStyle w:val="Default"/>
        <w:spacing w:before="240"/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94104" behindDoc="0" locked="0" layoutInCell="1" allowOverlap="1" wp14:anchorId="409F3AE6" wp14:editId="5AEC6071">
            <wp:simplePos x="0" y="0"/>
            <wp:positionH relativeFrom="page">
              <wp:posOffset>3782060</wp:posOffset>
            </wp:positionH>
            <wp:positionV relativeFrom="page">
              <wp:posOffset>2550795</wp:posOffset>
            </wp:positionV>
            <wp:extent cx="3012440" cy="951230"/>
            <wp:effectExtent l="76200" t="76200" r="162560" b="140970"/>
            <wp:wrapTight wrapText="bothSides">
              <wp:wrapPolygon edited="0">
                <wp:start x="-546" y="-1730"/>
                <wp:lineTo x="-546" y="22494"/>
                <wp:lineTo x="-364" y="24224"/>
                <wp:lineTo x="22219" y="24224"/>
                <wp:lineTo x="22583" y="17880"/>
                <wp:lineTo x="22583" y="-1730"/>
                <wp:lineTo x="-546" y="-173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951230"/>
                    </a:xfrm>
                    <a:prstGeom prst="rect">
                      <a:avLst/>
                    </a:prstGeom>
                    <a:ln w="38100" cmpd="sng">
                      <a:solidFill>
                        <a:srgbClr val="FE690D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460" w:rsidRPr="0023172E">
        <w:rPr>
          <w:sz w:val="22"/>
          <w:szCs w:val="22"/>
        </w:rPr>
        <w:t xml:space="preserve">L’alerte est donnée par la sirène de la ville, de certains sites industriels ou à l’aide de véhicules équipés de haut-parleur. </w:t>
      </w:r>
    </w:p>
    <w:p w14:paraId="0269E03F" w14:textId="77777777" w:rsidR="005B7460" w:rsidRPr="0023172E" w:rsidRDefault="005B7460" w:rsidP="005B7460">
      <w:pPr>
        <w:pStyle w:val="Default"/>
        <w:rPr>
          <w:sz w:val="22"/>
          <w:szCs w:val="22"/>
        </w:rPr>
      </w:pPr>
    </w:p>
    <w:p w14:paraId="697CE331" w14:textId="393CC81A" w:rsidR="002B4A07" w:rsidRPr="0023172E" w:rsidRDefault="005B7460" w:rsidP="005B7460">
      <w:pPr>
        <w:rPr>
          <w:sz w:val="22"/>
          <w:szCs w:val="22"/>
        </w:rPr>
      </w:pPr>
      <w:r w:rsidRPr="0023172E">
        <w:rPr>
          <w:sz w:val="22"/>
          <w:szCs w:val="22"/>
        </w:rPr>
        <w:t>3 séquences modulées d’1 minute</w:t>
      </w:r>
      <w:r w:rsidR="00A443C8">
        <w:rPr>
          <w:sz w:val="22"/>
          <w:szCs w:val="22"/>
        </w:rPr>
        <w:t xml:space="preserve"> 41 sec.</w:t>
      </w:r>
      <w:r w:rsidRPr="0023172E">
        <w:rPr>
          <w:sz w:val="22"/>
          <w:szCs w:val="22"/>
        </w:rPr>
        <w:t xml:space="preserve">, </w:t>
      </w:r>
    </w:p>
    <w:p w14:paraId="7708C193" w14:textId="6F139A70" w:rsidR="005D66BC" w:rsidRPr="0023172E" w:rsidRDefault="005B7460" w:rsidP="005B7460">
      <w:pPr>
        <w:rPr>
          <w:sz w:val="22"/>
          <w:szCs w:val="22"/>
        </w:rPr>
      </w:pPr>
      <w:r w:rsidRPr="0023172E">
        <w:rPr>
          <w:sz w:val="22"/>
          <w:szCs w:val="22"/>
        </w:rPr>
        <w:t>espacées d’une durée de 5 secondes.</w:t>
      </w:r>
    </w:p>
    <w:p w14:paraId="25F717F2" w14:textId="030BA897" w:rsidR="005D66BC" w:rsidRPr="0023172E" w:rsidRDefault="005D66BC">
      <w:pPr>
        <w:rPr>
          <w:noProof/>
          <w:sz w:val="22"/>
          <w:szCs w:val="22"/>
          <w:lang w:eastAsia="fr-FR"/>
        </w:rPr>
      </w:pPr>
    </w:p>
    <w:p w14:paraId="0ECC6AB5" w14:textId="77777777" w:rsidR="00E80A42" w:rsidRPr="0023172E" w:rsidRDefault="00E80A42">
      <w:pPr>
        <w:rPr>
          <w:noProof/>
          <w:sz w:val="22"/>
          <w:szCs w:val="22"/>
          <w:lang w:eastAsia="fr-FR"/>
        </w:rPr>
      </w:pPr>
    </w:p>
    <w:p w14:paraId="53265D52" w14:textId="77777777" w:rsidR="00E80A42" w:rsidRPr="0023172E" w:rsidRDefault="00E80A42">
      <w:pPr>
        <w:rPr>
          <w:noProof/>
          <w:sz w:val="22"/>
          <w:szCs w:val="22"/>
          <w:lang w:eastAsia="fr-FR"/>
        </w:rPr>
      </w:pPr>
    </w:p>
    <w:p w14:paraId="01D6FC24" w14:textId="77777777" w:rsidR="00E80A42" w:rsidRPr="0023172E" w:rsidRDefault="00E80A42">
      <w:pPr>
        <w:rPr>
          <w:noProof/>
          <w:sz w:val="22"/>
          <w:szCs w:val="22"/>
          <w:lang w:eastAsia="fr-FR"/>
        </w:rPr>
      </w:pPr>
    </w:p>
    <w:p w14:paraId="3D8ADF68" w14:textId="387857CB" w:rsidR="005B7460" w:rsidRPr="0023172E" w:rsidRDefault="00302F76">
      <w:pPr>
        <w:rPr>
          <w:noProof/>
          <w:sz w:val="22"/>
          <w:szCs w:val="22"/>
          <w:lang w:eastAsia="fr-FR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5128" behindDoc="0" locked="0" layoutInCell="1" allowOverlap="1" wp14:anchorId="7BCCC5C2" wp14:editId="56E76378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2971800" cy="685800"/>
                <wp:effectExtent l="50800" t="50800" r="127000" b="12700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E690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CA603" w14:textId="279D8EA1" w:rsidR="00A443C8" w:rsidRDefault="00A443C8" w:rsidP="00302F76">
                            <w:pPr>
                              <w:spacing w:before="360"/>
                              <w:jc w:val="center"/>
                            </w:pPr>
                            <w:r>
                              <w:t>30 secondes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36" type="#_x0000_t202" style="position:absolute;margin-left:234pt;margin-top:8.75pt;width:234pt;height:54pt;z-index:251695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" strokecolor="#fe690d" strokeweight="3pt">
                <v:shadow on="t" opacity="26214f" mv:blur="50800f" origin="-.5,-.5" offset="26941emu,26941emu"/>
                <v:textbox>
                  <w:txbxContent>
                    <w:p w14:paraId="578CA603" w14:textId="279D8EA1" w:rsidR="006B044D" w:rsidRDefault="006B044D" w:rsidP="00302F76">
                      <w:pPr>
                        <w:spacing w:before="360"/>
                        <w:jc w:val="center"/>
                      </w:pPr>
                      <w:r>
                        <w:t>30 secondes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0A40E4" w14:textId="5AAFC720" w:rsidR="00302F76" w:rsidRPr="0023172E" w:rsidRDefault="00302F76" w:rsidP="00302F76">
      <w:pPr>
        <w:pStyle w:val="Default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6152" behindDoc="0" locked="0" layoutInCell="1" allowOverlap="1" wp14:anchorId="40532554" wp14:editId="05DFC4CB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514600" cy="0"/>
                <wp:effectExtent l="0" t="0" r="25400" b="2540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8" o:spid="_x0000_s1026" style="position:absolute;z-index:251696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1pt" to="450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" strokecolor="black [3213]" strokeweight="2pt"/>
            </w:pict>
          </mc:Fallback>
        </mc:AlternateContent>
      </w:r>
      <w:r w:rsidRPr="0023172E">
        <w:rPr>
          <w:sz w:val="22"/>
          <w:szCs w:val="22"/>
        </w:rPr>
        <w:t xml:space="preserve">La décision de fin d’alerte est prise par les autorités (Mairie, Gendarmerie). </w:t>
      </w:r>
    </w:p>
    <w:p w14:paraId="418353E8" w14:textId="315CCF66" w:rsidR="00302F76" w:rsidRPr="0023172E" w:rsidRDefault="00302F76" w:rsidP="00302F76">
      <w:pPr>
        <w:rPr>
          <w:noProof/>
          <w:sz w:val="22"/>
          <w:szCs w:val="22"/>
          <w:lang w:eastAsia="fr-FR"/>
        </w:rPr>
      </w:pPr>
      <w:r w:rsidRPr="0023172E">
        <w:rPr>
          <w:sz w:val="22"/>
          <w:szCs w:val="22"/>
        </w:rPr>
        <w:t>1 séquence continue de 30 secondes.</w:t>
      </w:r>
    </w:p>
    <w:p w14:paraId="23F2664D" w14:textId="77777777" w:rsidR="00302F76" w:rsidRPr="0023172E" w:rsidRDefault="00302F76">
      <w:pPr>
        <w:rPr>
          <w:sz w:val="22"/>
          <w:szCs w:val="22"/>
        </w:rPr>
      </w:pPr>
    </w:p>
    <w:p w14:paraId="254B53C4" w14:textId="77777777" w:rsidR="00302F76" w:rsidRPr="0023172E" w:rsidRDefault="00302F76">
      <w:pPr>
        <w:rPr>
          <w:sz w:val="22"/>
          <w:szCs w:val="22"/>
        </w:rPr>
      </w:pPr>
    </w:p>
    <w:p w14:paraId="036D7E81" w14:textId="1CB3CDCB" w:rsidR="00D36DB6" w:rsidRPr="0023172E" w:rsidRDefault="00D36DB6">
      <w:pPr>
        <w:rPr>
          <w:sz w:val="22"/>
          <w:szCs w:val="22"/>
        </w:rPr>
      </w:pPr>
    </w:p>
    <w:p w14:paraId="2F93B364" w14:textId="77777777" w:rsidR="00E80A42" w:rsidRPr="0023172E" w:rsidRDefault="00E80A42">
      <w:pPr>
        <w:rPr>
          <w:sz w:val="22"/>
          <w:szCs w:val="22"/>
        </w:rPr>
      </w:pPr>
    </w:p>
    <w:p w14:paraId="5055D3A7" w14:textId="77777777" w:rsidR="00E80A42" w:rsidRPr="0023172E" w:rsidRDefault="00E80A42">
      <w:pPr>
        <w:rPr>
          <w:sz w:val="22"/>
          <w:szCs w:val="22"/>
        </w:rPr>
      </w:pPr>
    </w:p>
    <w:p w14:paraId="07A593B9" w14:textId="29837F3A" w:rsidR="00E80A42" w:rsidRPr="0023172E" w:rsidRDefault="00230C20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8680" behindDoc="0" locked="0" layoutInCell="1" allowOverlap="1" wp14:anchorId="4FC575C0" wp14:editId="748D5D2F">
            <wp:simplePos x="0" y="0"/>
            <wp:positionH relativeFrom="column">
              <wp:posOffset>3886200</wp:posOffset>
            </wp:positionH>
            <wp:positionV relativeFrom="paragraph">
              <wp:posOffset>11430</wp:posOffset>
            </wp:positionV>
            <wp:extent cx="1598295" cy="1359535"/>
            <wp:effectExtent l="0" t="0" r="1905" b="12065"/>
            <wp:wrapTight wrapText="bothSides">
              <wp:wrapPolygon edited="0">
                <wp:start x="0" y="0"/>
                <wp:lineTo x="0" y="21388"/>
                <wp:lineTo x="21282" y="21388"/>
                <wp:lineTo x="21282" y="0"/>
                <wp:lineTo x="0" y="0"/>
              </wp:wrapPolygon>
            </wp:wrapTight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́lépho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B27B0" w14:textId="77777777" w:rsidR="00D36DB6" w:rsidRPr="0023172E" w:rsidRDefault="00D36DB6">
      <w:pPr>
        <w:rPr>
          <w:sz w:val="22"/>
          <w:szCs w:val="22"/>
        </w:rPr>
      </w:pPr>
    </w:p>
    <w:p w14:paraId="2099ECE3" w14:textId="3AB5E829" w:rsidR="00D36DB6" w:rsidRPr="0023172E" w:rsidRDefault="00D36DB6" w:rsidP="00C44F1B">
      <w:pPr>
        <w:pStyle w:val="Pardeliste"/>
        <w:numPr>
          <w:ilvl w:val="0"/>
          <w:numId w:val="5"/>
        </w:numPr>
        <w:rPr>
          <w:color w:val="FE690D" w:themeColor="text2"/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8200" behindDoc="0" locked="0" layoutInCell="1" allowOverlap="1" wp14:anchorId="28202A15" wp14:editId="6E3CD22D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3657600" cy="548640"/>
                <wp:effectExtent l="0" t="0" r="0" b="10160"/>
                <wp:wrapSquare wrapText="bothSides"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7D8904" w14:textId="06F9831C" w:rsidR="00A443C8" w:rsidRPr="00E80A42" w:rsidRDefault="00A443C8" w:rsidP="00D36D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0A42">
                              <w:rPr>
                                <w:b/>
                                <w:sz w:val="28"/>
                                <w:szCs w:val="28"/>
                              </w:rPr>
                              <w:t>En cas d’appel téléphonique des autorités (Mairie, gendarmerie)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37" type="#_x0000_t202" style="position:absolute;left:0;text-align:left;margin-left:36pt;margin-top:2.1pt;width:4in;height:43.2pt;z-index:25169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" filled="f" stroked="f">
                <v:textbox>
                  <w:txbxContent>
                    <w:p w14:paraId="717D8904" w14:textId="06F9831C" w:rsidR="006B044D" w:rsidRPr="00E80A42" w:rsidRDefault="006B044D" w:rsidP="00D36D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0A42">
                        <w:rPr>
                          <w:b/>
                          <w:sz w:val="28"/>
                          <w:szCs w:val="28"/>
                        </w:rPr>
                        <w:t>En cas d’appel téléphonique des autorités (Mairie, gendarmerie)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88BCE" w14:textId="21017691" w:rsidR="00D36DB6" w:rsidRPr="0023172E" w:rsidRDefault="00D36DB6">
      <w:pPr>
        <w:rPr>
          <w:sz w:val="22"/>
          <w:szCs w:val="22"/>
        </w:rPr>
      </w:pPr>
    </w:p>
    <w:p w14:paraId="4EB82E3C" w14:textId="56FC5631" w:rsidR="00D36DB6" w:rsidRPr="0023172E" w:rsidRDefault="00D36DB6">
      <w:pPr>
        <w:rPr>
          <w:sz w:val="22"/>
          <w:szCs w:val="22"/>
        </w:rPr>
      </w:pPr>
    </w:p>
    <w:p w14:paraId="49FDDE7B" w14:textId="1EF5B8E8" w:rsidR="00D36DB6" w:rsidRPr="0023172E" w:rsidRDefault="00D36DB6">
      <w:pPr>
        <w:rPr>
          <w:sz w:val="22"/>
          <w:szCs w:val="22"/>
        </w:rPr>
      </w:pPr>
    </w:p>
    <w:p w14:paraId="7620E2D1" w14:textId="0BAB3BC5" w:rsidR="00E80A42" w:rsidRPr="0023172E" w:rsidRDefault="00E80A42">
      <w:pPr>
        <w:rPr>
          <w:sz w:val="22"/>
          <w:szCs w:val="22"/>
        </w:rPr>
      </w:pPr>
    </w:p>
    <w:p w14:paraId="095FAE96" w14:textId="77777777" w:rsidR="00230C20" w:rsidRPr="0023172E" w:rsidRDefault="00230C20">
      <w:pPr>
        <w:rPr>
          <w:sz w:val="22"/>
          <w:szCs w:val="22"/>
        </w:rPr>
      </w:pPr>
    </w:p>
    <w:p w14:paraId="36B9682A" w14:textId="7BF0DA52" w:rsidR="00230C20" w:rsidRPr="0023172E" w:rsidRDefault="00230C20">
      <w:pPr>
        <w:rPr>
          <w:sz w:val="22"/>
          <w:szCs w:val="22"/>
        </w:rPr>
      </w:pPr>
    </w:p>
    <w:p w14:paraId="01DDEB87" w14:textId="08F73BB2" w:rsidR="00230C20" w:rsidRPr="0023172E" w:rsidRDefault="00230C20">
      <w:pPr>
        <w:rPr>
          <w:sz w:val="22"/>
          <w:szCs w:val="22"/>
        </w:rPr>
      </w:pPr>
    </w:p>
    <w:p w14:paraId="66AA581F" w14:textId="0FB9C481" w:rsidR="00E80A42" w:rsidRPr="0023172E" w:rsidRDefault="00230C20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19704" behindDoc="0" locked="0" layoutInCell="1" allowOverlap="1" wp14:anchorId="3F418B74" wp14:editId="2E57FD2A">
            <wp:simplePos x="0" y="0"/>
            <wp:positionH relativeFrom="column">
              <wp:posOffset>2971800</wp:posOffset>
            </wp:positionH>
            <wp:positionV relativeFrom="paragraph">
              <wp:posOffset>67945</wp:posOffset>
            </wp:positionV>
            <wp:extent cx="2795905" cy="1931035"/>
            <wp:effectExtent l="177800" t="177800" r="379095" b="380365"/>
            <wp:wrapTight wrapText="bothSides">
              <wp:wrapPolygon edited="0">
                <wp:start x="981" y="-1989"/>
                <wp:lineTo x="-1374" y="-1421"/>
                <wp:lineTo x="-1374" y="22445"/>
                <wp:lineTo x="1177" y="25571"/>
                <wp:lineTo x="21782" y="25571"/>
                <wp:lineTo x="21978" y="25002"/>
                <wp:lineTo x="24333" y="21593"/>
                <wp:lineTo x="24333" y="2557"/>
                <wp:lineTo x="22370" y="-1421"/>
                <wp:lineTo x="21978" y="-1989"/>
                <wp:lineTo x="981" y="-1989"/>
              </wp:wrapPolygon>
            </wp:wrapTight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endi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0" r="18416" b="11469"/>
                    <a:stretch/>
                  </pic:blipFill>
                  <pic:spPr bwMode="auto">
                    <a:xfrm>
                      <a:off x="0" y="0"/>
                      <a:ext cx="2795905" cy="1931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38231" w14:textId="77777777" w:rsidR="00E80A42" w:rsidRPr="0023172E" w:rsidRDefault="00E80A42">
      <w:pPr>
        <w:rPr>
          <w:sz w:val="22"/>
          <w:szCs w:val="22"/>
        </w:rPr>
      </w:pPr>
    </w:p>
    <w:p w14:paraId="251591CB" w14:textId="5315997E" w:rsidR="005D66BC" w:rsidRPr="0023172E" w:rsidRDefault="00D36DB6" w:rsidP="00C44F1B">
      <w:pPr>
        <w:pStyle w:val="Pardeliste"/>
        <w:numPr>
          <w:ilvl w:val="0"/>
          <w:numId w:val="5"/>
        </w:numPr>
        <w:rPr>
          <w:color w:val="FE690D" w:themeColor="text2"/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0248" behindDoc="0" locked="0" layoutInCell="1" allowOverlap="1" wp14:anchorId="5673D558" wp14:editId="0097EEA2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2057400" cy="1154430"/>
                <wp:effectExtent l="0" t="0" r="0" b="0"/>
                <wp:wrapSquare wrapText="bothSides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EBB453" w14:textId="0ACE4AC0" w:rsidR="00A443C8" w:rsidRPr="00E80A42" w:rsidRDefault="00A443C8" w:rsidP="00D36D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0A42">
                              <w:rPr>
                                <w:b/>
                                <w:sz w:val="28"/>
                                <w:szCs w:val="28"/>
                              </w:rPr>
                              <w:t>Si l’établissement est le 1</w:t>
                            </w:r>
                            <w:r w:rsidRPr="00E80A4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E80A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témoin d’un événement pouvant avoir une incidence majeure sur 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8" type="#_x0000_t202" style="position:absolute;left:0;text-align:left;margin-left:36pt;margin-top:2.1pt;width:162pt;height:90.9pt;z-index:251700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" filled="f" stroked="f">
                <v:textbox>
                  <w:txbxContent>
                    <w:p w14:paraId="74EBB453" w14:textId="0ACE4AC0" w:rsidR="006B044D" w:rsidRPr="00E80A42" w:rsidRDefault="006B044D" w:rsidP="00D36D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80A42">
                        <w:rPr>
                          <w:b/>
                          <w:sz w:val="28"/>
                          <w:szCs w:val="28"/>
                        </w:rPr>
                        <w:t>Si l’établissement est le 1</w:t>
                      </w:r>
                      <w:r w:rsidRPr="00E80A4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E80A42">
                        <w:rPr>
                          <w:b/>
                          <w:sz w:val="28"/>
                          <w:szCs w:val="28"/>
                        </w:rPr>
                        <w:t xml:space="preserve"> témoin d’un événement pouvant avoir une incidence majeure sur lui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6EC24" w14:textId="77777777" w:rsidR="005D66BC" w:rsidRPr="0023172E" w:rsidRDefault="005D66BC">
      <w:pPr>
        <w:rPr>
          <w:sz w:val="22"/>
          <w:szCs w:val="22"/>
        </w:rPr>
      </w:pPr>
    </w:p>
    <w:p w14:paraId="1E1E014A" w14:textId="446C0C95" w:rsidR="005D66BC" w:rsidRPr="0023172E" w:rsidRDefault="005D66BC">
      <w:pPr>
        <w:rPr>
          <w:sz w:val="22"/>
          <w:szCs w:val="22"/>
        </w:rPr>
      </w:pPr>
    </w:p>
    <w:p w14:paraId="0024300E" w14:textId="343CCB3F" w:rsidR="005D66BC" w:rsidRPr="0023172E" w:rsidRDefault="005D66BC">
      <w:pPr>
        <w:rPr>
          <w:sz w:val="22"/>
          <w:szCs w:val="22"/>
        </w:rPr>
      </w:pPr>
    </w:p>
    <w:p w14:paraId="07543718" w14:textId="77777777" w:rsidR="005D66BC" w:rsidRPr="0023172E" w:rsidRDefault="005D66BC">
      <w:pPr>
        <w:rPr>
          <w:sz w:val="22"/>
          <w:szCs w:val="22"/>
        </w:rPr>
      </w:pPr>
    </w:p>
    <w:p w14:paraId="44D25B6D" w14:textId="6389C96D" w:rsidR="005D66BC" w:rsidRPr="0023172E" w:rsidRDefault="005D66BC">
      <w:pPr>
        <w:rPr>
          <w:sz w:val="22"/>
          <w:szCs w:val="22"/>
        </w:rPr>
      </w:pPr>
    </w:p>
    <w:p w14:paraId="550A464B" w14:textId="77777777" w:rsidR="005D66BC" w:rsidRPr="0023172E" w:rsidRDefault="005D66BC">
      <w:pPr>
        <w:rPr>
          <w:sz w:val="22"/>
          <w:szCs w:val="22"/>
        </w:rPr>
      </w:pPr>
    </w:p>
    <w:p w14:paraId="063796C6" w14:textId="77777777" w:rsidR="005D66BC" w:rsidRPr="0023172E" w:rsidRDefault="005D66BC">
      <w:pPr>
        <w:rPr>
          <w:sz w:val="22"/>
          <w:szCs w:val="22"/>
        </w:rPr>
      </w:pPr>
    </w:p>
    <w:p w14:paraId="2DB8004B" w14:textId="5C37EB2C" w:rsidR="005D66BC" w:rsidRPr="0023172E" w:rsidRDefault="00E80A42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2296" behindDoc="0" locked="0" layoutInCell="1" allowOverlap="1" wp14:anchorId="6845DEAF" wp14:editId="5FAA5D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249CA" w14:textId="12DF98D2" w:rsidR="00A443C8" w:rsidRPr="00342CC0" w:rsidRDefault="00A443C8" w:rsidP="00E80A4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COMMENT DÉCLENCHER L’ALERTE ?</w:t>
                            </w:r>
                          </w:p>
                          <w:p w14:paraId="2BD582F5" w14:textId="77777777" w:rsidR="00A443C8" w:rsidRDefault="00A443C8" w:rsidP="00E80A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39" style="position:absolute;margin-left:0;margin-top:0;width:486pt;height:39.65pt;z-index:251702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" fillcolor="#fe690d" stroked="f">
                <v:textbox>
                  <w:txbxContent>
                    <w:p w14:paraId="0D0249CA" w14:textId="12DF98D2" w:rsidR="006B044D" w:rsidRPr="00342CC0" w:rsidRDefault="006B044D" w:rsidP="00E80A4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COMMENT DÉCLENCHER L’ALERTE ?</w:t>
                      </w:r>
                    </w:p>
                    <w:p w14:paraId="2BD582F5" w14:textId="77777777" w:rsidR="006B044D" w:rsidRDefault="006B044D" w:rsidP="00E80A42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6F00BDA" w14:textId="6F83EC0A" w:rsidR="005D66BC" w:rsidRPr="0023172E" w:rsidRDefault="005D66BC">
      <w:pPr>
        <w:rPr>
          <w:sz w:val="22"/>
          <w:szCs w:val="22"/>
        </w:rPr>
      </w:pPr>
    </w:p>
    <w:p w14:paraId="1389DF8D" w14:textId="092D30E3" w:rsidR="005D66BC" w:rsidRPr="0023172E" w:rsidRDefault="005D66BC">
      <w:pPr>
        <w:rPr>
          <w:sz w:val="22"/>
          <w:szCs w:val="22"/>
        </w:rPr>
      </w:pPr>
    </w:p>
    <w:p w14:paraId="2383C3F1" w14:textId="4F69AA41" w:rsidR="00E80A42" w:rsidRPr="00DA093B" w:rsidRDefault="00E80A42" w:rsidP="00E80A42">
      <w:pPr>
        <w:rPr>
          <w:sz w:val="48"/>
          <w:szCs w:val="48"/>
        </w:rPr>
      </w:pPr>
      <w:r w:rsidRPr="00DA093B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704344" behindDoc="0" locked="0" layoutInCell="1" allowOverlap="1" wp14:anchorId="55517E80" wp14:editId="25C1596D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4432300" cy="295910"/>
                <wp:effectExtent l="0" t="0" r="0" b="8890"/>
                <wp:wrapSquare wrapText="bothSides"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E7DBA51" w14:textId="4F1CD4E5" w:rsidR="00A443C8" w:rsidRPr="00E80A42" w:rsidRDefault="00A443C8" w:rsidP="00E80A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Qui déclenche l’alerte au sein de l’établissement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3" o:spid="_x0000_s1040" type="#_x0000_t202" style="position:absolute;margin-left:36pt;margin-top:1.9pt;width:349pt;height:23.3pt;z-index:251704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" filled="f" stroked="f">
                <v:textbox style="mso-fit-shape-to-text:t">
                  <w:txbxContent>
                    <w:p w14:paraId="2E7DBA51" w14:textId="4F1CD4E5" w:rsidR="006B044D" w:rsidRPr="00E80A42" w:rsidRDefault="006B044D" w:rsidP="00E80A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Qui déclenche l’alerte au sein de l’établissement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093B">
        <w:rPr>
          <w:color w:val="FE690D" w:themeColor="text2"/>
          <w:sz w:val="48"/>
          <w:szCs w:val="48"/>
        </w:rPr>
        <w:sym w:font="Wingdings 2" w:char="F075"/>
      </w:r>
      <w:r w:rsidRPr="00DA093B">
        <w:rPr>
          <w:color w:val="FE690D" w:themeColor="text2"/>
          <w:sz w:val="48"/>
          <w:szCs w:val="48"/>
        </w:rPr>
        <w:t xml:space="preserve"> </w:t>
      </w:r>
    </w:p>
    <w:p w14:paraId="486D4BBD" w14:textId="42FF8B42" w:rsidR="00E80A42" w:rsidRPr="0023172E" w:rsidRDefault="00E80A42" w:rsidP="00E80A42">
      <w:pPr>
        <w:rPr>
          <w:sz w:val="22"/>
          <w:szCs w:val="22"/>
        </w:rPr>
      </w:pPr>
    </w:p>
    <w:p w14:paraId="111DF973" w14:textId="53E8E6AC" w:rsidR="00E80A42" w:rsidRPr="0023172E" w:rsidRDefault="00A73AED" w:rsidP="001D2276">
      <w:pPr>
        <w:spacing w:after="120"/>
        <w:rPr>
          <w:sz w:val="22"/>
          <w:szCs w:val="22"/>
        </w:rPr>
      </w:pPr>
      <w:r w:rsidRPr="0023172E">
        <w:rPr>
          <w:sz w:val="22"/>
          <w:szCs w:val="22"/>
        </w:rPr>
        <w:t>Par ordre de priorité</w:t>
      </w:r>
      <w:r w:rsidR="006E01F6" w:rsidRPr="0023172E">
        <w:rPr>
          <w:sz w:val="22"/>
          <w:szCs w:val="22"/>
        </w:rPr>
        <w:t xml:space="preserve"> et</w:t>
      </w:r>
      <w:r w:rsidRPr="0023172E">
        <w:rPr>
          <w:sz w:val="22"/>
          <w:szCs w:val="22"/>
        </w:rPr>
        <w:t>/ou</w:t>
      </w:r>
      <w:r w:rsidR="006E01F6" w:rsidRPr="0023172E">
        <w:rPr>
          <w:sz w:val="22"/>
          <w:szCs w:val="22"/>
        </w:rPr>
        <w:t xml:space="preserve"> en fonction de leur présence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832"/>
      </w:tblGrid>
      <w:tr w:rsidR="006E01F6" w:rsidRPr="0023172E" w14:paraId="1CD35CFE" w14:textId="77777777" w:rsidTr="006E01F6">
        <w:trPr>
          <w:trHeight w:val="429"/>
        </w:trPr>
        <w:tc>
          <w:tcPr>
            <w:tcW w:w="4852" w:type="dxa"/>
            <w:shd w:val="clear" w:color="auto" w:fill="FE690D" w:themeFill="text2"/>
            <w:vAlign w:val="center"/>
          </w:tcPr>
          <w:p w14:paraId="6803F032" w14:textId="0D48286C" w:rsidR="006E01F6" w:rsidRPr="0023172E" w:rsidRDefault="006E01F6" w:rsidP="006E01F6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4929" w:type="dxa"/>
            <w:shd w:val="clear" w:color="auto" w:fill="FE690D" w:themeFill="text2"/>
            <w:vAlign w:val="center"/>
          </w:tcPr>
          <w:p w14:paraId="7A229C4E" w14:textId="24437700" w:rsidR="006E01F6" w:rsidRPr="0023172E" w:rsidRDefault="006E01F6" w:rsidP="006E01F6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NOM Prénom</w:t>
            </w:r>
          </w:p>
        </w:tc>
      </w:tr>
      <w:tr w:rsidR="006E01F6" w:rsidRPr="0023172E" w14:paraId="46682567" w14:textId="77777777" w:rsidTr="006E01F6">
        <w:trPr>
          <w:trHeight w:val="413"/>
        </w:trPr>
        <w:tc>
          <w:tcPr>
            <w:tcW w:w="4852" w:type="dxa"/>
            <w:vAlign w:val="center"/>
          </w:tcPr>
          <w:p w14:paraId="73A32B1A" w14:textId="5C179FCC" w:rsidR="006E01F6" w:rsidRPr="0023172E" w:rsidRDefault="006E01F6" w:rsidP="006E01F6">
            <w:pPr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Chef d’établissement coordinateur</w:t>
            </w:r>
          </w:p>
        </w:tc>
        <w:tc>
          <w:tcPr>
            <w:tcW w:w="4929" w:type="dxa"/>
            <w:vAlign w:val="center"/>
          </w:tcPr>
          <w:p w14:paraId="55B97270" w14:textId="14E8E949" w:rsidR="006E01F6" w:rsidRPr="0023172E" w:rsidRDefault="00A443C8" w:rsidP="006E0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Laurence B.</w:t>
            </w:r>
          </w:p>
        </w:tc>
      </w:tr>
      <w:tr w:rsidR="006E01F6" w:rsidRPr="0023172E" w14:paraId="6E3BF58E" w14:textId="77777777" w:rsidTr="006E01F6">
        <w:trPr>
          <w:trHeight w:val="413"/>
        </w:trPr>
        <w:tc>
          <w:tcPr>
            <w:tcW w:w="4852" w:type="dxa"/>
            <w:vAlign w:val="center"/>
          </w:tcPr>
          <w:p w14:paraId="246FBDC8" w14:textId="79A72D93" w:rsidR="006E01F6" w:rsidRPr="0023172E" w:rsidRDefault="006E01F6" w:rsidP="006E01F6">
            <w:pPr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Chef d’établissement 1</w:t>
            </w:r>
            <w:r w:rsidRPr="0023172E">
              <w:rPr>
                <w:sz w:val="22"/>
                <w:szCs w:val="22"/>
                <w:vertAlign w:val="superscript"/>
              </w:rPr>
              <w:t>er</w:t>
            </w:r>
            <w:r w:rsidRPr="0023172E">
              <w:rPr>
                <w:sz w:val="22"/>
                <w:szCs w:val="22"/>
              </w:rPr>
              <w:t xml:space="preserve"> degré</w:t>
            </w:r>
          </w:p>
        </w:tc>
        <w:tc>
          <w:tcPr>
            <w:tcW w:w="4929" w:type="dxa"/>
            <w:vAlign w:val="center"/>
          </w:tcPr>
          <w:p w14:paraId="6DD06191" w14:textId="7E4501D9" w:rsidR="006E01F6" w:rsidRPr="0023172E" w:rsidRDefault="00A443C8" w:rsidP="006E01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Yvelise</w:t>
            </w:r>
            <w:proofErr w:type="spellEnd"/>
            <w:r>
              <w:rPr>
                <w:sz w:val="22"/>
                <w:szCs w:val="22"/>
              </w:rPr>
              <w:t xml:space="preserve"> D.</w:t>
            </w:r>
          </w:p>
        </w:tc>
      </w:tr>
      <w:tr w:rsidR="006E01F6" w:rsidRPr="0023172E" w14:paraId="20810453" w14:textId="77777777" w:rsidTr="006E01F6">
        <w:trPr>
          <w:trHeight w:val="413"/>
        </w:trPr>
        <w:tc>
          <w:tcPr>
            <w:tcW w:w="4852" w:type="dxa"/>
            <w:vAlign w:val="center"/>
          </w:tcPr>
          <w:p w14:paraId="0C82EE0B" w14:textId="108FAEF9" w:rsidR="006E01F6" w:rsidRPr="0023172E" w:rsidRDefault="006E01F6" w:rsidP="006E01F6">
            <w:pPr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Directeur adjoint</w:t>
            </w:r>
          </w:p>
        </w:tc>
        <w:tc>
          <w:tcPr>
            <w:tcW w:w="4929" w:type="dxa"/>
            <w:vAlign w:val="center"/>
          </w:tcPr>
          <w:p w14:paraId="15F2D924" w14:textId="3864EEA0" w:rsidR="006E01F6" w:rsidRPr="0023172E" w:rsidRDefault="00A443C8" w:rsidP="006E0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Philippe R.</w:t>
            </w:r>
          </w:p>
        </w:tc>
      </w:tr>
    </w:tbl>
    <w:p w14:paraId="45F7660D" w14:textId="77777777" w:rsidR="00E80A42" w:rsidRPr="0023172E" w:rsidRDefault="00E80A42" w:rsidP="00E80A42">
      <w:pPr>
        <w:rPr>
          <w:sz w:val="22"/>
          <w:szCs w:val="22"/>
        </w:rPr>
      </w:pPr>
    </w:p>
    <w:p w14:paraId="3F12E02F" w14:textId="77777777" w:rsidR="00E80A42" w:rsidRPr="0023172E" w:rsidRDefault="00E80A42" w:rsidP="00E80A42">
      <w:pPr>
        <w:rPr>
          <w:sz w:val="22"/>
          <w:szCs w:val="22"/>
        </w:rPr>
      </w:pPr>
    </w:p>
    <w:p w14:paraId="45AA3B8B" w14:textId="77777777" w:rsidR="00FE22BA" w:rsidRPr="0023172E" w:rsidRDefault="00FE22BA" w:rsidP="00E80A42">
      <w:pPr>
        <w:rPr>
          <w:sz w:val="22"/>
          <w:szCs w:val="22"/>
        </w:rPr>
      </w:pPr>
    </w:p>
    <w:p w14:paraId="2EBB1612" w14:textId="77777777" w:rsidR="00FE22BA" w:rsidRPr="0023172E" w:rsidRDefault="00FE22BA" w:rsidP="00E80A42">
      <w:pPr>
        <w:rPr>
          <w:sz w:val="22"/>
          <w:szCs w:val="22"/>
        </w:rPr>
      </w:pPr>
    </w:p>
    <w:p w14:paraId="5A4A6A75" w14:textId="77777777" w:rsidR="00FE22BA" w:rsidRPr="0023172E" w:rsidRDefault="00FE22BA" w:rsidP="00E80A42">
      <w:pPr>
        <w:rPr>
          <w:sz w:val="22"/>
          <w:szCs w:val="22"/>
        </w:rPr>
      </w:pPr>
    </w:p>
    <w:p w14:paraId="522F2E49" w14:textId="049F1DCD" w:rsidR="00E80A42" w:rsidRPr="0023172E" w:rsidRDefault="00E80A42" w:rsidP="00E80A42">
      <w:pPr>
        <w:rPr>
          <w:sz w:val="22"/>
          <w:szCs w:val="22"/>
        </w:rPr>
      </w:pPr>
    </w:p>
    <w:p w14:paraId="456DFBD6" w14:textId="74B6CC72" w:rsidR="00565349" w:rsidRPr="00DA093B" w:rsidRDefault="00565349" w:rsidP="00565349">
      <w:pPr>
        <w:rPr>
          <w:color w:val="FE690D" w:themeColor="text2"/>
          <w:sz w:val="48"/>
          <w:szCs w:val="48"/>
        </w:rPr>
      </w:pPr>
      <w:r w:rsidRPr="00DA093B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717656" behindDoc="0" locked="0" layoutInCell="1" allowOverlap="1" wp14:anchorId="151D3270" wp14:editId="05908065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4293870" cy="295910"/>
                <wp:effectExtent l="0" t="0" r="0" b="889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CF0483" w14:textId="36BB6DA2" w:rsidR="00A443C8" w:rsidRPr="00E80A42" w:rsidRDefault="00A443C8" w:rsidP="005653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Quel moyen d’alerte au sein de l’établissement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6" o:spid="_x0000_s1041" type="#_x0000_t202" style="position:absolute;margin-left:36pt;margin-top:2.1pt;width:338.1pt;height:23.3pt;z-index:251717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" filled="f" stroked="f">
                <v:textbox style="mso-fit-shape-to-text:t">
                  <w:txbxContent>
                    <w:p w14:paraId="0CCF0483" w14:textId="36BB6DA2" w:rsidR="006B044D" w:rsidRPr="00E80A42" w:rsidRDefault="006B044D" w:rsidP="005653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Quel moyen d’alerte au sein de l’établissement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093B">
        <w:rPr>
          <w:color w:val="FE690D" w:themeColor="text2"/>
          <w:sz w:val="48"/>
          <w:szCs w:val="48"/>
        </w:rPr>
        <w:sym w:font="Wingdings 2" w:char="F076"/>
      </w:r>
    </w:p>
    <w:p w14:paraId="27632752" w14:textId="0B9E5C29" w:rsidR="00565349" w:rsidRPr="0023172E" w:rsidRDefault="00565349" w:rsidP="00565349">
      <w:pPr>
        <w:rPr>
          <w:sz w:val="22"/>
          <w:szCs w:val="22"/>
        </w:rPr>
      </w:pPr>
    </w:p>
    <w:p w14:paraId="10FD3E1A" w14:textId="23CE1DFD" w:rsidR="00DD4E1C" w:rsidRPr="0023172E" w:rsidRDefault="00DD4E1C" w:rsidP="00565349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1752" behindDoc="0" locked="0" layoutInCell="1" allowOverlap="1" wp14:anchorId="2C9246A7" wp14:editId="139A5559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</wp:posOffset>
                </wp:positionV>
                <wp:extent cx="3429000" cy="1371600"/>
                <wp:effectExtent l="50800" t="50800" r="127000" b="127000"/>
                <wp:wrapSquare wrapText="bothSides"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E690D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2A036" w14:textId="76D0BCDA" w:rsidR="00A443C8" w:rsidRDefault="00A443C8" w:rsidP="00157937">
                            <w:pPr>
                              <w:spacing w:before="240"/>
                              <w:rPr>
                                <w:rFonts w:ascii="Arial Narrow" w:hAnsi="Arial Narrow"/>
                              </w:rPr>
                            </w:pPr>
                            <w:r w:rsidRPr="00157937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    1 sec</w:t>
                            </w:r>
                            <w:r w:rsidRPr="00157937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   1 sec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C652387" w14:textId="67F4BDAC" w:rsidR="00A443C8" w:rsidRPr="00157937" w:rsidRDefault="00A443C8" w:rsidP="00157937">
                            <w:pPr>
                              <w:spacing w:before="96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2</w:t>
                            </w:r>
                            <w:r w:rsidRPr="00157937">
                              <w:rPr>
                                <w:rFonts w:ascii="Arial Narrow" w:hAnsi="Arial Narrow"/>
                              </w:rPr>
                              <w:t xml:space="preserve"> secondes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 2</w:t>
                            </w:r>
                            <w:r w:rsidRPr="00157937">
                              <w:rPr>
                                <w:rFonts w:ascii="Arial Narrow" w:hAnsi="Arial Narrow"/>
                              </w:rPr>
                              <w:t xml:space="preserve"> secondes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     2</w:t>
                            </w:r>
                            <w:r w:rsidRPr="00157937">
                              <w:rPr>
                                <w:rFonts w:ascii="Arial Narrow" w:hAnsi="Arial Narrow"/>
                              </w:rPr>
                              <w:t xml:space="preserve"> secondes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</w:p>
                          <w:p w14:paraId="3DDA1C98" w14:textId="7387D0E0" w:rsidR="00A443C8" w:rsidRPr="00157937" w:rsidRDefault="00A443C8" w:rsidP="00157937">
                            <w:pPr>
                              <w:spacing w:before="960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B8156C3" w14:textId="39E91512" w:rsidR="00A443C8" w:rsidRPr="00157937" w:rsidRDefault="00A443C8" w:rsidP="00157937">
                            <w:pPr>
                              <w:spacing w:before="960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841E3A7" w14:textId="51E86541" w:rsidR="00A443C8" w:rsidRPr="00157937" w:rsidRDefault="00A443C8" w:rsidP="00157937">
                            <w:pPr>
                              <w:spacing w:before="960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3544E2" w14:textId="533A83EB" w:rsidR="00A443C8" w:rsidRPr="00157937" w:rsidRDefault="00A443C8" w:rsidP="00157937">
                            <w:pPr>
                              <w:spacing w:before="9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9" o:spid="_x0000_s1042" type="#_x0000_t202" style="position:absolute;margin-left:3in;margin-top:1.9pt;width:270pt;height:108pt;z-index:251721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" strokecolor="#fe690d" strokeweight="3pt">
                <v:shadow on="t" opacity="26214f" mv:blur="50800f" origin="-.5,-.5" offset="26941emu,26941emu"/>
                <v:textbox>
                  <w:txbxContent>
                    <w:p w14:paraId="69F2A036" w14:textId="76D0BCDA" w:rsidR="00A443C8" w:rsidRDefault="00A443C8" w:rsidP="00157937">
                      <w:pPr>
                        <w:spacing w:before="240"/>
                        <w:rPr>
                          <w:rFonts w:ascii="Arial Narrow" w:hAnsi="Arial Narrow"/>
                        </w:rPr>
                      </w:pPr>
                      <w:r w:rsidRPr="00157937">
                        <w:rPr>
                          <w:rFonts w:ascii="Arial Narrow" w:hAnsi="Arial Narrow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      1 sec</w:t>
                      </w:r>
                      <w:r w:rsidRPr="00157937">
                        <w:rPr>
                          <w:rFonts w:ascii="Arial Narrow" w:hAnsi="Arial Narrow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</w:rPr>
                        <w:t xml:space="preserve">                 1 sec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14:paraId="3C652387" w14:textId="67F4BDAC" w:rsidR="00A443C8" w:rsidRPr="00157937" w:rsidRDefault="00A443C8" w:rsidP="00157937">
                      <w:pPr>
                        <w:spacing w:before="96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2</w:t>
                      </w:r>
                      <w:r w:rsidRPr="00157937">
                        <w:rPr>
                          <w:rFonts w:ascii="Arial Narrow" w:hAnsi="Arial Narrow"/>
                        </w:rPr>
                        <w:t xml:space="preserve"> secondes</w:t>
                      </w:r>
                      <w:r>
                        <w:rPr>
                          <w:rFonts w:ascii="Arial Narrow" w:hAnsi="Arial Narrow"/>
                        </w:rPr>
                        <w:t xml:space="preserve">               2</w:t>
                      </w:r>
                      <w:r w:rsidRPr="00157937">
                        <w:rPr>
                          <w:rFonts w:ascii="Arial Narrow" w:hAnsi="Arial Narrow"/>
                        </w:rPr>
                        <w:t xml:space="preserve"> secondes</w:t>
                      </w:r>
                      <w:r>
                        <w:rPr>
                          <w:rFonts w:ascii="Arial Narrow" w:hAnsi="Arial Narrow"/>
                        </w:rPr>
                        <w:t xml:space="preserve">              2</w:t>
                      </w:r>
                      <w:r w:rsidRPr="00157937">
                        <w:rPr>
                          <w:rFonts w:ascii="Arial Narrow" w:hAnsi="Arial Narrow"/>
                        </w:rPr>
                        <w:t xml:space="preserve"> secondes</w:t>
                      </w:r>
                      <w:r>
                        <w:rPr>
                          <w:rFonts w:ascii="Arial Narrow" w:hAnsi="Arial Narrow"/>
                        </w:rPr>
                        <w:t xml:space="preserve">         </w:t>
                      </w:r>
                    </w:p>
                    <w:p w14:paraId="3DDA1C98" w14:textId="7387D0E0" w:rsidR="00A443C8" w:rsidRPr="00157937" w:rsidRDefault="00A443C8" w:rsidP="00157937">
                      <w:pPr>
                        <w:spacing w:before="960"/>
                        <w:rPr>
                          <w:rFonts w:ascii="Arial Narrow" w:hAnsi="Arial Narrow"/>
                        </w:rPr>
                      </w:pPr>
                    </w:p>
                    <w:p w14:paraId="5B8156C3" w14:textId="39E91512" w:rsidR="00A443C8" w:rsidRPr="00157937" w:rsidRDefault="00A443C8" w:rsidP="00157937">
                      <w:pPr>
                        <w:spacing w:before="960"/>
                        <w:rPr>
                          <w:rFonts w:ascii="Arial Narrow" w:hAnsi="Arial Narrow"/>
                        </w:rPr>
                      </w:pPr>
                    </w:p>
                    <w:p w14:paraId="4841E3A7" w14:textId="51E86541" w:rsidR="00A443C8" w:rsidRPr="00157937" w:rsidRDefault="00A443C8" w:rsidP="00157937">
                      <w:pPr>
                        <w:spacing w:before="960"/>
                        <w:rPr>
                          <w:rFonts w:ascii="Arial Narrow" w:hAnsi="Arial Narrow"/>
                        </w:rPr>
                      </w:pPr>
                    </w:p>
                    <w:p w14:paraId="6B3544E2" w14:textId="533A83EB" w:rsidR="00A443C8" w:rsidRPr="00157937" w:rsidRDefault="00A443C8" w:rsidP="00157937">
                      <w:pPr>
                        <w:spacing w:before="9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31BE46" w14:textId="1169B0EA" w:rsidR="00565349" w:rsidRPr="0023172E" w:rsidRDefault="00600296" w:rsidP="00565349">
      <w:pPr>
        <w:rPr>
          <w:sz w:val="22"/>
          <w:szCs w:val="22"/>
        </w:rPr>
      </w:pPr>
      <w:r w:rsidRPr="0023172E">
        <w:rPr>
          <w:sz w:val="22"/>
          <w:szCs w:val="22"/>
        </w:rPr>
        <w:t xml:space="preserve">Sonnerie de l’établissement : </w:t>
      </w:r>
    </w:p>
    <w:p w14:paraId="4E065A57" w14:textId="196EC04D" w:rsidR="00DD4E1C" w:rsidRPr="0023172E" w:rsidRDefault="00DD4E1C" w:rsidP="00565349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6328" behindDoc="0" locked="0" layoutInCell="1" allowOverlap="1" wp14:anchorId="2A1360DC" wp14:editId="22C8E2B8">
                <wp:simplePos x="0" y="0"/>
                <wp:positionH relativeFrom="column">
                  <wp:posOffset>4789805</wp:posOffset>
                </wp:positionH>
                <wp:positionV relativeFrom="paragraph">
                  <wp:posOffset>135890</wp:posOffset>
                </wp:positionV>
                <wp:extent cx="467995" cy="0"/>
                <wp:effectExtent l="50800" t="101600" r="40005" b="127000"/>
                <wp:wrapNone/>
                <wp:docPr id="94" name="Connecteur droit avec flèch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94" o:spid="_x0000_s1026" type="#_x0000_t32" style="position:absolute;margin-left:377.15pt;margin-top:10.7pt;width:36.85pt;height:0;z-index:251746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" strokecolor="black [3213]" strokeweight=".5pt">
                <v:stroke startarrow="open" endarrow="open"/>
              </v:shape>
            </w:pict>
          </mc:Fallback>
        </mc:AlternateContent>
      </w: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4280" behindDoc="0" locked="0" layoutInCell="1" allowOverlap="1" wp14:anchorId="57886C45" wp14:editId="0FAE66D7">
                <wp:simplePos x="0" y="0"/>
                <wp:positionH relativeFrom="column">
                  <wp:posOffset>3646805</wp:posOffset>
                </wp:positionH>
                <wp:positionV relativeFrom="paragraph">
                  <wp:posOffset>135890</wp:posOffset>
                </wp:positionV>
                <wp:extent cx="467995" cy="0"/>
                <wp:effectExtent l="50800" t="101600" r="40005" b="127000"/>
                <wp:wrapNone/>
                <wp:docPr id="93" name="Connecteur droit avec flèch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93" o:spid="_x0000_s1026" type="#_x0000_t32" style="position:absolute;margin-left:287.15pt;margin-top:10.7pt;width:36.85pt;height:0;z-index:251744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" strokecolor="black [3213]" strokeweight=".5pt">
                <v:stroke startarrow="open" endarrow="open"/>
              </v:shape>
            </w:pict>
          </mc:Fallback>
        </mc:AlternateContent>
      </w:r>
    </w:p>
    <w:p w14:paraId="3417884A" w14:textId="36BA056C" w:rsidR="00600296" w:rsidRPr="0023172E" w:rsidRDefault="00656B3F" w:rsidP="00565349">
      <w:pPr>
        <w:rPr>
          <w:sz w:val="22"/>
          <w:szCs w:val="22"/>
        </w:rPr>
      </w:pPr>
      <w:r w:rsidRPr="0023172E">
        <w:rPr>
          <w:sz w:val="22"/>
          <w:szCs w:val="22"/>
        </w:rPr>
        <w:t>3 séquences continues de 2</w:t>
      </w:r>
      <w:r w:rsidR="00600296" w:rsidRPr="0023172E">
        <w:rPr>
          <w:sz w:val="22"/>
          <w:szCs w:val="22"/>
        </w:rPr>
        <w:t xml:space="preserve"> secondes, </w:t>
      </w:r>
    </w:p>
    <w:p w14:paraId="3E3164D2" w14:textId="0E313AFF" w:rsidR="00600296" w:rsidRPr="0023172E" w:rsidRDefault="00DD4E1C" w:rsidP="00565349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8920" behindDoc="0" locked="0" layoutInCell="1" allowOverlap="1" wp14:anchorId="78F95212" wp14:editId="30AC1036">
                <wp:simplePos x="0" y="0"/>
                <wp:positionH relativeFrom="column">
                  <wp:posOffset>2938145</wp:posOffset>
                </wp:positionH>
                <wp:positionV relativeFrom="paragraph">
                  <wp:posOffset>28575</wp:posOffset>
                </wp:positionV>
                <wp:extent cx="719455" cy="0"/>
                <wp:effectExtent l="0" t="0" r="17145" b="2540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0" o:spid="_x0000_s1026" style="position:absolute;z-index:251728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35pt,2.25pt" to="4in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" strokecolor="black [3213]" strokeweight="2pt"/>
            </w:pict>
          </mc:Fallback>
        </mc:AlternateContent>
      </w: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4824" behindDoc="0" locked="0" layoutInCell="1" allowOverlap="1" wp14:anchorId="1B4F7083" wp14:editId="53F6B3BE">
                <wp:simplePos x="0" y="0"/>
                <wp:positionH relativeFrom="column">
                  <wp:posOffset>4081145</wp:posOffset>
                </wp:positionH>
                <wp:positionV relativeFrom="paragraph">
                  <wp:posOffset>28575</wp:posOffset>
                </wp:positionV>
                <wp:extent cx="719455" cy="0"/>
                <wp:effectExtent l="0" t="0" r="17145" b="2540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1" o:spid="_x0000_s1026" style="position:absolute;z-index:251724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35pt,2.25pt" to="378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" strokecolor="black [3213]" strokeweight="2pt"/>
            </w:pict>
          </mc:Fallback>
        </mc:AlternateContent>
      </w: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6872" behindDoc="0" locked="0" layoutInCell="1" allowOverlap="1" wp14:anchorId="55EF8F9E" wp14:editId="3A5A6ED8">
                <wp:simplePos x="0" y="0"/>
                <wp:positionH relativeFrom="column">
                  <wp:posOffset>5224145</wp:posOffset>
                </wp:positionH>
                <wp:positionV relativeFrom="paragraph">
                  <wp:posOffset>28575</wp:posOffset>
                </wp:positionV>
                <wp:extent cx="719455" cy="0"/>
                <wp:effectExtent l="0" t="0" r="17145" b="2540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2" o:spid="_x0000_s1026" style="position:absolute;z-index:251726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35pt,2.25pt" to="468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" strokecolor="black [3213]" strokeweight="2pt"/>
            </w:pict>
          </mc:Fallback>
        </mc:AlternateContent>
      </w:r>
      <w:r w:rsidR="00600296" w:rsidRPr="0023172E">
        <w:rPr>
          <w:sz w:val="22"/>
          <w:szCs w:val="22"/>
        </w:rPr>
        <w:t xml:space="preserve">espacées d’une durée de </w:t>
      </w:r>
      <w:r w:rsidR="00656B3F" w:rsidRPr="0023172E">
        <w:rPr>
          <w:sz w:val="22"/>
          <w:szCs w:val="22"/>
        </w:rPr>
        <w:t>1 seconde</w:t>
      </w:r>
    </w:p>
    <w:p w14:paraId="1D5D6AFC" w14:textId="4CE85CD1" w:rsidR="00565349" w:rsidRPr="0023172E" w:rsidRDefault="00DD4E1C" w:rsidP="00565349">
      <w:pPr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8136" behindDoc="0" locked="0" layoutInCell="1" allowOverlap="1" wp14:anchorId="5623F947" wp14:editId="3A5B20BF">
                <wp:simplePos x="0" y="0"/>
                <wp:positionH relativeFrom="column">
                  <wp:posOffset>5222240</wp:posOffset>
                </wp:positionH>
                <wp:positionV relativeFrom="paragraph">
                  <wp:posOffset>88900</wp:posOffset>
                </wp:positionV>
                <wp:extent cx="721360" cy="0"/>
                <wp:effectExtent l="50800" t="101600" r="40640" b="127000"/>
                <wp:wrapNone/>
                <wp:docPr id="89" name="Connecteur droit avec flèch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89" o:spid="_x0000_s1026" type="#_x0000_t32" style="position:absolute;margin-left:411.2pt;margin-top:7pt;width:56.8pt;height:0;z-index:251738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" strokecolor="black [3213]" strokeweight=".5pt">
                <v:stroke startarrow="open" endarrow="open"/>
              </v:shape>
            </w:pict>
          </mc:Fallback>
        </mc:AlternateContent>
      </w: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4040" behindDoc="0" locked="0" layoutInCell="1" allowOverlap="1" wp14:anchorId="58A70BCD" wp14:editId="550415C7">
                <wp:simplePos x="0" y="0"/>
                <wp:positionH relativeFrom="column">
                  <wp:posOffset>4079240</wp:posOffset>
                </wp:positionH>
                <wp:positionV relativeFrom="paragraph">
                  <wp:posOffset>88900</wp:posOffset>
                </wp:positionV>
                <wp:extent cx="721360" cy="0"/>
                <wp:effectExtent l="50800" t="101600" r="40640" b="127000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87" o:spid="_x0000_s1026" type="#_x0000_t32" style="position:absolute;margin-left:321.2pt;margin-top:7pt;width:56.8pt;height:0;z-index:251734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" strokecolor="black [3213]" strokeweight=".5pt">
                <v:stroke startarrow="open" endarrow="open"/>
              </v:shape>
            </w:pict>
          </mc:Fallback>
        </mc:AlternateContent>
      </w: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6088" behindDoc="0" locked="0" layoutInCell="1" allowOverlap="1" wp14:anchorId="54F54E3A" wp14:editId="18C45DB2">
                <wp:simplePos x="0" y="0"/>
                <wp:positionH relativeFrom="column">
                  <wp:posOffset>2936240</wp:posOffset>
                </wp:positionH>
                <wp:positionV relativeFrom="paragraph">
                  <wp:posOffset>88900</wp:posOffset>
                </wp:positionV>
                <wp:extent cx="721360" cy="0"/>
                <wp:effectExtent l="50800" t="101600" r="40640" b="127000"/>
                <wp:wrapNone/>
                <wp:docPr id="88" name="Connecteur droit avec flèch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360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88" o:spid="_x0000_s1026" type="#_x0000_t32" style="position:absolute;margin-left:231.2pt;margin-top:7pt;width:56.8pt;height:0;z-index:251736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" strokecolor="black [3213]" strokeweight=".5pt">
                <v:stroke startarrow="open" endarrow="open"/>
              </v:shape>
            </w:pict>
          </mc:Fallback>
        </mc:AlternateContent>
      </w:r>
    </w:p>
    <w:p w14:paraId="23DDFA13" w14:textId="504046C9" w:rsidR="00565349" w:rsidRPr="0023172E" w:rsidRDefault="00565349" w:rsidP="00565349">
      <w:pPr>
        <w:rPr>
          <w:sz w:val="22"/>
          <w:szCs w:val="22"/>
        </w:rPr>
      </w:pPr>
    </w:p>
    <w:p w14:paraId="15CF6B0B" w14:textId="062564AF" w:rsidR="00565349" w:rsidRPr="0023172E" w:rsidRDefault="00565349" w:rsidP="00565349">
      <w:pPr>
        <w:rPr>
          <w:sz w:val="22"/>
          <w:szCs w:val="22"/>
        </w:rPr>
      </w:pPr>
    </w:p>
    <w:p w14:paraId="514A4B0E" w14:textId="55D1B59F" w:rsidR="00565349" w:rsidRPr="0023172E" w:rsidRDefault="00565349" w:rsidP="00565349">
      <w:pPr>
        <w:rPr>
          <w:sz w:val="22"/>
          <w:szCs w:val="22"/>
        </w:rPr>
      </w:pPr>
    </w:p>
    <w:p w14:paraId="2A2E2B8F" w14:textId="67EF4BB8" w:rsidR="00565349" w:rsidRPr="0023172E" w:rsidRDefault="00565349" w:rsidP="00565349">
      <w:pPr>
        <w:rPr>
          <w:sz w:val="22"/>
          <w:szCs w:val="22"/>
        </w:rPr>
      </w:pPr>
    </w:p>
    <w:p w14:paraId="73E2F400" w14:textId="77777777" w:rsidR="00FE22BA" w:rsidRPr="0023172E" w:rsidRDefault="00FE22BA" w:rsidP="00565349">
      <w:pPr>
        <w:rPr>
          <w:sz w:val="22"/>
          <w:szCs w:val="22"/>
        </w:rPr>
      </w:pPr>
    </w:p>
    <w:p w14:paraId="64B79A9C" w14:textId="77777777" w:rsidR="00FE22BA" w:rsidRPr="0023172E" w:rsidRDefault="00FE22BA" w:rsidP="00565349">
      <w:pPr>
        <w:rPr>
          <w:sz w:val="22"/>
          <w:szCs w:val="22"/>
        </w:rPr>
      </w:pPr>
    </w:p>
    <w:p w14:paraId="72B34130" w14:textId="77777777" w:rsidR="00FE22BA" w:rsidRPr="0023172E" w:rsidRDefault="00FE22BA" w:rsidP="00565349">
      <w:pPr>
        <w:rPr>
          <w:sz w:val="22"/>
          <w:szCs w:val="22"/>
        </w:rPr>
      </w:pPr>
    </w:p>
    <w:p w14:paraId="61D8CB91" w14:textId="77777777" w:rsidR="00FE22BA" w:rsidRPr="0023172E" w:rsidRDefault="00FE22BA" w:rsidP="00565349">
      <w:pPr>
        <w:rPr>
          <w:sz w:val="22"/>
          <w:szCs w:val="22"/>
        </w:rPr>
      </w:pPr>
    </w:p>
    <w:p w14:paraId="68EC025D" w14:textId="14CA5CB2" w:rsidR="00565349" w:rsidRPr="0023172E" w:rsidRDefault="00565349" w:rsidP="00565349">
      <w:pPr>
        <w:rPr>
          <w:sz w:val="22"/>
          <w:szCs w:val="22"/>
        </w:rPr>
      </w:pPr>
    </w:p>
    <w:p w14:paraId="0C9A312A" w14:textId="4C8B1A51" w:rsidR="00A73AED" w:rsidRPr="00DA093B" w:rsidRDefault="00A73AED" w:rsidP="00A73AED">
      <w:pPr>
        <w:rPr>
          <w:color w:val="FE690D" w:themeColor="text2"/>
          <w:sz w:val="48"/>
          <w:szCs w:val="48"/>
        </w:rPr>
      </w:pPr>
      <w:r w:rsidRPr="00DA093B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750424" behindDoc="0" locked="0" layoutInCell="1" allowOverlap="1" wp14:anchorId="125CC884" wp14:editId="404B267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5064125" cy="2959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1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0D5D63C" w14:textId="228E1708" w:rsidR="00A443C8" w:rsidRPr="00E80A42" w:rsidRDefault="00A443C8" w:rsidP="00A73AE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Comment transmettre l’alerte au sein de l’établissement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3" type="#_x0000_t202" style="position:absolute;margin-left:36pt;margin-top:2.1pt;width:398.75pt;height:23.3pt;z-index:251750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" filled="f" stroked="f">
                <v:textbox style="mso-fit-shape-to-text:t">
                  <w:txbxContent>
                    <w:p w14:paraId="30D5D63C" w14:textId="228E1708" w:rsidR="006B044D" w:rsidRPr="00E80A42" w:rsidRDefault="006B044D" w:rsidP="00A73AE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Comment transmettre l’alerte au sein de l’établissement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093B">
        <w:rPr>
          <w:color w:val="FE690D" w:themeColor="text2"/>
          <w:sz w:val="48"/>
          <w:szCs w:val="48"/>
        </w:rPr>
        <w:sym w:font="Wingdings 2" w:char="F077"/>
      </w:r>
    </w:p>
    <w:p w14:paraId="6A8A862F" w14:textId="77777777" w:rsidR="00A73AED" w:rsidRPr="0023172E" w:rsidRDefault="00A73AED" w:rsidP="00A73AED">
      <w:pPr>
        <w:jc w:val="both"/>
        <w:rPr>
          <w:sz w:val="22"/>
          <w:szCs w:val="22"/>
        </w:rPr>
      </w:pPr>
    </w:p>
    <w:p w14:paraId="72E6F849" w14:textId="218917F5" w:rsidR="00A73AED" w:rsidRPr="0023172E" w:rsidRDefault="00A73AED" w:rsidP="00A73AED">
      <w:pPr>
        <w:jc w:val="both"/>
        <w:rPr>
          <w:sz w:val="22"/>
          <w:szCs w:val="22"/>
        </w:rPr>
      </w:pPr>
      <w:r w:rsidRPr="0023172E">
        <w:rPr>
          <w:sz w:val="22"/>
          <w:szCs w:val="22"/>
        </w:rPr>
        <w:t xml:space="preserve">Sur ordre du chef d’établissement coordinateur, ou de son représentant en son absence, </w:t>
      </w:r>
    </w:p>
    <w:p w14:paraId="21D001E8" w14:textId="77777777" w:rsidR="00A73AED" w:rsidRPr="0023172E" w:rsidRDefault="00A73AED" w:rsidP="00A73AED">
      <w:pPr>
        <w:jc w:val="both"/>
        <w:rPr>
          <w:b/>
          <w:sz w:val="22"/>
          <w:szCs w:val="22"/>
        </w:rPr>
      </w:pPr>
      <w:r w:rsidRPr="0023172E">
        <w:rPr>
          <w:b/>
          <w:sz w:val="22"/>
          <w:szCs w:val="22"/>
        </w:rPr>
        <w:t>la personne de permanence au standard téléphone :</w:t>
      </w:r>
    </w:p>
    <w:p w14:paraId="43E5DEA6" w14:textId="28E62E40" w:rsidR="00A73AED" w:rsidRPr="0023172E" w:rsidRDefault="00A73AED" w:rsidP="00C44F1B">
      <w:pPr>
        <w:numPr>
          <w:ilvl w:val="1"/>
          <w:numId w:val="6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aux différents chefs de service ou leur représentant, pour actionner le signal d’alerte,</w:t>
      </w:r>
    </w:p>
    <w:p w14:paraId="649B5713" w14:textId="77777777" w:rsidR="00A73AED" w:rsidRPr="0023172E" w:rsidRDefault="00A73AED" w:rsidP="00C44F1B">
      <w:pPr>
        <w:numPr>
          <w:ilvl w:val="1"/>
          <w:numId w:val="6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dans la salle des professeurs du gymnase,</w:t>
      </w:r>
    </w:p>
    <w:p w14:paraId="36686CC3" w14:textId="77777777" w:rsidR="00A73AED" w:rsidRPr="0023172E" w:rsidRDefault="00A73AED" w:rsidP="00C44F1B">
      <w:pPr>
        <w:numPr>
          <w:ilvl w:val="1"/>
          <w:numId w:val="6"/>
        </w:numPr>
        <w:jc w:val="both"/>
        <w:rPr>
          <w:sz w:val="22"/>
          <w:szCs w:val="22"/>
        </w:rPr>
      </w:pPr>
      <w:r w:rsidRPr="0023172E">
        <w:rPr>
          <w:sz w:val="22"/>
          <w:szCs w:val="22"/>
        </w:rPr>
        <w:t>au service de restauration.</w:t>
      </w:r>
    </w:p>
    <w:p w14:paraId="4123AB43" w14:textId="77777777" w:rsidR="00565349" w:rsidRPr="0023172E" w:rsidRDefault="00565349" w:rsidP="00565349">
      <w:pPr>
        <w:rPr>
          <w:sz w:val="22"/>
          <w:szCs w:val="22"/>
        </w:rPr>
      </w:pPr>
    </w:p>
    <w:p w14:paraId="7F22D04E" w14:textId="2024F09B" w:rsidR="005D66BC" w:rsidRPr="0023172E" w:rsidRDefault="005D66BC">
      <w:pPr>
        <w:rPr>
          <w:rFonts w:ascii="Arial" w:hAnsi="Arial" w:cs="Arial"/>
          <w:b/>
          <w:sz w:val="22"/>
          <w:szCs w:val="22"/>
        </w:rPr>
      </w:pPr>
    </w:p>
    <w:p w14:paraId="759E4867" w14:textId="77777777" w:rsidR="005D66BC" w:rsidRPr="0023172E" w:rsidRDefault="005D66BC">
      <w:pPr>
        <w:rPr>
          <w:sz w:val="22"/>
          <w:szCs w:val="22"/>
        </w:rPr>
      </w:pPr>
    </w:p>
    <w:p w14:paraId="04E290F8" w14:textId="59253C96" w:rsidR="00C61DF2" w:rsidRPr="0023172E" w:rsidRDefault="00A73AED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2472" behindDoc="0" locked="0" layoutInCell="1" allowOverlap="1" wp14:anchorId="3BED9684" wp14:editId="1E0EA068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18A0C" w14:textId="2F2443F2" w:rsidR="00A443C8" w:rsidRPr="00342CC0" w:rsidRDefault="00A443C8" w:rsidP="00A73AE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QUELLES CONSIGNES DANS L’IMMÉDIAT ?</w:t>
                            </w:r>
                          </w:p>
                          <w:p w14:paraId="72D9C5F3" w14:textId="77777777" w:rsidR="00A443C8" w:rsidRDefault="00A443C8" w:rsidP="00A73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44" style="position:absolute;margin-left:0;margin-top:-3.6pt;width:486pt;height:39.65pt;z-index:25175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" fillcolor="#fe690d" stroked="f">
                <v:textbox>
                  <w:txbxContent>
                    <w:p w14:paraId="43C18A0C" w14:textId="2F2443F2" w:rsidR="006B044D" w:rsidRPr="00342CC0" w:rsidRDefault="006B044D" w:rsidP="00A73AE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QUELLES CONSIGNES DANS L’IMMÉDIAT ?</w:t>
                      </w:r>
                    </w:p>
                    <w:p w14:paraId="72D9C5F3" w14:textId="77777777" w:rsidR="006B044D" w:rsidRDefault="006B044D" w:rsidP="00A73AED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9F13F9D" w14:textId="77777777" w:rsidR="00FE22BA" w:rsidRPr="0023172E" w:rsidRDefault="00FE22BA">
      <w:pPr>
        <w:rPr>
          <w:sz w:val="22"/>
          <w:szCs w:val="22"/>
        </w:rPr>
      </w:pPr>
    </w:p>
    <w:p w14:paraId="6BAE9DD0" w14:textId="792314B7" w:rsidR="00C61DF2" w:rsidRPr="0023172E" w:rsidRDefault="00DA093B" w:rsidP="00A73AED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4520" behindDoc="0" locked="0" layoutInCell="1" allowOverlap="1" wp14:anchorId="03312070" wp14:editId="322C8A14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3886200" cy="1653540"/>
                <wp:effectExtent l="0" t="0" r="25400" b="2286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DAA4" w14:textId="32D5D6CF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954"/>
                              </w:tabs>
                              <w:spacing w:before="120"/>
                              <w:ind w:left="357" w:right="82" w:hanging="357"/>
                              <w:contextualSpacing w:val="0"/>
                              <w:jc w:val="both"/>
                            </w:pPr>
                            <w:r w:rsidRPr="00B12CB1">
                              <w:t>Rejoindre dans le calme les lieux de mise en sûreté ou rester confiné dans les salles de classe selon le risque</w:t>
                            </w:r>
                          </w:p>
                          <w:p w14:paraId="2FE29B72" w14:textId="6EA27553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954"/>
                              </w:tabs>
                              <w:spacing w:before="120"/>
                              <w:ind w:left="357" w:right="82" w:hanging="357"/>
                              <w:contextualSpacing w:val="0"/>
                              <w:jc w:val="both"/>
                            </w:pPr>
                            <w:r w:rsidRPr="00B12CB1">
                              <w:t>Si mise à l’abri : assurer rapidement le calfeutrage du local</w:t>
                            </w:r>
                          </w:p>
                          <w:p w14:paraId="23724466" w14:textId="1946A040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954"/>
                              </w:tabs>
                              <w:spacing w:before="120"/>
                              <w:ind w:left="357" w:right="82" w:hanging="357"/>
                              <w:contextualSpacing w:val="0"/>
                              <w:jc w:val="both"/>
                            </w:pPr>
                            <w:r w:rsidRPr="00B12CB1"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Pr="00B12CB1">
                              <w:t>couter la radio : informations officielles et consignes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180pt;margin-top:8.75pt;width:306pt;height:130.2pt;z-index:251754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" strokecolor="#f60">
                <v:textbox>
                  <w:txbxContent>
                    <w:p w14:paraId="1F3ADAA4" w14:textId="32D5D6CF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5954"/>
                        </w:tabs>
                        <w:spacing w:before="120"/>
                        <w:ind w:left="357" w:right="82" w:hanging="357"/>
                        <w:contextualSpacing w:val="0"/>
                        <w:jc w:val="both"/>
                      </w:pPr>
                      <w:r w:rsidRPr="00B12CB1">
                        <w:t>Rejoindre dans le calme les lieux de mise en sûreté ou rester confiné dans les salles de classe selon le risque</w:t>
                      </w:r>
                    </w:p>
                    <w:p w14:paraId="2FE29B72" w14:textId="6EA27553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5954"/>
                        </w:tabs>
                        <w:spacing w:before="120"/>
                        <w:ind w:left="357" w:right="82" w:hanging="357"/>
                        <w:contextualSpacing w:val="0"/>
                        <w:jc w:val="both"/>
                      </w:pPr>
                      <w:r w:rsidRPr="00B12CB1">
                        <w:t>Si mise à l’abri : assurer rapidement le calfeutrage du local</w:t>
                      </w:r>
                    </w:p>
                    <w:p w14:paraId="23724466" w14:textId="1946A040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5954"/>
                        </w:tabs>
                        <w:spacing w:before="120"/>
                        <w:ind w:left="357" w:right="82" w:hanging="357"/>
                        <w:contextualSpacing w:val="0"/>
                        <w:jc w:val="both"/>
                      </w:pPr>
                      <w:r w:rsidRPr="00B12CB1">
                        <w:rPr>
                          <w:rFonts w:ascii="Arial" w:hAnsi="Arial" w:cs="Arial"/>
                        </w:rPr>
                        <w:t>É</w:t>
                      </w:r>
                      <w:r w:rsidRPr="00B12CB1">
                        <w:t>couter la radio : informations officielles et consignes</w:t>
                      </w:r>
                    </w:p>
                  </w:txbxContent>
                </v:textbox>
              </v:shape>
            </w:pict>
          </mc:Fallback>
        </mc:AlternateContent>
      </w:r>
    </w:p>
    <w:p w14:paraId="73B1D78A" w14:textId="29B3FDF9" w:rsidR="00A73AED" w:rsidRPr="0023172E" w:rsidRDefault="00A73AED" w:rsidP="00A73AED">
      <w:pPr>
        <w:rPr>
          <w:sz w:val="22"/>
          <w:szCs w:val="22"/>
        </w:rPr>
      </w:pPr>
    </w:p>
    <w:p w14:paraId="72415D5F" w14:textId="77777777" w:rsidR="00A73AED" w:rsidRPr="0023172E" w:rsidRDefault="00A73AED" w:rsidP="00A73AED">
      <w:pPr>
        <w:rPr>
          <w:sz w:val="22"/>
          <w:szCs w:val="22"/>
        </w:rPr>
      </w:pPr>
    </w:p>
    <w:p w14:paraId="196FAD5C" w14:textId="08A6BB54" w:rsidR="00A73AED" w:rsidRPr="00DA093B" w:rsidRDefault="00A73AED" w:rsidP="00A73AED">
      <w:pPr>
        <w:rPr>
          <w:sz w:val="32"/>
          <w:szCs w:val="32"/>
        </w:rPr>
      </w:pPr>
      <w:r w:rsidRPr="00DA093B">
        <w:rPr>
          <w:sz w:val="32"/>
          <w:szCs w:val="32"/>
        </w:rPr>
        <w:t xml:space="preserve">Tous </w:t>
      </w:r>
    </w:p>
    <w:p w14:paraId="166D56C5" w14:textId="6C5A69C0" w:rsidR="00A73AED" w:rsidRPr="00DA093B" w:rsidRDefault="00A73AED" w:rsidP="00A73AED">
      <w:pPr>
        <w:jc w:val="both"/>
        <w:outlineLvl w:val="0"/>
        <w:rPr>
          <w:sz w:val="32"/>
          <w:szCs w:val="32"/>
        </w:rPr>
      </w:pPr>
      <w:r w:rsidRPr="00DA093B">
        <w:rPr>
          <w:sz w:val="32"/>
          <w:szCs w:val="32"/>
        </w:rPr>
        <w:t>(personnels et élèves)</w:t>
      </w:r>
    </w:p>
    <w:p w14:paraId="7BA67949" w14:textId="77777777" w:rsidR="00A73AED" w:rsidRPr="00DA093B" w:rsidRDefault="00A73AED" w:rsidP="00A73AED">
      <w:pPr>
        <w:jc w:val="both"/>
        <w:rPr>
          <w:sz w:val="32"/>
          <w:szCs w:val="32"/>
        </w:rPr>
      </w:pPr>
    </w:p>
    <w:p w14:paraId="3C87EECA" w14:textId="77777777" w:rsidR="00A73AED" w:rsidRPr="00DA093B" w:rsidRDefault="00A73AED" w:rsidP="00A73AED">
      <w:pPr>
        <w:jc w:val="both"/>
        <w:rPr>
          <w:sz w:val="32"/>
          <w:szCs w:val="32"/>
        </w:rPr>
      </w:pPr>
    </w:p>
    <w:p w14:paraId="45E08C3B" w14:textId="77777777" w:rsidR="00A73AED" w:rsidRPr="00DA093B" w:rsidRDefault="00A73AED" w:rsidP="00A73AED">
      <w:pPr>
        <w:jc w:val="both"/>
        <w:rPr>
          <w:sz w:val="32"/>
          <w:szCs w:val="32"/>
        </w:rPr>
      </w:pPr>
    </w:p>
    <w:p w14:paraId="7F6D3218" w14:textId="3B918D8D" w:rsidR="00A73AED" w:rsidRDefault="00A73AED" w:rsidP="00A73AED">
      <w:pPr>
        <w:jc w:val="both"/>
        <w:rPr>
          <w:sz w:val="32"/>
          <w:szCs w:val="32"/>
        </w:rPr>
      </w:pPr>
    </w:p>
    <w:p w14:paraId="44E329EF" w14:textId="77777777" w:rsidR="00DA093B" w:rsidRPr="00DA093B" w:rsidRDefault="00DA093B" w:rsidP="00A73AED">
      <w:pPr>
        <w:jc w:val="both"/>
        <w:rPr>
          <w:sz w:val="32"/>
          <w:szCs w:val="32"/>
        </w:rPr>
      </w:pPr>
    </w:p>
    <w:p w14:paraId="465A1562" w14:textId="28B6DC25" w:rsidR="00A73AED" w:rsidRPr="00DA093B" w:rsidRDefault="00DA093B" w:rsidP="00B12CB1">
      <w:pPr>
        <w:jc w:val="both"/>
        <w:rPr>
          <w:sz w:val="32"/>
          <w:szCs w:val="32"/>
        </w:rPr>
      </w:pPr>
      <w:r w:rsidRPr="00DA093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5544" behindDoc="0" locked="0" layoutInCell="1" allowOverlap="1" wp14:anchorId="7944015F" wp14:editId="71B9E200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3886200" cy="467360"/>
                <wp:effectExtent l="0" t="0" r="25400" b="1524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FEB93" w14:textId="0AADEBA5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9"/>
                              </w:numPr>
                              <w:spacing w:before="120"/>
                              <w:ind w:left="357" w:hanging="357"/>
                              <w:contextualSpacing w:val="0"/>
                            </w:pPr>
                            <w:r w:rsidRPr="00B12CB1">
                              <w:t>Effectuer la ou les mission(s) prévue(s)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left:0;text-align:left;margin-left:180pt;margin-top:4.4pt;width:306pt;height:36.8pt;z-index:251755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" strokecolor="#f60">
                <v:textbox>
                  <w:txbxContent>
                    <w:p w14:paraId="320FEB93" w14:textId="0AADEBA5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before="120"/>
                        <w:ind w:left="357" w:hanging="357"/>
                        <w:contextualSpacing w:val="0"/>
                      </w:pPr>
                      <w:r w:rsidRPr="00B12CB1">
                        <w:t>Effectuer la ou les mission(s) prévue(s)</w:t>
                      </w:r>
                    </w:p>
                  </w:txbxContent>
                </v:textbox>
              </v:shape>
            </w:pict>
          </mc:Fallback>
        </mc:AlternateContent>
      </w:r>
      <w:r w:rsidR="00A73AED" w:rsidRPr="00DA093B">
        <w:rPr>
          <w:sz w:val="32"/>
          <w:szCs w:val="32"/>
        </w:rPr>
        <w:t>Personnes ressources</w:t>
      </w:r>
    </w:p>
    <w:p w14:paraId="08F31CF5" w14:textId="772A316B" w:rsidR="00A73AED" w:rsidRPr="00DA093B" w:rsidRDefault="00A73AED" w:rsidP="00A73AED">
      <w:pPr>
        <w:jc w:val="both"/>
        <w:rPr>
          <w:sz w:val="32"/>
          <w:szCs w:val="32"/>
        </w:rPr>
      </w:pPr>
    </w:p>
    <w:p w14:paraId="40173F4C" w14:textId="3E7109A6" w:rsidR="00FE22BA" w:rsidRPr="00DA093B" w:rsidRDefault="00FE22BA" w:rsidP="00A73AED">
      <w:pPr>
        <w:jc w:val="both"/>
        <w:rPr>
          <w:sz w:val="32"/>
          <w:szCs w:val="32"/>
        </w:rPr>
      </w:pPr>
    </w:p>
    <w:p w14:paraId="59CCA265" w14:textId="77777777" w:rsidR="00DA093B" w:rsidRPr="00DA093B" w:rsidRDefault="00DA093B" w:rsidP="00A73AED">
      <w:pPr>
        <w:jc w:val="both"/>
        <w:rPr>
          <w:sz w:val="16"/>
          <w:szCs w:val="16"/>
        </w:rPr>
      </w:pPr>
    </w:p>
    <w:p w14:paraId="718FF362" w14:textId="118BE9CB" w:rsidR="00A73AED" w:rsidRPr="00DA093B" w:rsidRDefault="00DA093B" w:rsidP="00A73AED">
      <w:pPr>
        <w:jc w:val="both"/>
        <w:rPr>
          <w:sz w:val="32"/>
          <w:szCs w:val="32"/>
        </w:rPr>
      </w:pPr>
      <w:r w:rsidRPr="00DA093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6568" behindDoc="0" locked="0" layoutInCell="1" allowOverlap="1" wp14:anchorId="2875DA79" wp14:editId="032017CF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3886200" cy="1546860"/>
                <wp:effectExtent l="0" t="0" r="25400" b="27940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C977" w14:textId="48915A38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ind w:left="357" w:right="148" w:hanging="357"/>
                              <w:contextualSpacing w:val="0"/>
                              <w:jc w:val="both"/>
                            </w:pPr>
                            <w:r w:rsidRPr="00B12CB1">
                              <w:t>Veiller au bon déroulement des regroupements (penser aux publics à besoins  spécifiques)</w:t>
                            </w:r>
                          </w:p>
                          <w:p w14:paraId="1EAB92CE" w14:textId="6EDCB0B2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ind w:left="357" w:right="148" w:hanging="357"/>
                              <w:contextualSpacing w:val="0"/>
                              <w:jc w:val="both"/>
                            </w:pPr>
                            <w:r w:rsidRPr="00B12CB1"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Pr="00B12CB1">
                              <w:t>tablir la liste des absents ou blessés</w:t>
                            </w:r>
                          </w:p>
                          <w:p w14:paraId="372BA1A2" w14:textId="24A94A28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ind w:left="357" w:right="148" w:hanging="357"/>
                              <w:contextualSpacing w:val="0"/>
                              <w:jc w:val="both"/>
                            </w:pPr>
                            <w:r w:rsidRPr="00B12CB1">
                              <w:t>Assurer l’encadrement des élèves et gérer l’attente (occupations calmes)</w:t>
                            </w:r>
                          </w:p>
                          <w:p w14:paraId="1FE4918E" w14:textId="0D8EAB9D" w:rsidR="00A443C8" w:rsidRPr="00B12CB1" w:rsidRDefault="00A443C8" w:rsidP="00C44F1B">
                            <w:pPr>
                              <w:pStyle w:val="Pardeliste"/>
                              <w:numPr>
                                <w:ilvl w:val="0"/>
                                <w:numId w:val="10"/>
                              </w:numPr>
                              <w:spacing w:before="120"/>
                              <w:ind w:left="357" w:right="148" w:hanging="357"/>
                              <w:contextualSpacing w:val="0"/>
                              <w:jc w:val="both"/>
                            </w:pPr>
                            <w:r w:rsidRPr="00B12CB1">
                              <w:t>Signaler les incidents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180pt;margin-top:7.4pt;width:306pt;height:121.8pt;z-index:251756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" strokecolor="#f60">
                <v:textbox>
                  <w:txbxContent>
                    <w:p w14:paraId="0846C977" w14:textId="48915A38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120"/>
                        <w:ind w:left="357" w:right="148" w:hanging="357"/>
                        <w:contextualSpacing w:val="0"/>
                        <w:jc w:val="both"/>
                      </w:pPr>
                      <w:r w:rsidRPr="00B12CB1">
                        <w:t>Veiller au bon déroulement des regroupements (penser aux publics à besoins  spécifiques)</w:t>
                      </w:r>
                    </w:p>
                    <w:p w14:paraId="1EAB92CE" w14:textId="6EDCB0B2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120"/>
                        <w:ind w:left="357" w:right="148" w:hanging="357"/>
                        <w:contextualSpacing w:val="0"/>
                        <w:jc w:val="both"/>
                      </w:pPr>
                      <w:r w:rsidRPr="00B12CB1">
                        <w:rPr>
                          <w:rFonts w:ascii="Arial" w:hAnsi="Arial" w:cs="Arial"/>
                        </w:rPr>
                        <w:t>É</w:t>
                      </w:r>
                      <w:r w:rsidRPr="00B12CB1">
                        <w:t>tablir la liste des absents ou blessés</w:t>
                      </w:r>
                    </w:p>
                    <w:p w14:paraId="372BA1A2" w14:textId="24A94A28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120"/>
                        <w:ind w:left="357" w:right="148" w:hanging="357"/>
                        <w:contextualSpacing w:val="0"/>
                        <w:jc w:val="both"/>
                      </w:pPr>
                      <w:r w:rsidRPr="00B12CB1">
                        <w:t>Assurer l’encadrement des élèves et gérer l’attente (occupations calmes)</w:t>
                      </w:r>
                    </w:p>
                    <w:p w14:paraId="1FE4918E" w14:textId="0D8EAB9D" w:rsidR="006B044D" w:rsidRPr="00B12CB1" w:rsidRDefault="006B044D" w:rsidP="00C44F1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before="120"/>
                        <w:ind w:left="357" w:right="148" w:hanging="357"/>
                        <w:contextualSpacing w:val="0"/>
                        <w:jc w:val="both"/>
                      </w:pPr>
                      <w:r w:rsidRPr="00B12CB1">
                        <w:t>Signaler les incidents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A78DD67" w14:textId="77777777" w:rsidR="00A73AED" w:rsidRPr="00DA093B" w:rsidRDefault="00A73AED" w:rsidP="00A73AED">
      <w:pPr>
        <w:jc w:val="both"/>
        <w:rPr>
          <w:sz w:val="32"/>
          <w:szCs w:val="32"/>
        </w:rPr>
      </w:pPr>
    </w:p>
    <w:p w14:paraId="2F7831AF" w14:textId="77777777" w:rsidR="00A73AED" w:rsidRPr="00DA093B" w:rsidRDefault="00A73AED" w:rsidP="00A73AED">
      <w:pPr>
        <w:jc w:val="both"/>
        <w:outlineLvl w:val="0"/>
        <w:rPr>
          <w:sz w:val="32"/>
          <w:szCs w:val="32"/>
        </w:rPr>
      </w:pPr>
      <w:r w:rsidRPr="00DA093B">
        <w:rPr>
          <w:sz w:val="32"/>
          <w:szCs w:val="32"/>
        </w:rPr>
        <w:t>Autres personnels</w:t>
      </w:r>
    </w:p>
    <w:p w14:paraId="3116C8E3" w14:textId="77777777" w:rsidR="00A73AED" w:rsidRPr="00DA093B" w:rsidRDefault="00A73AED" w:rsidP="00A73AED">
      <w:pPr>
        <w:jc w:val="both"/>
        <w:rPr>
          <w:sz w:val="32"/>
          <w:szCs w:val="32"/>
        </w:rPr>
      </w:pPr>
    </w:p>
    <w:p w14:paraId="52257CCA" w14:textId="77777777" w:rsidR="00A73AED" w:rsidRPr="0023172E" w:rsidRDefault="00A73AED" w:rsidP="00A73AED">
      <w:pPr>
        <w:jc w:val="both"/>
        <w:rPr>
          <w:sz w:val="22"/>
          <w:szCs w:val="22"/>
        </w:rPr>
      </w:pPr>
    </w:p>
    <w:p w14:paraId="7A9DCEBF" w14:textId="77777777" w:rsidR="00A73AED" w:rsidRPr="0023172E" w:rsidRDefault="00A73AED">
      <w:pPr>
        <w:rPr>
          <w:sz w:val="22"/>
          <w:szCs w:val="22"/>
        </w:rPr>
      </w:pPr>
    </w:p>
    <w:p w14:paraId="759D89F3" w14:textId="77777777" w:rsidR="00A73AED" w:rsidRPr="0023172E" w:rsidRDefault="00A73AED">
      <w:pPr>
        <w:rPr>
          <w:sz w:val="22"/>
          <w:szCs w:val="22"/>
        </w:rPr>
      </w:pPr>
    </w:p>
    <w:p w14:paraId="4C18A247" w14:textId="77777777" w:rsidR="00A73AED" w:rsidRPr="0023172E" w:rsidRDefault="00A73AED">
      <w:pPr>
        <w:rPr>
          <w:sz w:val="22"/>
          <w:szCs w:val="22"/>
        </w:rPr>
      </w:pPr>
    </w:p>
    <w:p w14:paraId="2602A36B" w14:textId="77777777" w:rsidR="00B12CB1" w:rsidRDefault="00B12CB1">
      <w:pPr>
        <w:rPr>
          <w:sz w:val="22"/>
          <w:szCs w:val="22"/>
        </w:rPr>
      </w:pPr>
    </w:p>
    <w:p w14:paraId="3CA72400" w14:textId="77777777" w:rsidR="00DA093B" w:rsidRDefault="00DA093B">
      <w:pPr>
        <w:rPr>
          <w:sz w:val="22"/>
          <w:szCs w:val="22"/>
        </w:rPr>
      </w:pPr>
    </w:p>
    <w:p w14:paraId="731CE1FF" w14:textId="77777777" w:rsidR="00DA093B" w:rsidRPr="0023172E" w:rsidRDefault="00DA093B">
      <w:pPr>
        <w:rPr>
          <w:sz w:val="22"/>
          <w:szCs w:val="2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0835FF" w:rsidRPr="0023172E" w14:paraId="68F3DA29" w14:textId="77777777" w:rsidTr="00195FE1">
        <w:trPr>
          <w:trHeight w:val="850"/>
        </w:trPr>
        <w:tc>
          <w:tcPr>
            <w:tcW w:w="4944" w:type="dxa"/>
            <w:shd w:val="clear" w:color="auto" w:fill="FE690D" w:themeFill="text2"/>
            <w:vAlign w:val="center"/>
          </w:tcPr>
          <w:p w14:paraId="2F7650EA" w14:textId="04CA9659" w:rsidR="000835FF" w:rsidRPr="0023172E" w:rsidRDefault="000835FF" w:rsidP="000835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EN CAS D’</w:t>
            </w:r>
            <w:r w:rsidRPr="002317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É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>VACUATION</w:t>
            </w:r>
          </w:p>
          <w:p w14:paraId="4B1DCCC3" w14:textId="7054B37F" w:rsidR="000835FF" w:rsidRPr="0023172E" w:rsidRDefault="000835FF" w:rsidP="000835FF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23172E">
              <w:rPr>
                <w:i/>
                <w:color w:val="FFFFFF" w:themeColor="background1"/>
                <w:sz w:val="22"/>
                <w:szCs w:val="22"/>
              </w:rPr>
              <w:t>Fuite de gaz, dommage au transformateur</w:t>
            </w:r>
          </w:p>
        </w:tc>
        <w:tc>
          <w:tcPr>
            <w:tcW w:w="4945" w:type="dxa"/>
            <w:shd w:val="clear" w:color="auto" w:fill="FE690D" w:themeFill="text2"/>
            <w:vAlign w:val="center"/>
          </w:tcPr>
          <w:p w14:paraId="7C76F1F7" w14:textId="3C5F4C99" w:rsidR="000835FF" w:rsidRPr="0023172E" w:rsidRDefault="000835FF" w:rsidP="000835F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EN CAS DE CONFINEMENT</w:t>
            </w:r>
          </w:p>
          <w:p w14:paraId="514541A3" w14:textId="420B591E" w:rsidR="000835FF" w:rsidRPr="0023172E" w:rsidRDefault="000835FF" w:rsidP="000835FF">
            <w:pPr>
              <w:ind w:left="-140" w:right="-76"/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23172E">
              <w:rPr>
                <w:i/>
                <w:color w:val="FFFFFF" w:themeColor="background1"/>
                <w:sz w:val="22"/>
                <w:szCs w:val="22"/>
              </w:rPr>
              <w:t>Nuage toxique, explosion suivie d’un nuage toxique</w:t>
            </w:r>
          </w:p>
        </w:tc>
      </w:tr>
      <w:tr w:rsidR="000835FF" w:rsidRPr="0023172E" w14:paraId="594C452F" w14:textId="77777777" w:rsidTr="00195FE1">
        <w:tc>
          <w:tcPr>
            <w:tcW w:w="4944" w:type="dxa"/>
          </w:tcPr>
          <w:p w14:paraId="5CFE7DFF" w14:textId="77777777" w:rsidR="000835FF" w:rsidRPr="0023172E" w:rsidRDefault="000835FF" w:rsidP="00B12CB1">
            <w:pPr>
              <w:spacing w:before="120"/>
              <w:ind w:left="142" w:right="349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Les enseignants et les éducateurs rassemblent les élèves aux emplacements prévus, face à la plaque d’identification de leur classe.</w:t>
            </w:r>
          </w:p>
          <w:p w14:paraId="2A2130F4" w14:textId="77777777" w:rsidR="00B12CB1" w:rsidRPr="0023172E" w:rsidRDefault="000835FF" w:rsidP="00B12CB1">
            <w:pPr>
              <w:spacing w:before="120"/>
              <w:ind w:left="142" w:right="349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 xml:space="preserve">Les enseignants font l’appel et rendent compte aux chefs d’établissement. </w:t>
            </w:r>
          </w:p>
          <w:p w14:paraId="367E5028" w14:textId="77777777" w:rsidR="000835FF" w:rsidRPr="0023172E" w:rsidRDefault="000835FF" w:rsidP="00B12CB1">
            <w:pPr>
              <w:spacing w:before="120"/>
              <w:ind w:left="142" w:right="349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 xml:space="preserve">Lorsque tous les élèves sont présents, les chefs d’établissement ordonnent le rassemblement de l’ensemble des élèves et du personnel d’encadrement sur le plateau ou dans le jardin des </w:t>
            </w:r>
            <w:r w:rsidR="00B12CB1" w:rsidRPr="0023172E">
              <w:rPr>
                <w:sz w:val="22"/>
                <w:szCs w:val="22"/>
              </w:rPr>
              <w:t xml:space="preserve">sœurs </w:t>
            </w:r>
            <w:r w:rsidRPr="0023172E">
              <w:rPr>
                <w:sz w:val="22"/>
                <w:szCs w:val="22"/>
              </w:rPr>
              <w:t>afin de préparer, sur ordre des autorités, l’évacuation des élèves par autocars.</w:t>
            </w:r>
          </w:p>
          <w:p w14:paraId="6E054FD4" w14:textId="565FDBC1" w:rsidR="00B12CB1" w:rsidRPr="0023172E" w:rsidRDefault="00B12CB1" w:rsidP="00B12CB1">
            <w:pPr>
              <w:spacing w:before="120"/>
              <w:ind w:left="142" w:right="349"/>
              <w:jc w:val="both"/>
              <w:rPr>
                <w:sz w:val="22"/>
                <w:szCs w:val="22"/>
              </w:rPr>
            </w:pPr>
          </w:p>
        </w:tc>
        <w:tc>
          <w:tcPr>
            <w:tcW w:w="4945" w:type="dxa"/>
          </w:tcPr>
          <w:p w14:paraId="6E3E2F10" w14:textId="77777777" w:rsidR="00B12CB1" w:rsidRPr="0023172E" w:rsidRDefault="00B12CB1" w:rsidP="00B12CB1">
            <w:pPr>
              <w:spacing w:before="120"/>
              <w:ind w:left="143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Les enseignants et les éducateurs :</w:t>
            </w:r>
          </w:p>
          <w:p w14:paraId="62A058B8" w14:textId="77777777" w:rsidR="00B12CB1" w:rsidRPr="0023172E" w:rsidRDefault="00B12CB1" w:rsidP="00C44F1B">
            <w:pPr>
              <w:pStyle w:val="Pardeliste"/>
              <w:numPr>
                <w:ilvl w:val="0"/>
                <w:numId w:val="11"/>
              </w:numPr>
              <w:spacing w:before="120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gardent les élèves dans leurs salles,</w:t>
            </w:r>
          </w:p>
          <w:p w14:paraId="0834B4F9" w14:textId="77777777" w:rsidR="00B12CB1" w:rsidRPr="0023172E" w:rsidRDefault="00B12CB1" w:rsidP="00B12CB1">
            <w:pPr>
              <w:pStyle w:val="Pardeliste"/>
              <w:spacing w:before="120"/>
              <w:ind w:left="503"/>
              <w:jc w:val="both"/>
              <w:rPr>
                <w:sz w:val="22"/>
                <w:szCs w:val="22"/>
              </w:rPr>
            </w:pPr>
          </w:p>
          <w:p w14:paraId="3C7877DD" w14:textId="77777777" w:rsidR="00B12CB1" w:rsidRPr="0023172E" w:rsidRDefault="00B12CB1" w:rsidP="00C44F1B">
            <w:pPr>
              <w:pStyle w:val="Pardeliste"/>
              <w:numPr>
                <w:ilvl w:val="0"/>
                <w:numId w:val="11"/>
              </w:numPr>
              <w:spacing w:before="120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ferment les portes et les fenêtres,</w:t>
            </w:r>
          </w:p>
          <w:p w14:paraId="690F630F" w14:textId="77777777" w:rsidR="00B12CB1" w:rsidRPr="0023172E" w:rsidRDefault="00B12CB1" w:rsidP="00B12CB1">
            <w:pPr>
              <w:pStyle w:val="Pardeliste"/>
              <w:spacing w:before="120"/>
              <w:ind w:left="503"/>
              <w:jc w:val="both"/>
              <w:rPr>
                <w:sz w:val="22"/>
                <w:szCs w:val="22"/>
              </w:rPr>
            </w:pPr>
          </w:p>
          <w:p w14:paraId="749B3E23" w14:textId="77777777" w:rsidR="00B12CB1" w:rsidRPr="0023172E" w:rsidRDefault="00B12CB1" w:rsidP="00C44F1B">
            <w:pPr>
              <w:pStyle w:val="Pardeliste"/>
              <w:numPr>
                <w:ilvl w:val="0"/>
                <w:numId w:val="11"/>
              </w:numPr>
              <w:spacing w:before="120"/>
              <w:jc w:val="both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attendent le signal pour sortir.</w:t>
            </w:r>
          </w:p>
          <w:p w14:paraId="5CD4584C" w14:textId="77777777" w:rsidR="000835FF" w:rsidRPr="0023172E" w:rsidRDefault="000835FF">
            <w:pPr>
              <w:rPr>
                <w:sz w:val="22"/>
                <w:szCs w:val="22"/>
              </w:rPr>
            </w:pPr>
          </w:p>
        </w:tc>
      </w:tr>
    </w:tbl>
    <w:p w14:paraId="036F6368" w14:textId="6F04BABC" w:rsidR="0092221E" w:rsidRPr="0023172E" w:rsidRDefault="00BE12CE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5960" behindDoc="0" locked="0" layoutInCell="1" allowOverlap="1" wp14:anchorId="2B57A207" wp14:editId="013E12C8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172200" cy="914400"/>
                <wp:effectExtent l="0" t="0" r="25400" b="25400"/>
                <wp:wrapThrough wrapText="bothSides">
                  <wp:wrapPolygon edited="0">
                    <wp:start x="89" y="0"/>
                    <wp:lineTo x="0" y="1800"/>
                    <wp:lineTo x="0" y="20400"/>
                    <wp:lineTo x="89" y="21600"/>
                    <wp:lineTo x="21511" y="21600"/>
                    <wp:lineTo x="21600" y="20400"/>
                    <wp:lineTo x="21600" y="1800"/>
                    <wp:lineTo x="21511" y="0"/>
                    <wp:lineTo x="89" y="0"/>
                  </wp:wrapPolygon>
                </wp:wrapThrough>
                <wp:docPr id="103" name="Rectangle à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4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EF357" w14:textId="597AE6F1" w:rsidR="00A443C8" w:rsidRPr="00BE12CE" w:rsidRDefault="00A443C8" w:rsidP="009B7779">
                            <w:pPr>
                              <w:pStyle w:val="Default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rFonts w:ascii="Wingdings 3" w:hAnsi="Wingdings 3" w:cs="Wingdings 3"/>
                                <w:color w:val="000000" w:themeColor="text1"/>
                              </w:rPr>
                            </w:pPr>
                            <w:r w:rsidRPr="00BE12CE">
                              <w:rPr>
                                <w:color w:val="000000" w:themeColor="text1"/>
                              </w:rPr>
                              <w:t xml:space="preserve">La (le) zone(s) de rassemblement externe peut être différente du lieu de regroupement incendie, notamment en fonction du risque. </w:t>
                            </w:r>
                          </w:p>
                          <w:p w14:paraId="07F57117" w14:textId="5701A8D4" w:rsidR="00A443C8" w:rsidRPr="00BE12CE" w:rsidRDefault="00A443C8" w:rsidP="009B7779">
                            <w:pPr>
                              <w:pStyle w:val="Pardeliste"/>
                              <w:numPr>
                                <w:ilvl w:val="0"/>
                                <w:numId w:val="5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E12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Il convient d’éviter le regroupement d’un trop grand nombre de personnes : risque de panique.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3" o:spid="_x0000_s1048" style="position:absolute;margin-left:0;margin-top:54pt;width:486pt;height:1in;z-index:251815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" strokecolor="#f60">
                <v:textbox>
                  <w:txbxContent>
                    <w:p w14:paraId="06FEF357" w14:textId="597AE6F1" w:rsidR="006B044D" w:rsidRPr="00BE12CE" w:rsidRDefault="006B044D" w:rsidP="009B7779">
                      <w:pPr>
                        <w:pStyle w:val="Default"/>
                        <w:numPr>
                          <w:ilvl w:val="0"/>
                          <w:numId w:val="51"/>
                        </w:numPr>
                        <w:jc w:val="both"/>
                        <w:rPr>
                          <w:rFonts w:ascii="Wingdings 3" w:hAnsi="Wingdings 3" w:cs="Wingdings 3"/>
                          <w:color w:val="000000" w:themeColor="text1"/>
                        </w:rPr>
                      </w:pPr>
                      <w:r w:rsidRPr="00BE12CE">
                        <w:rPr>
                          <w:color w:val="000000" w:themeColor="text1"/>
                        </w:rPr>
                        <w:t xml:space="preserve">La (le) zone(s) de rassemblement externe peut être différente du lieu de regroupement incendie, notamment en fonction du risque. </w:t>
                      </w:r>
                    </w:p>
                    <w:p w14:paraId="07F57117" w14:textId="5701A8D4" w:rsidR="006B044D" w:rsidRPr="00BE12CE" w:rsidRDefault="006B044D" w:rsidP="009B7779">
                      <w:pPr>
                        <w:pStyle w:val="Paragraphedeliste"/>
                        <w:numPr>
                          <w:ilvl w:val="0"/>
                          <w:numId w:val="5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BE12CE">
                        <w:rPr>
                          <w:rFonts w:ascii="Arial" w:hAnsi="Arial" w:cs="Arial"/>
                          <w:color w:val="000000" w:themeColor="text1"/>
                        </w:rPr>
                        <w:t>Il convient d’éviter le regroupement d’un trop grand nombre de personnes : risque de panique.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4936" behindDoc="0" locked="0" layoutInCell="1" allowOverlap="1" wp14:anchorId="3FD52979" wp14:editId="45632713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172200" cy="757359"/>
                <wp:effectExtent l="0" t="0" r="0" b="5080"/>
                <wp:wrapThrough wrapText="bothSides">
                  <wp:wrapPolygon edited="0">
                    <wp:start x="0" y="0"/>
                    <wp:lineTo x="0" y="21020"/>
                    <wp:lineTo x="21511" y="21020"/>
                    <wp:lineTo x="21511" y="0"/>
                    <wp:lineTo x="0" y="0"/>
                  </wp:wrapPolygon>
                </wp:wrapThrough>
                <wp:docPr id="102" name="Rectangle à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57359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BB6FB" w14:textId="05362A48" w:rsidR="00A443C8" w:rsidRDefault="00A443C8" w:rsidP="0092221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OÙ SONT LES LIEUX DE MISE EN SÛRETÉ ?</w:t>
                            </w:r>
                          </w:p>
                          <w:p w14:paraId="767B53F0" w14:textId="61BA1641" w:rsidR="00A443C8" w:rsidRPr="00BE12CE" w:rsidRDefault="00A443C8" w:rsidP="0092221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Voir plan de l’établissement (Annexe 5)</w:t>
                            </w:r>
                          </w:p>
                          <w:p w14:paraId="6C178523" w14:textId="77777777" w:rsidR="00A443C8" w:rsidRDefault="00A443C8" w:rsidP="00922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2" o:spid="_x0000_s1049" style="position:absolute;margin-left:0;margin-top:-17.95pt;width:486pt;height:59.65pt;z-index:251814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" fillcolor="#fe690d" stroked="f">
                <v:textbox>
                  <w:txbxContent>
                    <w:p w14:paraId="142BB6FB" w14:textId="05362A48" w:rsidR="006B044D" w:rsidRDefault="006B044D" w:rsidP="0092221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OÙ SONT LES LIEUX DE MISE EN SÛRETÉ ?</w:t>
                      </w:r>
                    </w:p>
                    <w:p w14:paraId="767B53F0" w14:textId="61BA1641" w:rsidR="006B044D" w:rsidRPr="00BE12CE" w:rsidRDefault="006B044D" w:rsidP="0092221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Voir plan de l’établissement (Annexe 5)</w:t>
                      </w:r>
                    </w:p>
                    <w:p w14:paraId="6C178523" w14:textId="77777777" w:rsidR="006B044D" w:rsidRDefault="006B044D" w:rsidP="0092221E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tbl>
      <w:tblPr>
        <w:tblStyle w:val="Grilledutableau"/>
        <w:tblW w:w="9823" w:type="dxa"/>
        <w:tblInd w:w="108" w:type="dxa"/>
        <w:tblLook w:val="04A0" w:firstRow="1" w:lastRow="0" w:firstColumn="1" w:lastColumn="0" w:noHBand="0" w:noVBand="1"/>
      </w:tblPr>
      <w:tblGrid>
        <w:gridCol w:w="1554"/>
        <w:gridCol w:w="1158"/>
        <w:gridCol w:w="1244"/>
        <w:gridCol w:w="1268"/>
        <w:gridCol w:w="1647"/>
        <w:gridCol w:w="1513"/>
        <w:gridCol w:w="1439"/>
      </w:tblGrid>
      <w:tr w:rsidR="009B7779" w:rsidRPr="0023172E" w14:paraId="72012A10" w14:textId="77777777" w:rsidTr="009B7779">
        <w:trPr>
          <w:trHeight w:val="916"/>
        </w:trPr>
        <w:tc>
          <w:tcPr>
            <w:tcW w:w="1554" w:type="dxa"/>
            <w:shd w:val="clear" w:color="auto" w:fill="FE690D" w:themeFill="text2"/>
            <w:vAlign w:val="center"/>
          </w:tcPr>
          <w:p w14:paraId="47F1D21D" w14:textId="147800A2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LIEU</w:t>
            </w:r>
          </w:p>
        </w:tc>
        <w:tc>
          <w:tcPr>
            <w:tcW w:w="1158" w:type="dxa"/>
            <w:shd w:val="clear" w:color="auto" w:fill="FE690D" w:themeFill="text2"/>
            <w:vAlign w:val="center"/>
          </w:tcPr>
          <w:p w14:paraId="23167A94" w14:textId="5ABCF023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Situation</w:t>
            </w:r>
          </w:p>
        </w:tc>
        <w:tc>
          <w:tcPr>
            <w:tcW w:w="1244" w:type="dxa"/>
            <w:shd w:val="clear" w:color="auto" w:fill="FE690D" w:themeFill="text2"/>
            <w:vAlign w:val="center"/>
          </w:tcPr>
          <w:p w14:paraId="306943A7" w14:textId="1D554BC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Effectif maximum</w:t>
            </w:r>
          </w:p>
        </w:tc>
        <w:tc>
          <w:tcPr>
            <w:tcW w:w="1268" w:type="dxa"/>
            <w:shd w:val="clear" w:color="auto" w:fill="FE690D" w:themeFill="text2"/>
            <w:vAlign w:val="center"/>
          </w:tcPr>
          <w:p w14:paraId="515526DF" w14:textId="6C48DBB2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Sanitaires à proximité</w:t>
            </w:r>
          </w:p>
        </w:tc>
        <w:tc>
          <w:tcPr>
            <w:tcW w:w="1647" w:type="dxa"/>
            <w:shd w:val="clear" w:color="auto" w:fill="FE690D" w:themeFill="text2"/>
            <w:vAlign w:val="center"/>
          </w:tcPr>
          <w:p w14:paraId="4AC1249C" w14:textId="0C620F19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Emplacement mallette de 1</w:t>
            </w:r>
            <w:r w:rsidRPr="0023172E">
              <w:rPr>
                <w:b/>
                <w:color w:val="FFFFFF" w:themeColor="background1"/>
                <w:sz w:val="22"/>
                <w:szCs w:val="22"/>
                <w:vertAlign w:val="superscript"/>
              </w:rPr>
              <w:t>re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 xml:space="preserve"> urgence</w:t>
            </w:r>
          </w:p>
        </w:tc>
        <w:tc>
          <w:tcPr>
            <w:tcW w:w="1513" w:type="dxa"/>
            <w:shd w:val="clear" w:color="auto" w:fill="FE690D" w:themeFill="text2"/>
            <w:vAlign w:val="center"/>
          </w:tcPr>
          <w:p w14:paraId="6EA64837" w14:textId="28E9D97F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Adulte responsable</w:t>
            </w:r>
          </w:p>
        </w:tc>
        <w:tc>
          <w:tcPr>
            <w:tcW w:w="1439" w:type="dxa"/>
            <w:shd w:val="clear" w:color="auto" w:fill="FE690D" w:themeFill="text2"/>
            <w:vAlign w:val="center"/>
          </w:tcPr>
          <w:p w14:paraId="7C2D541F" w14:textId="2E49A572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Salles concernées</w:t>
            </w:r>
          </w:p>
        </w:tc>
      </w:tr>
      <w:tr w:rsidR="009B7779" w:rsidRPr="0023172E" w14:paraId="782FBB98" w14:textId="77777777" w:rsidTr="009B7779">
        <w:trPr>
          <w:trHeight w:val="518"/>
        </w:trPr>
        <w:tc>
          <w:tcPr>
            <w:tcW w:w="1554" w:type="dxa"/>
            <w:vAlign w:val="center"/>
          </w:tcPr>
          <w:p w14:paraId="31B78AF2" w14:textId="433736E9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1</w:t>
            </w:r>
          </w:p>
        </w:tc>
        <w:tc>
          <w:tcPr>
            <w:tcW w:w="1158" w:type="dxa"/>
          </w:tcPr>
          <w:p w14:paraId="695A2560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14:paraId="4258CE4F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3EF7EE5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75E3FAFE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4620E061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64CB7AF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70FC272E" w14:textId="77777777" w:rsidTr="009B7779">
        <w:trPr>
          <w:trHeight w:val="518"/>
        </w:trPr>
        <w:tc>
          <w:tcPr>
            <w:tcW w:w="1554" w:type="dxa"/>
            <w:vAlign w:val="center"/>
          </w:tcPr>
          <w:p w14:paraId="5A3C9C58" w14:textId="38426C13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2</w:t>
            </w:r>
          </w:p>
        </w:tc>
        <w:tc>
          <w:tcPr>
            <w:tcW w:w="1158" w:type="dxa"/>
          </w:tcPr>
          <w:p w14:paraId="6246CBFC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14:paraId="510C7197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56E8F09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5D723CA9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028E0AEC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E45A5F3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46D62C40" w14:textId="77777777" w:rsidTr="009B7779">
        <w:trPr>
          <w:trHeight w:val="518"/>
        </w:trPr>
        <w:tc>
          <w:tcPr>
            <w:tcW w:w="1554" w:type="dxa"/>
            <w:vAlign w:val="center"/>
          </w:tcPr>
          <w:p w14:paraId="08163581" w14:textId="6738F02A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3</w:t>
            </w:r>
          </w:p>
        </w:tc>
        <w:tc>
          <w:tcPr>
            <w:tcW w:w="1158" w:type="dxa"/>
          </w:tcPr>
          <w:p w14:paraId="570F49F0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14:paraId="00945F3F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716AC4F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1BDD23ED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0DB7F625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56AA203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672A70F9" w14:textId="77777777" w:rsidTr="009B7779">
        <w:trPr>
          <w:trHeight w:val="518"/>
        </w:trPr>
        <w:tc>
          <w:tcPr>
            <w:tcW w:w="1554" w:type="dxa"/>
            <w:vAlign w:val="center"/>
          </w:tcPr>
          <w:p w14:paraId="4813CBC0" w14:textId="0E625E3E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4</w:t>
            </w:r>
          </w:p>
        </w:tc>
        <w:tc>
          <w:tcPr>
            <w:tcW w:w="1158" w:type="dxa"/>
          </w:tcPr>
          <w:p w14:paraId="3A7C5CA4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14:paraId="4FFADBE4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5D28B46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5935E747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03F66963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1F359F3C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38A55BE7" w14:textId="77777777" w:rsidTr="009B7779">
        <w:trPr>
          <w:trHeight w:val="518"/>
        </w:trPr>
        <w:tc>
          <w:tcPr>
            <w:tcW w:w="1554" w:type="dxa"/>
            <w:vAlign w:val="center"/>
          </w:tcPr>
          <w:p w14:paraId="72575AA7" w14:textId="3AC38B2E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5</w:t>
            </w:r>
          </w:p>
        </w:tc>
        <w:tc>
          <w:tcPr>
            <w:tcW w:w="1158" w:type="dxa"/>
          </w:tcPr>
          <w:p w14:paraId="1C3DA2FE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</w:tcPr>
          <w:p w14:paraId="03A2BA87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4DA6EC3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1AD7FEA4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6B509E36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ED26625" w14:textId="77777777" w:rsidR="009B7779" w:rsidRPr="0023172E" w:rsidRDefault="009B7779">
            <w:pPr>
              <w:rPr>
                <w:sz w:val="22"/>
                <w:szCs w:val="22"/>
              </w:rPr>
            </w:pPr>
          </w:p>
        </w:tc>
      </w:tr>
    </w:tbl>
    <w:p w14:paraId="32C9F645" w14:textId="77777777" w:rsidR="00BE12CE" w:rsidRPr="0023172E" w:rsidRDefault="00BE12CE">
      <w:pPr>
        <w:rPr>
          <w:sz w:val="22"/>
          <w:szCs w:val="22"/>
        </w:rPr>
      </w:pPr>
    </w:p>
    <w:p w14:paraId="08F98B50" w14:textId="0E322862" w:rsidR="00BE12CE" w:rsidRPr="0023172E" w:rsidRDefault="00BE12CE">
      <w:pPr>
        <w:rPr>
          <w:sz w:val="22"/>
          <w:szCs w:val="22"/>
        </w:rPr>
      </w:pPr>
    </w:p>
    <w:p w14:paraId="38D092AA" w14:textId="3543E323" w:rsidR="0092221E" w:rsidRPr="0023172E" w:rsidRDefault="00F10CBD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8008" behindDoc="0" locked="0" layoutInCell="1" allowOverlap="1" wp14:anchorId="0201B238" wp14:editId="07DED905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172200" cy="752475"/>
                <wp:effectExtent l="0" t="0" r="0" b="9525"/>
                <wp:wrapThrough wrapText="bothSides">
                  <wp:wrapPolygon edited="0">
                    <wp:start x="0" y="0"/>
                    <wp:lineTo x="0" y="21144"/>
                    <wp:lineTo x="21511" y="21144"/>
                    <wp:lineTo x="21511" y="0"/>
                    <wp:lineTo x="0" y="0"/>
                  </wp:wrapPolygon>
                </wp:wrapThrough>
                <wp:docPr id="65" name="Rectangle à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5247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F4640" w14:textId="0E9DEAE1" w:rsidR="00A443C8" w:rsidRPr="00342CC0" w:rsidRDefault="00A443C8" w:rsidP="009B777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LES LIEUX DE CONFINEMENT</w:t>
                            </w:r>
                          </w:p>
                          <w:p w14:paraId="1E5D0B9C" w14:textId="0868931C" w:rsidR="00A443C8" w:rsidRPr="00BE12CE" w:rsidRDefault="00A443C8" w:rsidP="00BE12C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Voir plan de l’établissement (Annexe 5)</w:t>
                            </w:r>
                          </w:p>
                          <w:p w14:paraId="4636ED40" w14:textId="0E9DEAE1" w:rsidR="00A443C8" w:rsidRDefault="00A443C8" w:rsidP="009B7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5" o:spid="_x0000_s1050" style="position:absolute;margin-left:0;margin-top:1.2pt;width:486pt;height:59.25pt;z-index:251818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" fillcolor="#fe690d" stroked="f">
                <v:textbox>
                  <w:txbxContent>
                    <w:p w14:paraId="72FF4640" w14:textId="0E9DEAE1" w:rsidR="006B044D" w:rsidRPr="00342CC0" w:rsidRDefault="006B044D" w:rsidP="009B777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LES LIEUX DE CONFINEMENT</w:t>
                      </w:r>
                    </w:p>
                    <w:p w14:paraId="1E5D0B9C" w14:textId="0868931C" w:rsidR="006B044D" w:rsidRPr="00BE12CE" w:rsidRDefault="006B044D" w:rsidP="00BE12C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Voir plan de l’établissement (Annexe 5)</w:t>
                      </w:r>
                    </w:p>
                    <w:p w14:paraId="4636ED40" w14:textId="0E9DEAE1" w:rsidR="006B044D" w:rsidRDefault="006B044D" w:rsidP="009B7779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9032" behindDoc="0" locked="0" layoutInCell="1" allowOverlap="1" wp14:anchorId="35B65EB0" wp14:editId="0B384260">
                <wp:simplePos x="0" y="0"/>
                <wp:positionH relativeFrom="column">
                  <wp:posOffset>0</wp:posOffset>
                </wp:positionH>
                <wp:positionV relativeFrom="paragraph">
                  <wp:posOffset>929640</wp:posOffset>
                </wp:positionV>
                <wp:extent cx="6172200" cy="914400"/>
                <wp:effectExtent l="0" t="0" r="25400" b="25400"/>
                <wp:wrapThrough wrapText="bothSides">
                  <wp:wrapPolygon edited="0">
                    <wp:start x="89" y="0"/>
                    <wp:lineTo x="0" y="1800"/>
                    <wp:lineTo x="0" y="20400"/>
                    <wp:lineTo x="89" y="21600"/>
                    <wp:lineTo x="21511" y="21600"/>
                    <wp:lineTo x="21600" y="20400"/>
                    <wp:lineTo x="21600" y="1800"/>
                    <wp:lineTo x="21511" y="0"/>
                    <wp:lineTo x="89" y="0"/>
                  </wp:wrapPolygon>
                </wp:wrapThrough>
                <wp:docPr id="66" name="Rectangle à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4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C8582" w14:textId="23B228D9" w:rsidR="00A443C8" w:rsidRPr="00A61C33" w:rsidRDefault="00A443C8" w:rsidP="00805111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Wingdings 3" w:hAnsi="Wingdings 3" w:cs="Wingdings 3"/>
                                <w:color w:val="000000" w:themeColor="text1"/>
                              </w:rPr>
                            </w:pPr>
                            <w:r w:rsidRPr="00A61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Locaux d’une surface minimale à prévoir : 1 m</w:t>
                            </w:r>
                            <w:r w:rsidRPr="00A61C33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A61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 personne. </w:t>
                            </w:r>
                          </w:p>
                          <w:p w14:paraId="6DEF0F56" w14:textId="77777777" w:rsidR="00A443C8" w:rsidRPr="00A61C33" w:rsidRDefault="00A443C8" w:rsidP="00805111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Wingdings 3" w:hAnsi="Wingdings 3" w:cs="Wingdings 3"/>
                                <w:color w:val="000000" w:themeColor="text1"/>
                              </w:rPr>
                            </w:pPr>
                            <w:r w:rsidRPr="00A61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S’il y a des issues ou des voies d’aération, prévoir un calfeutrage. </w:t>
                            </w:r>
                          </w:p>
                          <w:p w14:paraId="48C2DE44" w14:textId="072C5387" w:rsidR="00A443C8" w:rsidRPr="00A61C33" w:rsidRDefault="00A443C8" w:rsidP="00805111">
                            <w:pPr>
                              <w:pStyle w:val="Pardeliste"/>
                              <w:widowControl w:val="0"/>
                              <w:numPr>
                                <w:ilvl w:val="0"/>
                                <w:numId w:val="5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Wingdings 3" w:hAnsi="Wingdings 3" w:cs="Wingdings 3"/>
                                <w:color w:val="000000" w:themeColor="text1"/>
                              </w:rPr>
                            </w:pPr>
                            <w:r w:rsidRPr="00A61C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Il convient d’éviter le regroupement d’un trop grand nombre de personnes : risque de panique. Éviter de laisser une classe isolée avec un seul adulte.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6" o:spid="_x0000_s1051" style="position:absolute;margin-left:0;margin-top:73.2pt;width:486pt;height:1in;z-index:251819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" strokecolor="#f60">
                <v:textbox>
                  <w:txbxContent>
                    <w:p w14:paraId="520C8582" w14:textId="23B228D9" w:rsidR="006B044D" w:rsidRPr="00A61C33" w:rsidRDefault="006B044D" w:rsidP="00805111">
                      <w:pPr>
                        <w:pStyle w:val="Paragraphedeliste"/>
                        <w:widowControl w:val="0"/>
                        <w:numPr>
                          <w:ilvl w:val="0"/>
                          <w:numId w:val="5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Wingdings 3" w:hAnsi="Wingdings 3" w:cs="Wingdings 3"/>
                          <w:color w:val="000000" w:themeColor="text1"/>
                        </w:rPr>
                      </w:pPr>
                      <w:r w:rsidRPr="00A61C33">
                        <w:rPr>
                          <w:rFonts w:ascii="Arial" w:hAnsi="Arial" w:cs="Arial"/>
                          <w:color w:val="000000" w:themeColor="text1"/>
                        </w:rPr>
                        <w:t>Locaux d’une surface minimale à prévoir : 1 m</w:t>
                      </w:r>
                      <w:r w:rsidRPr="00A61C33">
                        <w:rPr>
                          <w:rFonts w:ascii="Arial" w:hAnsi="Arial" w:cs="Arial"/>
                          <w:color w:val="000000" w:themeColor="text1"/>
                          <w:vertAlign w:val="superscript"/>
                        </w:rPr>
                        <w:t>2</w:t>
                      </w:r>
                      <w:r w:rsidRPr="00A61C33">
                        <w:rPr>
                          <w:rFonts w:ascii="Arial" w:hAnsi="Arial" w:cs="Arial"/>
                          <w:color w:val="000000" w:themeColor="text1"/>
                        </w:rPr>
                        <w:t xml:space="preserve"> par personne. </w:t>
                      </w:r>
                    </w:p>
                    <w:p w14:paraId="6DEF0F56" w14:textId="77777777" w:rsidR="006B044D" w:rsidRPr="00A61C33" w:rsidRDefault="006B044D" w:rsidP="00805111">
                      <w:pPr>
                        <w:pStyle w:val="Paragraphedeliste"/>
                        <w:widowControl w:val="0"/>
                        <w:numPr>
                          <w:ilvl w:val="0"/>
                          <w:numId w:val="5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Wingdings 3" w:hAnsi="Wingdings 3" w:cs="Wingdings 3"/>
                          <w:color w:val="000000" w:themeColor="text1"/>
                        </w:rPr>
                      </w:pPr>
                      <w:r w:rsidRPr="00A61C33">
                        <w:rPr>
                          <w:rFonts w:ascii="Arial" w:hAnsi="Arial" w:cs="Arial"/>
                          <w:color w:val="000000" w:themeColor="text1"/>
                        </w:rPr>
                        <w:t xml:space="preserve">S’il y a des issues ou des voies d’aération, prévoir un calfeutrage. </w:t>
                      </w:r>
                    </w:p>
                    <w:p w14:paraId="48C2DE44" w14:textId="072C5387" w:rsidR="006B044D" w:rsidRPr="00A61C33" w:rsidRDefault="006B044D" w:rsidP="00805111">
                      <w:pPr>
                        <w:pStyle w:val="Paragraphedeliste"/>
                        <w:widowControl w:val="0"/>
                        <w:numPr>
                          <w:ilvl w:val="0"/>
                          <w:numId w:val="5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Wingdings 3" w:hAnsi="Wingdings 3" w:cs="Wingdings 3"/>
                          <w:color w:val="000000" w:themeColor="text1"/>
                        </w:rPr>
                      </w:pPr>
                      <w:r w:rsidRPr="00A61C33">
                        <w:rPr>
                          <w:rFonts w:ascii="Arial" w:hAnsi="Arial" w:cs="Arial"/>
                          <w:color w:val="000000" w:themeColor="text1"/>
                        </w:rPr>
                        <w:t>Il convient d’éviter le regroupement d’un trop grand nombre de personnes : risque de panique. Éviter de laisser une classe isolée avec un seul adulte.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00"/>
        <w:gridCol w:w="1484"/>
        <w:gridCol w:w="1332"/>
        <w:gridCol w:w="1340"/>
        <w:gridCol w:w="1647"/>
        <w:gridCol w:w="1513"/>
        <w:gridCol w:w="1565"/>
      </w:tblGrid>
      <w:tr w:rsidR="009B7779" w:rsidRPr="0023172E" w14:paraId="212031F2" w14:textId="77777777" w:rsidTr="009B7779">
        <w:trPr>
          <w:trHeight w:val="916"/>
        </w:trPr>
        <w:tc>
          <w:tcPr>
            <w:tcW w:w="900" w:type="dxa"/>
            <w:shd w:val="clear" w:color="auto" w:fill="FE690D" w:themeFill="text2"/>
            <w:vAlign w:val="center"/>
          </w:tcPr>
          <w:p w14:paraId="5BBAB2BD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LIEU</w:t>
            </w:r>
          </w:p>
        </w:tc>
        <w:tc>
          <w:tcPr>
            <w:tcW w:w="1484" w:type="dxa"/>
            <w:shd w:val="clear" w:color="auto" w:fill="FE690D" w:themeFill="text2"/>
            <w:vAlign w:val="center"/>
          </w:tcPr>
          <w:p w14:paraId="2467D23B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Situation</w:t>
            </w:r>
          </w:p>
        </w:tc>
        <w:tc>
          <w:tcPr>
            <w:tcW w:w="1332" w:type="dxa"/>
            <w:shd w:val="clear" w:color="auto" w:fill="FE690D" w:themeFill="text2"/>
            <w:vAlign w:val="center"/>
          </w:tcPr>
          <w:p w14:paraId="3DF8E58B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Effectif maximum</w:t>
            </w:r>
          </w:p>
        </w:tc>
        <w:tc>
          <w:tcPr>
            <w:tcW w:w="1340" w:type="dxa"/>
            <w:shd w:val="clear" w:color="auto" w:fill="FE690D" w:themeFill="text2"/>
            <w:vAlign w:val="center"/>
          </w:tcPr>
          <w:p w14:paraId="108AE39C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Sanitaires à proximité</w:t>
            </w:r>
          </w:p>
        </w:tc>
        <w:tc>
          <w:tcPr>
            <w:tcW w:w="1647" w:type="dxa"/>
            <w:shd w:val="clear" w:color="auto" w:fill="FE690D" w:themeFill="text2"/>
            <w:vAlign w:val="center"/>
          </w:tcPr>
          <w:p w14:paraId="3B4A908B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Emplacement mallette de 1</w:t>
            </w:r>
            <w:r w:rsidRPr="0023172E">
              <w:rPr>
                <w:b/>
                <w:color w:val="FFFFFF" w:themeColor="background1"/>
                <w:sz w:val="22"/>
                <w:szCs w:val="22"/>
                <w:vertAlign w:val="superscript"/>
              </w:rPr>
              <w:t>re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 xml:space="preserve"> urgence</w:t>
            </w:r>
          </w:p>
        </w:tc>
        <w:tc>
          <w:tcPr>
            <w:tcW w:w="1513" w:type="dxa"/>
            <w:shd w:val="clear" w:color="auto" w:fill="FE690D" w:themeFill="text2"/>
            <w:vAlign w:val="center"/>
          </w:tcPr>
          <w:p w14:paraId="3697F92A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Adulte responsable</w:t>
            </w:r>
          </w:p>
        </w:tc>
        <w:tc>
          <w:tcPr>
            <w:tcW w:w="1565" w:type="dxa"/>
            <w:shd w:val="clear" w:color="auto" w:fill="FE690D" w:themeFill="text2"/>
            <w:vAlign w:val="center"/>
          </w:tcPr>
          <w:p w14:paraId="7F3EA3D5" w14:textId="77777777" w:rsidR="009B7779" w:rsidRPr="0023172E" w:rsidRDefault="009B7779" w:rsidP="009B777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Salles concernées</w:t>
            </w:r>
          </w:p>
        </w:tc>
      </w:tr>
      <w:tr w:rsidR="009B7779" w:rsidRPr="0023172E" w14:paraId="72B23063" w14:textId="77777777" w:rsidTr="009B7779">
        <w:trPr>
          <w:trHeight w:val="518"/>
        </w:trPr>
        <w:tc>
          <w:tcPr>
            <w:tcW w:w="900" w:type="dxa"/>
            <w:vAlign w:val="center"/>
          </w:tcPr>
          <w:p w14:paraId="6B28C549" w14:textId="77777777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14:paraId="16258073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37BD8A3A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7D6CB3B9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4E37CC8C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4DAEF8F1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4C910679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02A1667C" w14:textId="77777777" w:rsidTr="009B7779">
        <w:trPr>
          <w:trHeight w:val="518"/>
        </w:trPr>
        <w:tc>
          <w:tcPr>
            <w:tcW w:w="900" w:type="dxa"/>
            <w:vAlign w:val="center"/>
          </w:tcPr>
          <w:p w14:paraId="38F73D67" w14:textId="77777777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2</w:t>
            </w:r>
          </w:p>
        </w:tc>
        <w:tc>
          <w:tcPr>
            <w:tcW w:w="1484" w:type="dxa"/>
          </w:tcPr>
          <w:p w14:paraId="7FFB6092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69B4BE2B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55F05EA5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016BD6C8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211B6D48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343C2698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5D5FCB95" w14:textId="77777777" w:rsidTr="009B7779">
        <w:trPr>
          <w:trHeight w:val="518"/>
        </w:trPr>
        <w:tc>
          <w:tcPr>
            <w:tcW w:w="900" w:type="dxa"/>
            <w:vAlign w:val="center"/>
          </w:tcPr>
          <w:p w14:paraId="04E542EF" w14:textId="77777777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3</w:t>
            </w:r>
          </w:p>
        </w:tc>
        <w:tc>
          <w:tcPr>
            <w:tcW w:w="1484" w:type="dxa"/>
          </w:tcPr>
          <w:p w14:paraId="6A45762C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05D356AD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7B0CB85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747C6848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63B9907C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60E8C87A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08018E72" w14:textId="77777777" w:rsidTr="009B7779">
        <w:trPr>
          <w:trHeight w:val="518"/>
        </w:trPr>
        <w:tc>
          <w:tcPr>
            <w:tcW w:w="900" w:type="dxa"/>
            <w:vAlign w:val="center"/>
          </w:tcPr>
          <w:p w14:paraId="3F11F61C" w14:textId="77777777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4</w:t>
            </w:r>
          </w:p>
        </w:tc>
        <w:tc>
          <w:tcPr>
            <w:tcW w:w="1484" w:type="dxa"/>
          </w:tcPr>
          <w:p w14:paraId="2F1B67FD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49712A41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56ED52F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57F5302F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7446592E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49D83F4F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</w:tr>
      <w:tr w:rsidR="009B7779" w:rsidRPr="0023172E" w14:paraId="571E442A" w14:textId="77777777" w:rsidTr="009B7779">
        <w:trPr>
          <w:trHeight w:val="518"/>
        </w:trPr>
        <w:tc>
          <w:tcPr>
            <w:tcW w:w="900" w:type="dxa"/>
            <w:vAlign w:val="center"/>
          </w:tcPr>
          <w:p w14:paraId="3EC26F99" w14:textId="77777777" w:rsidR="009B7779" w:rsidRPr="0023172E" w:rsidRDefault="009B7779" w:rsidP="009B7779">
            <w:pPr>
              <w:ind w:left="-108" w:right="-59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3172E">
              <w:rPr>
                <w:rFonts w:ascii="Arial Black" w:hAnsi="Arial Black"/>
                <w:sz w:val="22"/>
                <w:szCs w:val="22"/>
              </w:rPr>
              <w:t>5</w:t>
            </w:r>
          </w:p>
        </w:tc>
        <w:tc>
          <w:tcPr>
            <w:tcW w:w="1484" w:type="dxa"/>
          </w:tcPr>
          <w:p w14:paraId="444025A9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6BF19F81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2F811346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14:paraId="05CD1E34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290C6617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5BB558D8" w14:textId="77777777" w:rsidR="009B7779" w:rsidRPr="0023172E" w:rsidRDefault="009B7779" w:rsidP="009B7779">
            <w:pPr>
              <w:rPr>
                <w:sz w:val="22"/>
                <w:szCs w:val="22"/>
              </w:rPr>
            </w:pPr>
          </w:p>
        </w:tc>
      </w:tr>
    </w:tbl>
    <w:p w14:paraId="191DBFFC" w14:textId="44779AD7" w:rsidR="000D35F6" w:rsidRPr="0023172E" w:rsidRDefault="000D35F6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0664" behindDoc="0" locked="0" layoutInCell="1" allowOverlap="1" wp14:anchorId="62BDD450" wp14:editId="08572123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D59B3" w14:textId="18AFDABC" w:rsidR="00A443C8" w:rsidRPr="00342CC0" w:rsidRDefault="00A443C8" w:rsidP="00900B6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COMPOSITION DE LA CELLULE DE CRISE</w:t>
                            </w:r>
                          </w:p>
                          <w:p w14:paraId="310723A9" w14:textId="77777777" w:rsidR="00A443C8" w:rsidRDefault="00A443C8" w:rsidP="00900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52" style="position:absolute;margin-left:0;margin-top:-3.6pt;width:486pt;height:39.65pt;z-index:251760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" fillcolor="#fe690d" stroked="f">
                <v:textbox>
                  <w:txbxContent>
                    <w:p w14:paraId="701D59B3" w14:textId="18AFDABC" w:rsidR="006B044D" w:rsidRPr="00342CC0" w:rsidRDefault="006B044D" w:rsidP="00900B6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COMPOSITION DE LA CELLULE DE CRISE</w:t>
                      </w:r>
                    </w:p>
                    <w:p w14:paraId="310723A9" w14:textId="77777777" w:rsidR="006B044D" w:rsidRDefault="006B044D" w:rsidP="00900B62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55ADE25" w14:textId="77777777" w:rsidR="000D35F6" w:rsidRPr="0023172E" w:rsidRDefault="000D35F6">
      <w:pPr>
        <w:rPr>
          <w:sz w:val="22"/>
          <w:szCs w:val="22"/>
        </w:rPr>
      </w:pPr>
    </w:p>
    <w:p w14:paraId="681656E1" w14:textId="0D0CF09E" w:rsidR="00A73AED" w:rsidRPr="0023172E" w:rsidRDefault="00A73AED">
      <w:pPr>
        <w:rPr>
          <w:sz w:val="22"/>
          <w:szCs w:val="22"/>
        </w:rPr>
      </w:pPr>
    </w:p>
    <w:p w14:paraId="049E5FBE" w14:textId="77777777" w:rsidR="00A73AED" w:rsidRPr="0023172E" w:rsidRDefault="00A73AED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95"/>
        <w:gridCol w:w="4310"/>
      </w:tblGrid>
      <w:tr w:rsidR="00900B62" w:rsidRPr="0023172E" w14:paraId="150F56ED" w14:textId="77777777" w:rsidTr="000D35F6">
        <w:trPr>
          <w:trHeight w:val="429"/>
        </w:trPr>
        <w:tc>
          <w:tcPr>
            <w:tcW w:w="5387" w:type="dxa"/>
            <w:shd w:val="clear" w:color="auto" w:fill="FE690D" w:themeFill="text2"/>
            <w:vAlign w:val="center"/>
          </w:tcPr>
          <w:p w14:paraId="6C0CB9B1" w14:textId="77777777" w:rsidR="00900B62" w:rsidRPr="0023172E" w:rsidRDefault="00900B62" w:rsidP="00900B62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4394" w:type="dxa"/>
            <w:shd w:val="clear" w:color="auto" w:fill="FE690D" w:themeFill="text2"/>
            <w:vAlign w:val="center"/>
          </w:tcPr>
          <w:p w14:paraId="3F3CA83F" w14:textId="6A0DD7B3" w:rsidR="00900B62" w:rsidRPr="0023172E" w:rsidRDefault="00900B62" w:rsidP="00900B62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Prénom NOM</w:t>
            </w:r>
          </w:p>
        </w:tc>
      </w:tr>
      <w:tr w:rsidR="00900B62" w:rsidRPr="0023172E" w14:paraId="581AB496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08867401" w14:textId="77777777" w:rsidR="00900B62" w:rsidRPr="0023172E" w:rsidRDefault="00900B62" w:rsidP="000D35F6">
            <w:pPr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Chef d’établissement coordinateur</w:t>
            </w:r>
          </w:p>
        </w:tc>
        <w:tc>
          <w:tcPr>
            <w:tcW w:w="4394" w:type="dxa"/>
            <w:vAlign w:val="center"/>
          </w:tcPr>
          <w:p w14:paraId="291CFCCB" w14:textId="7E5C982C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 xml:space="preserve">Laurence </w:t>
            </w:r>
            <w:r w:rsidR="00A443C8">
              <w:rPr>
                <w:sz w:val="22"/>
                <w:szCs w:val="22"/>
              </w:rPr>
              <w:t>B.</w:t>
            </w:r>
          </w:p>
        </w:tc>
      </w:tr>
      <w:tr w:rsidR="00900B62" w:rsidRPr="0023172E" w14:paraId="4CB5450F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138ECB37" w14:textId="77777777" w:rsidR="00900B62" w:rsidRPr="0023172E" w:rsidRDefault="00900B62" w:rsidP="000D35F6">
            <w:pPr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Chef d’établissement 1</w:t>
            </w:r>
            <w:r w:rsidRPr="0023172E">
              <w:rPr>
                <w:b/>
                <w:sz w:val="22"/>
                <w:szCs w:val="22"/>
                <w:vertAlign w:val="superscript"/>
              </w:rPr>
              <w:t>er</w:t>
            </w:r>
            <w:r w:rsidRPr="0023172E">
              <w:rPr>
                <w:b/>
                <w:sz w:val="22"/>
                <w:szCs w:val="22"/>
              </w:rPr>
              <w:t xml:space="preserve"> degré</w:t>
            </w:r>
          </w:p>
        </w:tc>
        <w:tc>
          <w:tcPr>
            <w:tcW w:w="4394" w:type="dxa"/>
            <w:vAlign w:val="center"/>
          </w:tcPr>
          <w:p w14:paraId="6816C5F5" w14:textId="55ECA4E7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proofErr w:type="spellStart"/>
            <w:r w:rsidRPr="0023172E">
              <w:rPr>
                <w:sz w:val="22"/>
                <w:szCs w:val="22"/>
              </w:rPr>
              <w:t>Yvelise</w:t>
            </w:r>
            <w:proofErr w:type="spellEnd"/>
            <w:r w:rsidRPr="0023172E">
              <w:rPr>
                <w:sz w:val="22"/>
                <w:szCs w:val="22"/>
              </w:rPr>
              <w:t xml:space="preserve"> D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900B62" w:rsidRPr="0023172E" w14:paraId="6B4AE41E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6127305B" w14:textId="77777777" w:rsidR="00900B62" w:rsidRPr="0023172E" w:rsidRDefault="00900B62" w:rsidP="000D35F6">
            <w:pPr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Directeur adjoint</w:t>
            </w:r>
          </w:p>
        </w:tc>
        <w:tc>
          <w:tcPr>
            <w:tcW w:w="4394" w:type="dxa"/>
            <w:vAlign w:val="center"/>
          </w:tcPr>
          <w:p w14:paraId="37770015" w14:textId="116866D4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Philippe R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900B62" w:rsidRPr="0023172E" w14:paraId="2A758274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02567ECF" w14:textId="066C5886" w:rsidR="00900B62" w:rsidRPr="0023172E" w:rsidRDefault="00900B62" w:rsidP="000D35F6">
            <w:pPr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23172E">
              <w:rPr>
                <w:b/>
                <w:sz w:val="22"/>
                <w:szCs w:val="22"/>
              </w:rPr>
              <w:t>conome</w:t>
            </w:r>
          </w:p>
        </w:tc>
        <w:tc>
          <w:tcPr>
            <w:tcW w:w="4394" w:type="dxa"/>
            <w:vAlign w:val="center"/>
          </w:tcPr>
          <w:p w14:paraId="4B4B7FE0" w14:textId="6F0982AA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Sébastien R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900B62" w:rsidRPr="0023172E" w14:paraId="4750510E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65A24FD8" w14:textId="6F425AFA" w:rsidR="00900B62" w:rsidRPr="0023172E" w:rsidRDefault="00900B62" w:rsidP="000D3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CPE</w:t>
            </w:r>
          </w:p>
        </w:tc>
        <w:tc>
          <w:tcPr>
            <w:tcW w:w="4394" w:type="dxa"/>
            <w:vAlign w:val="center"/>
          </w:tcPr>
          <w:p w14:paraId="1EDE0AC8" w14:textId="5C3FDC65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Jacques B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900B62" w:rsidRPr="0023172E" w14:paraId="4A933FFA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20C573FC" w14:textId="3A8F27F3" w:rsidR="00900B62" w:rsidRPr="0023172E" w:rsidRDefault="00900B62" w:rsidP="000D3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Homme d’entretien</w:t>
            </w:r>
          </w:p>
        </w:tc>
        <w:tc>
          <w:tcPr>
            <w:tcW w:w="4394" w:type="dxa"/>
            <w:vAlign w:val="center"/>
          </w:tcPr>
          <w:p w14:paraId="51FF4F55" w14:textId="53129D47" w:rsidR="00900B62" w:rsidRPr="0023172E" w:rsidRDefault="00900B62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Patrick F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900B62" w:rsidRPr="0023172E" w14:paraId="38E39665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5FD57885" w14:textId="77357144" w:rsidR="00900B62" w:rsidRPr="0023172E" w:rsidRDefault="000D35F6" w:rsidP="000D3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Technicien multimédia - informaticien</w:t>
            </w:r>
          </w:p>
        </w:tc>
        <w:tc>
          <w:tcPr>
            <w:tcW w:w="4394" w:type="dxa"/>
            <w:vAlign w:val="center"/>
          </w:tcPr>
          <w:p w14:paraId="1B7D81A7" w14:textId="08B0B2D0" w:rsidR="00900B62" w:rsidRPr="0023172E" w:rsidRDefault="000D35F6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Jérôme A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0D35F6" w:rsidRPr="0023172E" w14:paraId="37074B48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134C2DAF" w14:textId="2DDFE625" w:rsidR="000D35F6" w:rsidRPr="0023172E" w:rsidRDefault="000D35F6" w:rsidP="000D3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Infirmière</w:t>
            </w:r>
          </w:p>
        </w:tc>
        <w:tc>
          <w:tcPr>
            <w:tcW w:w="4394" w:type="dxa"/>
            <w:vAlign w:val="center"/>
          </w:tcPr>
          <w:p w14:paraId="6C814A2B" w14:textId="125AA981" w:rsidR="000D35F6" w:rsidRPr="0023172E" w:rsidRDefault="000D35F6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Pascale P</w:t>
            </w:r>
            <w:r w:rsidR="00A443C8">
              <w:rPr>
                <w:sz w:val="22"/>
                <w:szCs w:val="22"/>
              </w:rPr>
              <w:t>.</w:t>
            </w:r>
          </w:p>
        </w:tc>
      </w:tr>
      <w:tr w:rsidR="000D35F6" w:rsidRPr="0023172E" w14:paraId="023BD7CB" w14:textId="77777777" w:rsidTr="000D35F6">
        <w:trPr>
          <w:trHeight w:val="1142"/>
        </w:trPr>
        <w:tc>
          <w:tcPr>
            <w:tcW w:w="5387" w:type="dxa"/>
            <w:vAlign w:val="center"/>
          </w:tcPr>
          <w:p w14:paraId="06349AE2" w14:textId="4CD2282A" w:rsidR="000D35F6" w:rsidRPr="0023172E" w:rsidRDefault="000D35F6" w:rsidP="000D3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sz w:val="22"/>
                <w:szCs w:val="22"/>
              </w:rPr>
              <w:t>Standardiste accueil</w:t>
            </w:r>
          </w:p>
        </w:tc>
        <w:tc>
          <w:tcPr>
            <w:tcW w:w="4394" w:type="dxa"/>
            <w:vAlign w:val="center"/>
          </w:tcPr>
          <w:p w14:paraId="2B269556" w14:textId="27EB9CBE" w:rsidR="000D35F6" w:rsidRPr="0023172E" w:rsidRDefault="000D35F6" w:rsidP="00A443C8">
            <w:pPr>
              <w:jc w:val="center"/>
              <w:rPr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>Fabienne N</w:t>
            </w:r>
            <w:r w:rsidR="00A443C8">
              <w:rPr>
                <w:sz w:val="22"/>
                <w:szCs w:val="22"/>
              </w:rPr>
              <w:t>.</w:t>
            </w:r>
          </w:p>
        </w:tc>
      </w:tr>
    </w:tbl>
    <w:p w14:paraId="4ACB9E44" w14:textId="77777777" w:rsidR="00A73AED" w:rsidRPr="0023172E" w:rsidRDefault="00A73AED">
      <w:pPr>
        <w:rPr>
          <w:sz w:val="22"/>
          <w:szCs w:val="22"/>
        </w:rPr>
      </w:pPr>
    </w:p>
    <w:p w14:paraId="008370EC" w14:textId="1DAB3157" w:rsidR="00A73AED" w:rsidRPr="0023172E" w:rsidRDefault="00A73AED">
      <w:pPr>
        <w:rPr>
          <w:sz w:val="22"/>
          <w:szCs w:val="22"/>
        </w:rPr>
      </w:pPr>
    </w:p>
    <w:p w14:paraId="4D8FB585" w14:textId="77777777" w:rsidR="00A73AED" w:rsidRPr="0023172E" w:rsidRDefault="00A73AED">
      <w:pPr>
        <w:rPr>
          <w:sz w:val="22"/>
          <w:szCs w:val="22"/>
        </w:rPr>
      </w:pPr>
    </w:p>
    <w:p w14:paraId="1D339A78" w14:textId="77777777" w:rsidR="00A73AED" w:rsidRPr="0023172E" w:rsidRDefault="00A73AED">
      <w:pPr>
        <w:rPr>
          <w:sz w:val="22"/>
          <w:szCs w:val="22"/>
        </w:rPr>
      </w:pPr>
    </w:p>
    <w:p w14:paraId="42E447B7" w14:textId="48873B54" w:rsidR="00DA0ED0" w:rsidRPr="0023172E" w:rsidRDefault="00DA0ED0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2712" behindDoc="0" locked="0" layoutInCell="1" allowOverlap="1" wp14:anchorId="60CA3850" wp14:editId="119F01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5945C" w14:textId="0568CFA7" w:rsidR="00A443C8" w:rsidRPr="00342CC0" w:rsidRDefault="00A443C8" w:rsidP="001D1C4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MISSIONS DE LA CELLULE DE CRISE 1/2</w:t>
                            </w:r>
                          </w:p>
                          <w:p w14:paraId="62396769" w14:textId="77777777" w:rsidR="00A443C8" w:rsidRDefault="00A443C8" w:rsidP="001D1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53" style="position:absolute;margin-left:0;margin-top:0;width:486pt;height:39.65pt;z-index:251762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" fillcolor="#fe690d" stroked="f">
                <v:textbox>
                  <w:txbxContent>
                    <w:p w14:paraId="63A5945C" w14:textId="0568CFA7" w:rsidR="006B044D" w:rsidRPr="00342CC0" w:rsidRDefault="006B044D" w:rsidP="001D1C4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MISSIONS DE LA CELLULE DE CRISE 1/2</w:t>
                      </w:r>
                    </w:p>
                    <w:p w14:paraId="62396769" w14:textId="77777777" w:rsidR="006B044D" w:rsidRDefault="006B044D" w:rsidP="001D1C47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AA019C9" w14:textId="281BAB4C" w:rsidR="00DA0ED0" w:rsidRPr="0023172E" w:rsidRDefault="00DA0ED0">
      <w:pPr>
        <w:rPr>
          <w:sz w:val="22"/>
          <w:szCs w:val="22"/>
        </w:rPr>
      </w:pPr>
    </w:p>
    <w:p w14:paraId="419ABCC3" w14:textId="77777777" w:rsidR="001D1C47" w:rsidRPr="0023172E" w:rsidRDefault="001D1C47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2126"/>
      </w:tblGrid>
      <w:tr w:rsidR="001D1C47" w:rsidRPr="0023172E" w14:paraId="1401F117" w14:textId="77777777" w:rsidTr="00DA0ED0">
        <w:trPr>
          <w:trHeight w:val="449"/>
        </w:trPr>
        <w:tc>
          <w:tcPr>
            <w:tcW w:w="3828" w:type="dxa"/>
            <w:shd w:val="clear" w:color="auto" w:fill="FE690D" w:themeFill="text2"/>
            <w:vAlign w:val="center"/>
          </w:tcPr>
          <w:p w14:paraId="5227B41F" w14:textId="6BEF7BB1" w:rsidR="001D1C47" w:rsidRPr="0023172E" w:rsidRDefault="001D1C47" w:rsidP="001D1C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MISSIONS</w:t>
            </w:r>
          </w:p>
        </w:tc>
        <w:tc>
          <w:tcPr>
            <w:tcW w:w="3827" w:type="dxa"/>
            <w:shd w:val="clear" w:color="auto" w:fill="FE690D" w:themeFill="text2"/>
            <w:vAlign w:val="center"/>
          </w:tcPr>
          <w:p w14:paraId="29896943" w14:textId="26817B45" w:rsidR="001D1C47" w:rsidRPr="0023172E" w:rsidRDefault="001D1C47" w:rsidP="001D1C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NOMS</w:t>
            </w:r>
          </w:p>
        </w:tc>
        <w:tc>
          <w:tcPr>
            <w:tcW w:w="2126" w:type="dxa"/>
            <w:shd w:val="clear" w:color="auto" w:fill="FE690D" w:themeFill="text2"/>
            <w:vAlign w:val="center"/>
          </w:tcPr>
          <w:p w14:paraId="3B0A44E6" w14:textId="4D104CC2" w:rsidR="001D1C47" w:rsidRPr="0023172E" w:rsidRDefault="001D1C47" w:rsidP="001D1C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T</w:t>
            </w:r>
            <w:r w:rsidRPr="002317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É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>L</w:t>
            </w:r>
            <w:r w:rsidRPr="002317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É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>PHONE</w:t>
            </w:r>
          </w:p>
        </w:tc>
      </w:tr>
      <w:tr w:rsidR="001D1C47" w:rsidRPr="0023172E" w14:paraId="42E93540" w14:textId="77777777" w:rsidTr="00DA0ED0">
        <w:trPr>
          <w:trHeight w:val="388"/>
        </w:trPr>
        <w:tc>
          <w:tcPr>
            <w:tcW w:w="3828" w:type="dxa"/>
            <w:vAlign w:val="center"/>
          </w:tcPr>
          <w:p w14:paraId="344E4570" w14:textId="04B84AD0" w:rsidR="00E96FBB" w:rsidRPr="0023172E" w:rsidRDefault="00E96FBB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Déclencher l’alerte </w:t>
            </w:r>
          </w:p>
          <w:p w14:paraId="39CAB2EE" w14:textId="5713088A" w:rsidR="00E96FBB" w:rsidRPr="0023172E" w:rsidRDefault="00E96FBB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S’assurer de la mise en place des différents postes. </w:t>
            </w:r>
          </w:p>
          <w:p w14:paraId="303F14C0" w14:textId="103B7CB6" w:rsidR="00E96FBB" w:rsidRPr="0023172E" w:rsidRDefault="00E96FBB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Établir une liaison avec les autorités. </w:t>
            </w:r>
          </w:p>
          <w:p w14:paraId="7F0BDDBE" w14:textId="0B2B7818" w:rsidR="00E96FBB" w:rsidRPr="0023172E" w:rsidRDefault="00E96FBB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Transmettre aux adjoints et à l’homme d’entretien les directives des autorités. </w:t>
            </w:r>
          </w:p>
          <w:p w14:paraId="298AC86A" w14:textId="212FC02F" w:rsidR="001D1C47" w:rsidRPr="0023172E" w:rsidRDefault="00E96FBB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Réceptionner, noter et communiquer toute information sur la situation et son évolution.</w:t>
            </w:r>
          </w:p>
        </w:tc>
        <w:tc>
          <w:tcPr>
            <w:tcW w:w="3827" w:type="dxa"/>
            <w:vAlign w:val="center"/>
          </w:tcPr>
          <w:p w14:paraId="51F91949" w14:textId="1282B9BC" w:rsidR="001D1C47" w:rsidRPr="0023172E" w:rsidRDefault="00E96FBB" w:rsidP="001D1C47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 xml:space="preserve">Laurence </w:t>
            </w:r>
            <w:r w:rsidR="00A443C8">
              <w:rPr>
                <w:b/>
                <w:sz w:val="22"/>
                <w:szCs w:val="22"/>
              </w:rPr>
              <w:t>B.</w:t>
            </w:r>
          </w:p>
          <w:p w14:paraId="1B2D2AEF" w14:textId="466B8DB9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Chef d’établissement coordinateur</w:t>
            </w:r>
          </w:p>
          <w:p w14:paraId="5C4BF383" w14:textId="77777777" w:rsidR="00E96FBB" w:rsidRPr="0023172E" w:rsidRDefault="00E96FBB" w:rsidP="001D1C47">
            <w:pPr>
              <w:rPr>
                <w:sz w:val="22"/>
                <w:szCs w:val="22"/>
              </w:rPr>
            </w:pPr>
          </w:p>
          <w:p w14:paraId="4A2CBEF1" w14:textId="1D9A92FD" w:rsidR="00E96FBB" w:rsidRPr="0023172E" w:rsidRDefault="00E96FBB" w:rsidP="001D1C47">
            <w:pPr>
              <w:rPr>
                <w:b/>
                <w:sz w:val="22"/>
                <w:szCs w:val="22"/>
              </w:rPr>
            </w:pPr>
            <w:proofErr w:type="spellStart"/>
            <w:r w:rsidRPr="0023172E">
              <w:rPr>
                <w:b/>
                <w:sz w:val="22"/>
                <w:szCs w:val="22"/>
              </w:rPr>
              <w:t>Yvelise</w:t>
            </w:r>
            <w:proofErr w:type="spellEnd"/>
            <w:r w:rsidRPr="0023172E">
              <w:rPr>
                <w:b/>
                <w:sz w:val="22"/>
                <w:szCs w:val="22"/>
              </w:rPr>
              <w:t xml:space="preserve"> D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2CABA9AE" w14:textId="5A746267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Chef d’établissement 1</w:t>
            </w:r>
            <w:r w:rsidRPr="0023172E">
              <w:rPr>
                <w:i/>
                <w:sz w:val="22"/>
                <w:szCs w:val="22"/>
                <w:vertAlign w:val="superscript"/>
              </w:rPr>
              <w:t>er</w:t>
            </w:r>
            <w:r w:rsidRPr="0023172E">
              <w:rPr>
                <w:i/>
                <w:sz w:val="22"/>
                <w:szCs w:val="22"/>
              </w:rPr>
              <w:t xml:space="preserve"> degré</w:t>
            </w:r>
          </w:p>
          <w:p w14:paraId="51C5CF39" w14:textId="77777777" w:rsidR="0065444A" w:rsidRPr="0023172E" w:rsidRDefault="0065444A" w:rsidP="001D1C47">
            <w:pPr>
              <w:rPr>
                <w:sz w:val="22"/>
                <w:szCs w:val="22"/>
              </w:rPr>
            </w:pPr>
          </w:p>
          <w:p w14:paraId="045081C8" w14:textId="77777777" w:rsidR="00E96FBB" w:rsidRPr="0023172E" w:rsidRDefault="00E96FBB" w:rsidP="001D1C47">
            <w:pPr>
              <w:rPr>
                <w:sz w:val="22"/>
                <w:szCs w:val="22"/>
              </w:rPr>
            </w:pPr>
          </w:p>
          <w:p w14:paraId="6B2FB863" w14:textId="4ED5BA61" w:rsidR="00121E01" w:rsidRPr="0023172E" w:rsidRDefault="00E96FBB" w:rsidP="00121E01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Sébastien R</w:t>
            </w:r>
            <w:r w:rsidR="00A443C8">
              <w:rPr>
                <w:b/>
                <w:sz w:val="22"/>
                <w:szCs w:val="22"/>
              </w:rPr>
              <w:t>.</w:t>
            </w:r>
            <w:r w:rsidR="00121E01" w:rsidRPr="0023172E">
              <w:rPr>
                <w:b/>
                <w:sz w:val="22"/>
                <w:szCs w:val="22"/>
              </w:rPr>
              <w:t xml:space="preserve"> </w:t>
            </w:r>
          </w:p>
          <w:p w14:paraId="1DADBF16" w14:textId="20C1A87A" w:rsidR="0065444A" w:rsidRPr="0023172E" w:rsidRDefault="0065444A" w:rsidP="00121E01">
            <w:pPr>
              <w:rPr>
                <w:i/>
                <w:sz w:val="22"/>
                <w:szCs w:val="22"/>
              </w:rPr>
            </w:pPr>
            <w:r w:rsidRPr="0023172E">
              <w:rPr>
                <w:rFonts w:ascii="Arial" w:hAnsi="Arial" w:cs="Arial"/>
                <w:i/>
                <w:sz w:val="22"/>
                <w:szCs w:val="22"/>
              </w:rPr>
              <w:t>É</w:t>
            </w:r>
            <w:r w:rsidRPr="0023172E">
              <w:rPr>
                <w:i/>
                <w:sz w:val="22"/>
                <w:szCs w:val="22"/>
              </w:rPr>
              <w:t>conome</w:t>
            </w:r>
          </w:p>
          <w:p w14:paraId="14D9FECF" w14:textId="7C5420BC" w:rsidR="008D6379" w:rsidRPr="0023172E" w:rsidRDefault="008D6379" w:rsidP="008D6379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Valérie L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sz w:val="22"/>
                <w:szCs w:val="22"/>
              </w:rPr>
              <w:t xml:space="preserve"> </w:t>
            </w:r>
            <w:r w:rsidRPr="0023172E">
              <w:rPr>
                <w:rFonts w:ascii="Arial" w:hAnsi="Arial" w:cs="Arial"/>
                <w:i/>
                <w:sz w:val="22"/>
                <w:szCs w:val="22"/>
              </w:rPr>
              <w:t>Comptable</w:t>
            </w:r>
          </w:p>
          <w:p w14:paraId="7EE4579F" w14:textId="2D952FE8" w:rsidR="0065444A" w:rsidRPr="0023172E" w:rsidRDefault="008D6379" w:rsidP="00A443C8">
            <w:pPr>
              <w:rPr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 xml:space="preserve">Carine </w:t>
            </w:r>
            <w:proofErr w:type="spellStart"/>
            <w:r w:rsidRPr="0023172E">
              <w:rPr>
                <w:b/>
                <w:sz w:val="22"/>
                <w:szCs w:val="22"/>
              </w:rPr>
              <w:t>F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rFonts w:ascii="Arial" w:hAnsi="Arial" w:cs="Arial"/>
                <w:i/>
                <w:sz w:val="22"/>
                <w:szCs w:val="22"/>
              </w:rPr>
              <w:t>Comptable</w:t>
            </w:r>
            <w:proofErr w:type="spellEnd"/>
          </w:p>
        </w:tc>
        <w:tc>
          <w:tcPr>
            <w:tcW w:w="2126" w:type="dxa"/>
          </w:tcPr>
          <w:p w14:paraId="5D8CDD0A" w14:textId="77777777" w:rsidR="0065444A" w:rsidRPr="0023172E" w:rsidRDefault="0065444A" w:rsidP="0065444A">
            <w:pPr>
              <w:rPr>
                <w:sz w:val="22"/>
                <w:szCs w:val="22"/>
              </w:rPr>
            </w:pPr>
          </w:p>
          <w:p w14:paraId="0008A061" w14:textId="77777777" w:rsidR="0065444A" w:rsidRPr="0023172E" w:rsidRDefault="0065444A" w:rsidP="0065444A">
            <w:pPr>
              <w:rPr>
                <w:sz w:val="22"/>
                <w:szCs w:val="22"/>
              </w:rPr>
            </w:pPr>
          </w:p>
          <w:p w14:paraId="0A964BDE" w14:textId="4F5B9DDD" w:rsidR="000C43C8" w:rsidRPr="0023172E" w:rsidRDefault="000C43C8" w:rsidP="00DA0ED0">
            <w:pPr>
              <w:jc w:val="center"/>
              <w:rPr>
                <w:sz w:val="22"/>
                <w:szCs w:val="22"/>
              </w:rPr>
            </w:pPr>
          </w:p>
        </w:tc>
      </w:tr>
      <w:tr w:rsidR="00E96FBB" w:rsidRPr="0023172E" w14:paraId="3876E806" w14:textId="77777777" w:rsidTr="00DA0ED0">
        <w:trPr>
          <w:trHeight w:val="388"/>
        </w:trPr>
        <w:tc>
          <w:tcPr>
            <w:tcW w:w="3828" w:type="dxa"/>
            <w:vAlign w:val="center"/>
          </w:tcPr>
          <w:p w14:paraId="424C8EEE" w14:textId="4E23E016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</w:t>
            </w:r>
            <w:r w:rsidRPr="0023172E">
              <w:rPr>
                <w:rFonts w:cstheme="minorHAnsi"/>
                <w:sz w:val="22"/>
                <w:szCs w:val="22"/>
              </w:rPr>
              <w:t></w:t>
            </w:r>
            <w:r w:rsidRPr="0023172E">
              <w:rPr>
                <w:rFonts w:cstheme="minorHAnsi"/>
                <w:sz w:val="22"/>
                <w:szCs w:val="22"/>
              </w:rPr>
              <w:t></w:t>
            </w:r>
            <w:r w:rsidRPr="0023172E">
              <w:rPr>
                <w:rFonts w:cstheme="minorHAnsi"/>
                <w:sz w:val="22"/>
                <w:szCs w:val="22"/>
              </w:rPr>
              <w:t></w:t>
            </w:r>
            <w:r w:rsidRPr="0023172E">
              <w:rPr>
                <w:rFonts w:cstheme="minorHAnsi"/>
                <w:sz w:val="22"/>
                <w:szCs w:val="22"/>
              </w:rPr>
              <w:t></w:t>
            </w:r>
            <w:r w:rsidRPr="0023172E">
              <w:rPr>
                <w:rFonts w:cstheme="minorHAnsi"/>
                <w:sz w:val="22"/>
                <w:szCs w:val="22"/>
              </w:rPr>
              <w:t></w:t>
            </w:r>
            <w:r w:rsidRPr="0023172E">
              <w:rPr>
                <w:rFonts w:cstheme="minorHAnsi"/>
                <w:sz w:val="22"/>
                <w:szCs w:val="22"/>
              </w:rPr>
              <w:t></w:t>
            </w:r>
            <w:r w:rsidRPr="0023172E">
              <w:rPr>
                <w:rFonts w:cstheme="minorHAnsi"/>
                <w:sz w:val="22"/>
                <w:szCs w:val="22"/>
              </w:rPr>
              <w:t></w:t>
            </w:r>
            <w:r w:rsidRPr="0023172E">
              <w:rPr>
                <w:rFonts w:cstheme="minorHAnsi"/>
                <w:sz w:val="22"/>
                <w:szCs w:val="22"/>
              </w:rPr>
              <w:t></w:t>
            </w:r>
            <w:r w:rsidRPr="0023172E">
              <w:rPr>
                <w:rFonts w:cstheme="minorHAnsi"/>
                <w:sz w:val="22"/>
                <w:szCs w:val="22"/>
              </w:rPr>
              <w:t></w:t>
            </w:r>
            <w:r w:rsidRPr="0023172E">
              <w:rPr>
                <w:rFonts w:cstheme="minorHAnsi"/>
                <w:sz w:val="22"/>
                <w:szCs w:val="22"/>
              </w:rPr>
              <w:t></w:t>
            </w:r>
            <w:r w:rsidRPr="0023172E">
              <w:rPr>
                <w:rFonts w:cstheme="minorHAnsi"/>
                <w:sz w:val="22"/>
                <w:szCs w:val="22"/>
              </w:rPr>
              <w:t></w:t>
            </w:r>
            <w:r w:rsidRPr="0023172E">
              <w:rPr>
                <w:rFonts w:cstheme="minorHAnsi"/>
                <w:sz w:val="22"/>
                <w:szCs w:val="22"/>
              </w:rPr>
              <w:t>élèves et veiller au bon déroulement des opérations de regroupement</w:t>
            </w:r>
          </w:p>
          <w:p w14:paraId="76E6FF61" w14:textId="25A709DA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Établir et maintient les liaisons internes</w:t>
            </w:r>
          </w:p>
          <w:p w14:paraId="78BA72B3" w14:textId="177897F8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Établir la liste des absents</w:t>
            </w:r>
          </w:p>
          <w:p w14:paraId="0265CF1C" w14:textId="086AD199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Communiquer à la cellule de crise les listes :</w:t>
            </w:r>
          </w:p>
          <w:p w14:paraId="6C042CC4" w14:textId="59145492" w:rsidR="00882B27" w:rsidRPr="0023172E" w:rsidRDefault="00882B27" w:rsidP="00C44F1B">
            <w:pPr>
              <w:pStyle w:val="Pardeliste"/>
              <w:numPr>
                <w:ilvl w:val="0"/>
                <w:numId w:val="14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Des blessés</w:t>
            </w:r>
          </w:p>
          <w:p w14:paraId="5FF4D8F0" w14:textId="449B2D5C" w:rsidR="00882B27" w:rsidRPr="0023172E" w:rsidRDefault="00882B27" w:rsidP="00C44F1B">
            <w:pPr>
              <w:pStyle w:val="Pardeliste"/>
              <w:numPr>
                <w:ilvl w:val="0"/>
                <w:numId w:val="14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Des personnes isolées</w:t>
            </w:r>
          </w:p>
          <w:p w14:paraId="1027F24C" w14:textId="26B372B6" w:rsidR="00882B27" w:rsidRPr="0023172E" w:rsidRDefault="00882B27" w:rsidP="00C44F1B">
            <w:pPr>
              <w:pStyle w:val="Pardeliste"/>
              <w:numPr>
                <w:ilvl w:val="0"/>
                <w:numId w:val="14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Des groupes sortis à l’extérieur de l’établissement</w:t>
            </w:r>
          </w:p>
          <w:p w14:paraId="7BFD46AB" w14:textId="51B892D3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Gérer l’attente</w:t>
            </w:r>
          </w:p>
          <w:p w14:paraId="30E57D8C" w14:textId="77777777" w:rsidR="00882B27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Assurer la logistique interne de son cycle</w:t>
            </w:r>
          </w:p>
          <w:p w14:paraId="477C4BCC" w14:textId="0B2B9C64" w:rsidR="00E96FBB" w:rsidRPr="0023172E" w:rsidRDefault="00882B27" w:rsidP="00C44F1B">
            <w:pPr>
              <w:pStyle w:val="Pardeliste"/>
              <w:numPr>
                <w:ilvl w:val="0"/>
                <w:numId w:val="13"/>
              </w:numPr>
              <w:spacing w:before="120" w:after="120"/>
              <w:ind w:left="363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Signaler les incidents à la cellule de crise</w:t>
            </w:r>
          </w:p>
        </w:tc>
        <w:tc>
          <w:tcPr>
            <w:tcW w:w="3827" w:type="dxa"/>
            <w:vAlign w:val="center"/>
          </w:tcPr>
          <w:p w14:paraId="2E76C08F" w14:textId="1444E3C9" w:rsidR="0065444A" w:rsidRPr="0023172E" w:rsidRDefault="0065444A" w:rsidP="0065444A">
            <w:pPr>
              <w:rPr>
                <w:b/>
                <w:color w:val="FE690D" w:themeColor="text2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FE690D" w:themeColor="text2"/>
                <w:sz w:val="22"/>
                <w:szCs w:val="22"/>
              </w:rPr>
              <w:t>É</w:t>
            </w:r>
            <w:r w:rsidRPr="0023172E">
              <w:rPr>
                <w:b/>
                <w:color w:val="FE690D" w:themeColor="text2"/>
                <w:sz w:val="22"/>
                <w:szCs w:val="22"/>
              </w:rPr>
              <w:t>cole </w:t>
            </w:r>
          </w:p>
          <w:p w14:paraId="4EA937EC" w14:textId="63073350" w:rsidR="0065444A" w:rsidRPr="0023172E" w:rsidRDefault="0065444A" w:rsidP="0065444A">
            <w:pPr>
              <w:rPr>
                <w:b/>
                <w:sz w:val="22"/>
                <w:szCs w:val="22"/>
              </w:rPr>
            </w:pPr>
            <w:proofErr w:type="spellStart"/>
            <w:r w:rsidRPr="0023172E">
              <w:rPr>
                <w:b/>
                <w:sz w:val="22"/>
                <w:szCs w:val="22"/>
              </w:rPr>
              <w:t>Yvelise</w:t>
            </w:r>
            <w:proofErr w:type="spellEnd"/>
            <w:r w:rsidRPr="0023172E">
              <w:rPr>
                <w:b/>
                <w:sz w:val="22"/>
                <w:szCs w:val="22"/>
              </w:rPr>
              <w:t xml:space="preserve"> D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4CD33C9D" w14:textId="77777777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Chef d’établissement 1</w:t>
            </w:r>
            <w:r w:rsidRPr="0023172E">
              <w:rPr>
                <w:i/>
                <w:sz w:val="22"/>
                <w:szCs w:val="22"/>
                <w:vertAlign w:val="superscript"/>
              </w:rPr>
              <w:t>er</w:t>
            </w:r>
            <w:r w:rsidRPr="0023172E">
              <w:rPr>
                <w:i/>
                <w:sz w:val="22"/>
                <w:szCs w:val="22"/>
              </w:rPr>
              <w:t xml:space="preserve"> degré</w:t>
            </w:r>
          </w:p>
          <w:p w14:paraId="2FC82235" w14:textId="51EDE74B" w:rsidR="0065444A" w:rsidRPr="0023172E" w:rsidRDefault="008D6379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 xml:space="preserve">ou </w:t>
            </w:r>
            <w:r w:rsidR="0065444A" w:rsidRPr="0023172E">
              <w:rPr>
                <w:b/>
                <w:sz w:val="22"/>
                <w:szCs w:val="22"/>
              </w:rPr>
              <w:t>Cécile C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b/>
                <w:sz w:val="22"/>
                <w:szCs w:val="22"/>
              </w:rPr>
              <w:t xml:space="preserve"> </w:t>
            </w:r>
            <w:r w:rsidR="0065444A" w:rsidRPr="0023172E">
              <w:rPr>
                <w:i/>
                <w:sz w:val="22"/>
                <w:szCs w:val="22"/>
              </w:rPr>
              <w:t>Secrétaire</w:t>
            </w:r>
          </w:p>
          <w:p w14:paraId="3E2C82D5" w14:textId="56E0540B" w:rsidR="008D6379" w:rsidRPr="0023172E" w:rsidRDefault="008D6379" w:rsidP="0065444A">
            <w:pPr>
              <w:tabs>
                <w:tab w:val="left" w:pos="3436"/>
              </w:tabs>
              <w:rPr>
                <w:b/>
                <w:sz w:val="22"/>
                <w:szCs w:val="22"/>
              </w:rPr>
            </w:pPr>
            <w:r w:rsidRPr="0023172E">
              <w:rPr>
                <w:sz w:val="22"/>
                <w:szCs w:val="22"/>
              </w:rPr>
              <w:t xml:space="preserve">ou </w:t>
            </w:r>
            <w:r w:rsidRPr="0023172E">
              <w:rPr>
                <w:b/>
                <w:sz w:val="22"/>
                <w:szCs w:val="22"/>
              </w:rPr>
              <w:t>Sophie N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i/>
                <w:sz w:val="22"/>
                <w:szCs w:val="22"/>
              </w:rPr>
              <w:t xml:space="preserve"> </w:t>
            </w:r>
            <w:r w:rsidRPr="0023172E">
              <w:rPr>
                <w:rFonts w:ascii="Arial" w:hAnsi="Arial" w:cs="Arial"/>
                <w:i/>
                <w:sz w:val="22"/>
                <w:szCs w:val="22"/>
              </w:rPr>
              <w:t>É</w:t>
            </w:r>
            <w:r w:rsidRPr="0023172E">
              <w:rPr>
                <w:i/>
                <w:sz w:val="22"/>
                <w:szCs w:val="22"/>
              </w:rPr>
              <w:t>ducatrice</w:t>
            </w:r>
          </w:p>
          <w:p w14:paraId="284AFA6E" w14:textId="77777777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</w:p>
          <w:p w14:paraId="58CB501B" w14:textId="58A7E0B4" w:rsidR="0065444A" w:rsidRPr="0023172E" w:rsidRDefault="0065444A" w:rsidP="0065444A">
            <w:pPr>
              <w:rPr>
                <w:b/>
                <w:color w:val="FE690D" w:themeColor="text2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FE690D" w:themeColor="text2"/>
                <w:sz w:val="22"/>
                <w:szCs w:val="22"/>
              </w:rPr>
              <w:t>Collège</w:t>
            </w:r>
          </w:p>
          <w:p w14:paraId="0ACD1220" w14:textId="16543BB6" w:rsidR="0065444A" w:rsidRPr="0023172E" w:rsidRDefault="0065444A" w:rsidP="0065444A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Philippe R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783D01D4" w14:textId="0C474B27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Directeur adjoint</w:t>
            </w:r>
          </w:p>
          <w:p w14:paraId="71D4F2A9" w14:textId="24AC5CC1" w:rsidR="0065444A" w:rsidRPr="0023172E" w:rsidRDefault="0065444A" w:rsidP="0065444A">
            <w:pPr>
              <w:tabs>
                <w:tab w:val="left" w:pos="3436"/>
              </w:tabs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Isabelle P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03A43353" w14:textId="116E2613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Secrétaire</w:t>
            </w:r>
          </w:p>
          <w:p w14:paraId="577C28A9" w14:textId="77777777" w:rsidR="00E96FBB" w:rsidRPr="0023172E" w:rsidRDefault="00E96FBB" w:rsidP="001D1C47">
            <w:pPr>
              <w:rPr>
                <w:sz w:val="22"/>
                <w:szCs w:val="22"/>
              </w:rPr>
            </w:pPr>
          </w:p>
          <w:p w14:paraId="5130C4F8" w14:textId="201B6EC3" w:rsidR="0065444A" w:rsidRPr="0023172E" w:rsidRDefault="0065444A" w:rsidP="0065444A">
            <w:pPr>
              <w:rPr>
                <w:b/>
                <w:color w:val="FE690D" w:themeColor="text2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FE690D" w:themeColor="text2"/>
                <w:sz w:val="22"/>
                <w:szCs w:val="22"/>
              </w:rPr>
              <w:t>Lycée</w:t>
            </w:r>
          </w:p>
          <w:p w14:paraId="5701354F" w14:textId="59470D0E" w:rsidR="0065444A" w:rsidRPr="0023172E" w:rsidRDefault="0065444A" w:rsidP="0065444A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Jacques B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64670205" w14:textId="6B8D7000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CPE</w:t>
            </w:r>
          </w:p>
          <w:p w14:paraId="045AF822" w14:textId="6BEBC6BA" w:rsidR="0065444A" w:rsidRPr="0023172E" w:rsidRDefault="0065444A" w:rsidP="0065444A">
            <w:pPr>
              <w:tabs>
                <w:tab w:val="left" w:pos="3436"/>
              </w:tabs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Bettina B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30EDD3F2" w14:textId="77777777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Secrétaire</w:t>
            </w:r>
          </w:p>
          <w:p w14:paraId="5EC5705A" w14:textId="77777777" w:rsidR="0065444A" w:rsidRPr="0023172E" w:rsidRDefault="0065444A" w:rsidP="001D1C47">
            <w:pPr>
              <w:rPr>
                <w:sz w:val="22"/>
                <w:szCs w:val="22"/>
              </w:rPr>
            </w:pPr>
          </w:p>
          <w:p w14:paraId="5774142C" w14:textId="49D294EA" w:rsidR="0065444A" w:rsidRPr="0023172E" w:rsidRDefault="0065444A" w:rsidP="0065444A">
            <w:pPr>
              <w:rPr>
                <w:b/>
                <w:color w:val="FE690D" w:themeColor="text2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FE690D" w:themeColor="text2"/>
                <w:sz w:val="22"/>
                <w:szCs w:val="22"/>
              </w:rPr>
              <w:t>Infirmerie</w:t>
            </w:r>
          </w:p>
          <w:p w14:paraId="1B36AFE8" w14:textId="0FF4477E" w:rsidR="0065444A" w:rsidRPr="0023172E" w:rsidRDefault="0065444A" w:rsidP="0065444A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Pascale P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1C071B8B" w14:textId="49DDAEFD" w:rsidR="0065444A" w:rsidRPr="0023172E" w:rsidRDefault="0065444A" w:rsidP="0065444A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Infirmière scolaire</w:t>
            </w:r>
          </w:p>
          <w:p w14:paraId="0674A748" w14:textId="77777777" w:rsidR="0065444A" w:rsidRPr="0023172E" w:rsidRDefault="0065444A" w:rsidP="001D1C4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D27A85" w14:textId="77777777" w:rsidR="0065444A" w:rsidRPr="0023172E" w:rsidRDefault="0065444A" w:rsidP="0065444A">
            <w:pPr>
              <w:jc w:val="center"/>
              <w:rPr>
                <w:sz w:val="22"/>
                <w:szCs w:val="22"/>
              </w:rPr>
            </w:pPr>
          </w:p>
          <w:p w14:paraId="7EAA9FFF" w14:textId="77777777" w:rsidR="0065444A" w:rsidRDefault="0065444A" w:rsidP="0065444A">
            <w:pPr>
              <w:jc w:val="center"/>
              <w:rPr>
                <w:sz w:val="22"/>
                <w:szCs w:val="22"/>
              </w:rPr>
            </w:pPr>
          </w:p>
          <w:p w14:paraId="44422449" w14:textId="2967656C" w:rsidR="00A443C8" w:rsidRPr="0023172E" w:rsidRDefault="00A443C8" w:rsidP="006544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BB9B66" w14:textId="77777777" w:rsidR="00DA0ED0" w:rsidRDefault="00DA0ED0">
      <w:pPr>
        <w:rPr>
          <w:sz w:val="22"/>
          <w:szCs w:val="22"/>
        </w:rPr>
      </w:pPr>
    </w:p>
    <w:p w14:paraId="3616F736" w14:textId="77777777" w:rsidR="00DA093B" w:rsidRDefault="00DA093B">
      <w:pPr>
        <w:rPr>
          <w:sz w:val="22"/>
          <w:szCs w:val="22"/>
        </w:rPr>
      </w:pPr>
    </w:p>
    <w:p w14:paraId="2A16AAF6" w14:textId="77777777" w:rsidR="00DA093B" w:rsidRDefault="00DA093B">
      <w:pPr>
        <w:rPr>
          <w:sz w:val="22"/>
          <w:szCs w:val="22"/>
        </w:rPr>
      </w:pPr>
    </w:p>
    <w:p w14:paraId="4B9D8F3D" w14:textId="77777777" w:rsidR="00F71D0C" w:rsidRPr="0023172E" w:rsidRDefault="00F71D0C">
      <w:pPr>
        <w:rPr>
          <w:sz w:val="22"/>
          <w:szCs w:val="22"/>
        </w:rPr>
      </w:pPr>
    </w:p>
    <w:p w14:paraId="4B45769D" w14:textId="77777777" w:rsidR="00DA0ED0" w:rsidRPr="0023172E" w:rsidRDefault="00DA0ED0">
      <w:pPr>
        <w:rPr>
          <w:sz w:val="22"/>
          <w:szCs w:val="22"/>
        </w:rPr>
      </w:pPr>
    </w:p>
    <w:p w14:paraId="68484E44" w14:textId="62D7E8DF" w:rsidR="001D1C47" w:rsidRPr="0023172E" w:rsidRDefault="00DA0ED0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4760" behindDoc="0" locked="0" layoutInCell="1" allowOverlap="1" wp14:anchorId="100D9133" wp14:editId="1C057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43CDF" w14:textId="4B7377B1" w:rsidR="00A443C8" w:rsidRPr="00342CC0" w:rsidRDefault="00A443C8" w:rsidP="00DA0ED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MISSIONS DE LA CELLULE DE CRISE 2/2</w:t>
                            </w:r>
                          </w:p>
                          <w:p w14:paraId="1B2042E8" w14:textId="77777777" w:rsidR="00A443C8" w:rsidRDefault="00A443C8" w:rsidP="00DA0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54" style="position:absolute;margin-left:0;margin-top:0;width:486pt;height:39.65pt;z-index:251764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" fillcolor="#fe690d" stroked="f">
                <v:textbox>
                  <w:txbxContent>
                    <w:p w14:paraId="7B843CDF" w14:textId="4B7377B1" w:rsidR="006B044D" w:rsidRPr="00342CC0" w:rsidRDefault="006B044D" w:rsidP="00DA0ED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MISSIONS DE LA CELLULE DE CRISE 2/2</w:t>
                      </w:r>
                    </w:p>
                    <w:p w14:paraId="1B2042E8" w14:textId="77777777" w:rsidR="006B044D" w:rsidRDefault="006B044D" w:rsidP="00DA0ED0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8EF8735" w14:textId="77777777" w:rsidR="001D1C47" w:rsidRPr="0023172E" w:rsidRDefault="001D1C47">
      <w:pPr>
        <w:rPr>
          <w:sz w:val="22"/>
          <w:szCs w:val="22"/>
        </w:rPr>
      </w:pPr>
    </w:p>
    <w:p w14:paraId="0A97367F" w14:textId="77777777" w:rsidR="00DA0ED0" w:rsidRPr="0023172E" w:rsidRDefault="00DA0ED0">
      <w:pPr>
        <w:rPr>
          <w:sz w:val="22"/>
          <w:szCs w:val="22"/>
        </w:rPr>
      </w:pPr>
    </w:p>
    <w:p w14:paraId="6B35347C" w14:textId="77777777" w:rsidR="00DA0ED0" w:rsidRPr="0023172E" w:rsidRDefault="00DA0ED0">
      <w:pPr>
        <w:rPr>
          <w:sz w:val="22"/>
          <w:szCs w:val="22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2126"/>
      </w:tblGrid>
      <w:tr w:rsidR="00DA0ED0" w:rsidRPr="0023172E" w14:paraId="6F6EEA12" w14:textId="77777777" w:rsidTr="00DA0ED0">
        <w:trPr>
          <w:trHeight w:val="449"/>
        </w:trPr>
        <w:tc>
          <w:tcPr>
            <w:tcW w:w="3828" w:type="dxa"/>
            <w:shd w:val="clear" w:color="auto" w:fill="FE690D" w:themeFill="text2"/>
            <w:vAlign w:val="center"/>
          </w:tcPr>
          <w:p w14:paraId="31C4F77C" w14:textId="77777777" w:rsidR="00DA0ED0" w:rsidRPr="0023172E" w:rsidRDefault="00DA0ED0" w:rsidP="00DA0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MISSIONS</w:t>
            </w:r>
          </w:p>
        </w:tc>
        <w:tc>
          <w:tcPr>
            <w:tcW w:w="3827" w:type="dxa"/>
            <w:shd w:val="clear" w:color="auto" w:fill="FE690D" w:themeFill="text2"/>
            <w:vAlign w:val="center"/>
          </w:tcPr>
          <w:p w14:paraId="6C572EC1" w14:textId="77777777" w:rsidR="00DA0ED0" w:rsidRPr="0023172E" w:rsidRDefault="00DA0ED0" w:rsidP="00DA0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NOMS</w:t>
            </w:r>
          </w:p>
        </w:tc>
        <w:tc>
          <w:tcPr>
            <w:tcW w:w="2126" w:type="dxa"/>
            <w:shd w:val="clear" w:color="auto" w:fill="FE690D" w:themeFill="text2"/>
            <w:vAlign w:val="center"/>
          </w:tcPr>
          <w:p w14:paraId="67A992BA" w14:textId="77777777" w:rsidR="00DA0ED0" w:rsidRPr="0023172E" w:rsidRDefault="00DA0ED0" w:rsidP="00DA0ED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3172E">
              <w:rPr>
                <w:b/>
                <w:color w:val="FFFFFF" w:themeColor="background1"/>
                <w:sz w:val="22"/>
                <w:szCs w:val="22"/>
              </w:rPr>
              <w:t>T</w:t>
            </w:r>
            <w:r w:rsidRPr="002317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É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>L</w:t>
            </w:r>
            <w:r w:rsidRPr="002317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É</w:t>
            </w:r>
            <w:r w:rsidRPr="0023172E">
              <w:rPr>
                <w:b/>
                <w:color w:val="FFFFFF" w:themeColor="background1"/>
                <w:sz w:val="22"/>
                <w:szCs w:val="22"/>
              </w:rPr>
              <w:t>PHONE</w:t>
            </w:r>
          </w:p>
        </w:tc>
      </w:tr>
      <w:tr w:rsidR="00DA0ED0" w:rsidRPr="0023172E" w14:paraId="2088459C" w14:textId="77777777" w:rsidTr="00DA0ED0">
        <w:trPr>
          <w:trHeight w:val="388"/>
        </w:trPr>
        <w:tc>
          <w:tcPr>
            <w:tcW w:w="3828" w:type="dxa"/>
            <w:vAlign w:val="center"/>
          </w:tcPr>
          <w:p w14:paraId="0310FD8E" w14:textId="77777777" w:rsidR="00DA0ED0" w:rsidRPr="0023172E" w:rsidRDefault="00DA0ED0" w:rsidP="00C44F1B">
            <w:pPr>
              <w:pStyle w:val="Pardeliste"/>
              <w:numPr>
                <w:ilvl w:val="0"/>
                <w:numId w:val="13"/>
              </w:numPr>
              <w:spacing w:before="120"/>
              <w:ind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Couper les circuits (gaz, ventilation, chauffage, électricité si nécessaire)</w:t>
            </w:r>
          </w:p>
          <w:p w14:paraId="4D7D7557" w14:textId="3DDBEEC7" w:rsidR="00DA0ED0" w:rsidRPr="0023172E" w:rsidRDefault="00DA0ED0" w:rsidP="00C44F1B">
            <w:pPr>
              <w:pStyle w:val="Pardeliste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ind w:left="357" w:right="176" w:hanging="357"/>
              <w:contextualSpacing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Contrôler les accès de l’établissement</w:t>
            </w:r>
          </w:p>
        </w:tc>
        <w:tc>
          <w:tcPr>
            <w:tcW w:w="3827" w:type="dxa"/>
            <w:vAlign w:val="center"/>
          </w:tcPr>
          <w:p w14:paraId="501FAACE" w14:textId="51EC2D08" w:rsidR="00DA0ED0" w:rsidRPr="0023172E" w:rsidRDefault="00DA0ED0" w:rsidP="00DA0ED0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Patrick F</w:t>
            </w:r>
            <w:r w:rsidR="00A443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7D1A9F3D" w14:textId="69E87534" w:rsidR="00DA0ED0" w:rsidRPr="0023172E" w:rsidRDefault="00DA0ED0" w:rsidP="00DA0ED0">
            <w:pPr>
              <w:rPr>
                <w:sz w:val="22"/>
                <w:szCs w:val="22"/>
              </w:rPr>
            </w:pPr>
            <w:r w:rsidRPr="0023172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Homme d’entretien</w:t>
            </w:r>
          </w:p>
        </w:tc>
        <w:tc>
          <w:tcPr>
            <w:tcW w:w="2126" w:type="dxa"/>
            <w:vAlign w:val="center"/>
          </w:tcPr>
          <w:p w14:paraId="6DB053B5" w14:textId="5FB6E4D3" w:rsidR="00DA0ED0" w:rsidRPr="0023172E" w:rsidRDefault="00DA0ED0" w:rsidP="00DA0ED0">
            <w:pPr>
              <w:jc w:val="center"/>
              <w:rPr>
                <w:sz w:val="22"/>
                <w:szCs w:val="22"/>
              </w:rPr>
            </w:pPr>
          </w:p>
        </w:tc>
      </w:tr>
      <w:tr w:rsidR="00DA0ED0" w:rsidRPr="0023172E" w14:paraId="38C0AC40" w14:textId="77777777" w:rsidTr="00DA0ED0">
        <w:trPr>
          <w:trHeight w:val="388"/>
        </w:trPr>
        <w:tc>
          <w:tcPr>
            <w:tcW w:w="3828" w:type="dxa"/>
            <w:vAlign w:val="center"/>
          </w:tcPr>
          <w:p w14:paraId="34FBA60D" w14:textId="7FFAA497" w:rsidR="00DA0ED0" w:rsidRPr="0023172E" w:rsidRDefault="00DA0ED0" w:rsidP="00C44F1B">
            <w:pPr>
              <w:pStyle w:val="Pardeliste"/>
              <w:numPr>
                <w:ilvl w:val="0"/>
                <w:numId w:val="13"/>
              </w:numPr>
              <w:spacing w:before="120" w:after="120"/>
              <w:ind w:left="363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ascii="Arial" w:hAnsi="Arial" w:cs="Arial"/>
                <w:sz w:val="22"/>
                <w:szCs w:val="22"/>
              </w:rPr>
              <w:t>É</w:t>
            </w:r>
            <w:r w:rsidRPr="0023172E">
              <w:rPr>
                <w:rFonts w:cstheme="minorHAnsi"/>
                <w:sz w:val="22"/>
                <w:szCs w:val="22"/>
              </w:rPr>
              <w:t>tablir la liaison avec les familles (en cas d’appel, rappeler les consignes mentionnées sur la fiche réflexe des familles)</w:t>
            </w:r>
          </w:p>
        </w:tc>
        <w:tc>
          <w:tcPr>
            <w:tcW w:w="3827" w:type="dxa"/>
            <w:vAlign w:val="center"/>
          </w:tcPr>
          <w:p w14:paraId="4D893116" w14:textId="77777777" w:rsidR="00DA0ED0" w:rsidRPr="0023172E" w:rsidRDefault="00DA0ED0" w:rsidP="00DA0ED0">
            <w:pPr>
              <w:rPr>
                <w:rFonts w:ascii="Arial" w:hAnsi="Arial" w:cs="Arial"/>
                <w:b/>
                <w:color w:val="FE690D" w:themeColor="text2"/>
                <w:sz w:val="22"/>
                <w:szCs w:val="22"/>
              </w:rPr>
            </w:pPr>
          </w:p>
          <w:p w14:paraId="5D97C75F" w14:textId="48E4D45A" w:rsidR="00DA0ED0" w:rsidRPr="0023172E" w:rsidRDefault="00DA0ED0" w:rsidP="00DA0ED0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Fabienne N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14ACD4A9" w14:textId="53A12456" w:rsidR="00DA0ED0" w:rsidRPr="0023172E" w:rsidRDefault="00DA0ED0" w:rsidP="00DA0ED0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Accueil</w:t>
            </w:r>
          </w:p>
        </w:tc>
        <w:tc>
          <w:tcPr>
            <w:tcW w:w="2126" w:type="dxa"/>
            <w:vAlign w:val="center"/>
          </w:tcPr>
          <w:p w14:paraId="572EC822" w14:textId="06755DA7" w:rsidR="00DA0ED0" w:rsidRPr="0023172E" w:rsidRDefault="00DA0ED0" w:rsidP="00DA0ED0">
            <w:pPr>
              <w:jc w:val="center"/>
              <w:rPr>
                <w:sz w:val="22"/>
                <w:szCs w:val="22"/>
              </w:rPr>
            </w:pPr>
          </w:p>
        </w:tc>
      </w:tr>
      <w:tr w:rsidR="00DA0ED0" w:rsidRPr="0023172E" w14:paraId="39E7CC41" w14:textId="77777777" w:rsidTr="00DA0ED0">
        <w:trPr>
          <w:trHeight w:val="388"/>
        </w:trPr>
        <w:tc>
          <w:tcPr>
            <w:tcW w:w="3828" w:type="dxa"/>
            <w:vAlign w:val="center"/>
          </w:tcPr>
          <w:p w14:paraId="66BC79FF" w14:textId="798025EE" w:rsidR="00DA0ED0" w:rsidRPr="0023172E" w:rsidRDefault="00121E01" w:rsidP="00C44F1B">
            <w:pPr>
              <w:pStyle w:val="Pardeliste"/>
              <w:numPr>
                <w:ilvl w:val="0"/>
                <w:numId w:val="13"/>
              </w:numPr>
              <w:spacing w:before="120" w:after="120"/>
              <w:ind w:left="363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Gérer les relations avec la presse suivant les consignes du Chef d’établissement coordinateur</w:t>
            </w:r>
          </w:p>
        </w:tc>
        <w:tc>
          <w:tcPr>
            <w:tcW w:w="3827" w:type="dxa"/>
            <w:vAlign w:val="center"/>
          </w:tcPr>
          <w:p w14:paraId="418CE918" w14:textId="325AA5D3" w:rsidR="00121E01" w:rsidRPr="0023172E" w:rsidRDefault="00121E01" w:rsidP="00121E01">
            <w:pPr>
              <w:spacing w:before="120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Laurence B</w:t>
            </w:r>
            <w:r w:rsidR="00A443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5D7263E" w14:textId="77777777" w:rsidR="00121E01" w:rsidRPr="0023172E" w:rsidRDefault="00121E01" w:rsidP="00121E01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Chef d’établissement coordinateur</w:t>
            </w:r>
          </w:p>
          <w:p w14:paraId="39E30146" w14:textId="77777777" w:rsidR="00121E01" w:rsidRPr="0023172E" w:rsidRDefault="00121E01" w:rsidP="00121E01">
            <w:pPr>
              <w:rPr>
                <w:sz w:val="22"/>
                <w:szCs w:val="22"/>
              </w:rPr>
            </w:pPr>
          </w:p>
          <w:p w14:paraId="54B4B1B8" w14:textId="23841EEA" w:rsidR="00121E01" w:rsidRPr="0023172E" w:rsidRDefault="00121E01" w:rsidP="00121E01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Yvelise D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3312D123" w14:textId="77777777" w:rsidR="00121E01" w:rsidRPr="0023172E" w:rsidRDefault="00121E01" w:rsidP="00121E01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i/>
                <w:sz w:val="22"/>
                <w:szCs w:val="22"/>
              </w:rPr>
              <w:t>Chef d’établissement 1</w:t>
            </w:r>
            <w:r w:rsidRPr="0023172E">
              <w:rPr>
                <w:i/>
                <w:sz w:val="22"/>
                <w:szCs w:val="22"/>
                <w:vertAlign w:val="superscript"/>
              </w:rPr>
              <w:t>er</w:t>
            </w:r>
            <w:r w:rsidRPr="0023172E">
              <w:rPr>
                <w:i/>
                <w:sz w:val="22"/>
                <w:szCs w:val="22"/>
              </w:rPr>
              <w:t xml:space="preserve"> degré</w:t>
            </w:r>
          </w:p>
          <w:p w14:paraId="73EDF7C4" w14:textId="77777777" w:rsidR="00121E01" w:rsidRPr="0023172E" w:rsidRDefault="00121E01" w:rsidP="00121E01">
            <w:pPr>
              <w:rPr>
                <w:sz w:val="22"/>
                <w:szCs w:val="22"/>
              </w:rPr>
            </w:pPr>
          </w:p>
          <w:p w14:paraId="3E26A3A2" w14:textId="638410EC" w:rsidR="00121E01" w:rsidRPr="0023172E" w:rsidRDefault="00121E01" w:rsidP="00121E01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Philippe R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27A6A7A2" w14:textId="30C12255" w:rsidR="00DA0ED0" w:rsidRPr="0023172E" w:rsidRDefault="00121E01" w:rsidP="00121E01">
            <w:pPr>
              <w:spacing w:after="120"/>
              <w:rPr>
                <w:i/>
                <w:sz w:val="22"/>
                <w:szCs w:val="22"/>
              </w:rPr>
            </w:pPr>
            <w:r w:rsidRPr="0023172E">
              <w:rPr>
                <w:rFonts w:ascii="Arial" w:hAnsi="Arial" w:cs="Arial"/>
                <w:i/>
                <w:sz w:val="22"/>
                <w:szCs w:val="22"/>
              </w:rPr>
              <w:t>Directeur adjoint</w:t>
            </w:r>
          </w:p>
        </w:tc>
        <w:tc>
          <w:tcPr>
            <w:tcW w:w="2126" w:type="dxa"/>
            <w:vAlign w:val="center"/>
          </w:tcPr>
          <w:p w14:paraId="3F79ACD2" w14:textId="5F9691D4" w:rsidR="00DA0ED0" w:rsidRPr="0023172E" w:rsidRDefault="00DA0ED0" w:rsidP="00121E01">
            <w:pPr>
              <w:jc w:val="center"/>
              <w:rPr>
                <w:sz w:val="22"/>
                <w:szCs w:val="22"/>
              </w:rPr>
            </w:pPr>
          </w:p>
        </w:tc>
      </w:tr>
      <w:tr w:rsidR="00121E01" w:rsidRPr="0023172E" w14:paraId="2264E897" w14:textId="77777777" w:rsidTr="00121E01">
        <w:trPr>
          <w:trHeight w:val="388"/>
        </w:trPr>
        <w:tc>
          <w:tcPr>
            <w:tcW w:w="3828" w:type="dxa"/>
            <w:vAlign w:val="center"/>
          </w:tcPr>
          <w:p w14:paraId="124B521B" w14:textId="5C7859A9" w:rsidR="00121E01" w:rsidRPr="0023172E" w:rsidRDefault="00121E01" w:rsidP="00C44F1B">
            <w:pPr>
              <w:pStyle w:val="Pardeliste"/>
              <w:numPr>
                <w:ilvl w:val="0"/>
                <w:numId w:val="13"/>
              </w:numPr>
              <w:spacing w:before="120" w:after="120"/>
              <w:ind w:left="363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Informer les secours de l’évolution de la situation : effectifs, lieux de confinement ou de regroupement externe, blessés éventuels</w:t>
            </w:r>
          </w:p>
        </w:tc>
        <w:tc>
          <w:tcPr>
            <w:tcW w:w="3827" w:type="dxa"/>
            <w:vAlign w:val="center"/>
          </w:tcPr>
          <w:p w14:paraId="1E5DC137" w14:textId="37991555" w:rsidR="00121E01" w:rsidRPr="0023172E" w:rsidRDefault="00121E01" w:rsidP="00121E01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Sébastien R</w:t>
            </w:r>
            <w:r w:rsidR="00A443C8">
              <w:rPr>
                <w:b/>
                <w:sz w:val="22"/>
                <w:szCs w:val="22"/>
              </w:rPr>
              <w:t>.</w:t>
            </w:r>
          </w:p>
          <w:p w14:paraId="0DCA2157" w14:textId="77777777" w:rsidR="00121E01" w:rsidRPr="0023172E" w:rsidRDefault="00121E01" w:rsidP="00121E01">
            <w:pPr>
              <w:rPr>
                <w:i/>
                <w:sz w:val="22"/>
                <w:szCs w:val="22"/>
              </w:rPr>
            </w:pPr>
            <w:r w:rsidRPr="0023172E">
              <w:rPr>
                <w:rFonts w:ascii="Arial" w:hAnsi="Arial" w:cs="Arial"/>
                <w:i/>
                <w:sz w:val="22"/>
                <w:szCs w:val="22"/>
              </w:rPr>
              <w:t>É</w:t>
            </w:r>
            <w:r w:rsidRPr="0023172E">
              <w:rPr>
                <w:i/>
                <w:sz w:val="22"/>
                <w:szCs w:val="22"/>
              </w:rPr>
              <w:t>conome</w:t>
            </w:r>
          </w:p>
          <w:p w14:paraId="1E6DCF97" w14:textId="14EEF097" w:rsidR="00121E01" w:rsidRPr="0023172E" w:rsidRDefault="00121E01" w:rsidP="00121E01">
            <w:pPr>
              <w:tabs>
                <w:tab w:val="left" w:pos="3436"/>
              </w:tabs>
              <w:rPr>
                <w:i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Valérie L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sz w:val="22"/>
                <w:szCs w:val="22"/>
              </w:rPr>
              <w:t xml:space="preserve"> </w:t>
            </w:r>
            <w:r w:rsidRPr="0023172E">
              <w:rPr>
                <w:rFonts w:ascii="Arial" w:hAnsi="Arial" w:cs="Arial"/>
                <w:i/>
                <w:sz w:val="22"/>
                <w:szCs w:val="22"/>
              </w:rPr>
              <w:t>Comptable</w:t>
            </w:r>
          </w:p>
          <w:p w14:paraId="6E9980E4" w14:textId="1D28B76E" w:rsidR="00121E01" w:rsidRPr="0023172E" w:rsidRDefault="00121E01" w:rsidP="00A443C8">
            <w:pPr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Carine F</w:t>
            </w:r>
            <w:r w:rsidR="00A443C8">
              <w:rPr>
                <w:b/>
                <w:sz w:val="22"/>
                <w:szCs w:val="22"/>
              </w:rPr>
              <w:t>.</w:t>
            </w:r>
            <w:r w:rsidRPr="0023172E">
              <w:rPr>
                <w:sz w:val="22"/>
                <w:szCs w:val="22"/>
              </w:rPr>
              <w:t xml:space="preserve"> </w:t>
            </w:r>
            <w:r w:rsidRPr="0023172E">
              <w:rPr>
                <w:rFonts w:ascii="Arial" w:hAnsi="Arial" w:cs="Arial"/>
                <w:i/>
                <w:sz w:val="22"/>
                <w:szCs w:val="22"/>
              </w:rPr>
              <w:t>Comptable</w:t>
            </w:r>
          </w:p>
        </w:tc>
        <w:tc>
          <w:tcPr>
            <w:tcW w:w="2126" w:type="dxa"/>
            <w:vAlign w:val="center"/>
          </w:tcPr>
          <w:p w14:paraId="11F295AE" w14:textId="2E655AC4" w:rsidR="00121E01" w:rsidRPr="0023172E" w:rsidRDefault="00121E01" w:rsidP="00121E01">
            <w:pPr>
              <w:jc w:val="center"/>
              <w:rPr>
                <w:sz w:val="22"/>
                <w:szCs w:val="22"/>
              </w:rPr>
            </w:pPr>
          </w:p>
        </w:tc>
      </w:tr>
      <w:tr w:rsidR="00BD4DB2" w:rsidRPr="0023172E" w14:paraId="21734EA8" w14:textId="77777777" w:rsidTr="00121E01">
        <w:trPr>
          <w:trHeight w:val="388"/>
        </w:trPr>
        <w:tc>
          <w:tcPr>
            <w:tcW w:w="3828" w:type="dxa"/>
            <w:vAlign w:val="center"/>
          </w:tcPr>
          <w:p w14:paraId="71FC723F" w14:textId="00B0E6A9" w:rsidR="00BD4DB2" w:rsidRPr="0023172E" w:rsidRDefault="00BD4DB2" w:rsidP="00C44F1B">
            <w:pPr>
              <w:pStyle w:val="Pardeliste"/>
              <w:numPr>
                <w:ilvl w:val="0"/>
                <w:numId w:val="13"/>
              </w:numPr>
              <w:spacing w:before="120" w:after="120"/>
              <w:ind w:left="363" w:hanging="357"/>
              <w:contextualSpacing w:val="0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Accueillir et accompagner les secours lors de leur arrivée sur les lieux (informations sur les personnes blessées ou isolées et celles mises en sûreté)</w:t>
            </w:r>
          </w:p>
        </w:tc>
        <w:tc>
          <w:tcPr>
            <w:tcW w:w="3827" w:type="dxa"/>
            <w:vAlign w:val="center"/>
          </w:tcPr>
          <w:p w14:paraId="39FD26DE" w14:textId="4B142AB3" w:rsidR="00BD4DB2" w:rsidRPr="0023172E" w:rsidRDefault="00BD4DB2" w:rsidP="00BD4DB2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317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Patrick F</w:t>
            </w:r>
            <w:r w:rsidR="00A443C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7CB7D1A5" w14:textId="3FC8DBB4" w:rsidR="00BD4DB2" w:rsidRPr="0023172E" w:rsidRDefault="00BD4DB2" w:rsidP="00121E01">
            <w:pPr>
              <w:rPr>
                <w:b/>
                <w:sz w:val="22"/>
                <w:szCs w:val="22"/>
              </w:rPr>
            </w:pPr>
            <w:r w:rsidRPr="0023172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Homme d’entretien</w:t>
            </w:r>
          </w:p>
        </w:tc>
        <w:tc>
          <w:tcPr>
            <w:tcW w:w="2126" w:type="dxa"/>
            <w:vAlign w:val="center"/>
          </w:tcPr>
          <w:p w14:paraId="32F2A366" w14:textId="0157E880" w:rsidR="00BD4DB2" w:rsidRPr="0023172E" w:rsidRDefault="00BD4DB2" w:rsidP="00121E0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22C36F" w14:textId="77777777" w:rsidR="001D1C47" w:rsidRPr="0023172E" w:rsidRDefault="001D1C47">
      <w:pPr>
        <w:rPr>
          <w:sz w:val="22"/>
          <w:szCs w:val="22"/>
        </w:rPr>
      </w:pPr>
    </w:p>
    <w:p w14:paraId="48B06898" w14:textId="77777777" w:rsidR="001D1C47" w:rsidRPr="0023172E" w:rsidRDefault="001D1C47">
      <w:pPr>
        <w:rPr>
          <w:sz w:val="22"/>
          <w:szCs w:val="22"/>
        </w:rPr>
      </w:pPr>
    </w:p>
    <w:p w14:paraId="32A95EF2" w14:textId="77777777" w:rsidR="001D1C47" w:rsidRPr="0023172E" w:rsidRDefault="001D1C47">
      <w:pPr>
        <w:rPr>
          <w:sz w:val="22"/>
          <w:szCs w:val="22"/>
        </w:rPr>
      </w:pPr>
    </w:p>
    <w:p w14:paraId="26AC2795" w14:textId="77777777" w:rsidR="001D1C47" w:rsidRPr="0023172E" w:rsidRDefault="001D1C47">
      <w:pPr>
        <w:rPr>
          <w:sz w:val="22"/>
          <w:szCs w:val="22"/>
        </w:rPr>
      </w:pPr>
    </w:p>
    <w:p w14:paraId="3577456A" w14:textId="77777777" w:rsidR="001D1C47" w:rsidRPr="0023172E" w:rsidRDefault="001D1C47">
      <w:pPr>
        <w:rPr>
          <w:sz w:val="22"/>
          <w:szCs w:val="22"/>
        </w:rPr>
      </w:pPr>
    </w:p>
    <w:p w14:paraId="3BAEB585" w14:textId="77777777" w:rsidR="001D1C47" w:rsidRPr="0023172E" w:rsidRDefault="001D1C47">
      <w:pPr>
        <w:rPr>
          <w:sz w:val="22"/>
          <w:szCs w:val="22"/>
        </w:rPr>
      </w:pPr>
    </w:p>
    <w:p w14:paraId="38768A21" w14:textId="77777777" w:rsidR="001D1C47" w:rsidRPr="0023172E" w:rsidRDefault="001D1C47">
      <w:pPr>
        <w:rPr>
          <w:sz w:val="22"/>
          <w:szCs w:val="22"/>
        </w:rPr>
      </w:pPr>
    </w:p>
    <w:p w14:paraId="369DF386" w14:textId="7F87F62C" w:rsidR="001D1C47" w:rsidRPr="0023172E" w:rsidRDefault="00BD4DB2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6808" behindDoc="0" locked="0" layoutInCell="1" allowOverlap="1" wp14:anchorId="1DFBF66A" wp14:editId="199B0AC8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91885" cy="1007110"/>
                <wp:effectExtent l="25400" t="25400" r="31115" b="34290"/>
                <wp:wrapThrough wrapText="bothSides">
                  <wp:wrapPolygon edited="0">
                    <wp:start x="89" y="-545"/>
                    <wp:lineTo x="-89" y="-545"/>
                    <wp:lineTo x="-89" y="20701"/>
                    <wp:lineTo x="89" y="21791"/>
                    <wp:lineTo x="21443" y="21791"/>
                    <wp:lineTo x="21531" y="21791"/>
                    <wp:lineTo x="21620" y="18522"/>
                    <wp:lineTo x="21620" y="545"/>
                    <wp:lineTo x="21443" y="-545"/>
                    <wp:lineTo x="89" y="-545"/>
                  </wp:wrapPolygon>
                </wp:wrapThrough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711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A23A4" w14:textId="2CB9B1D7" w:rsidR="00A443C8" w:rsidRPr="004A44BD" w:rsidRDefault="00A443C8" w:rsidP="00A44503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 xml:space="preserve">FICHE RÉFLEXE n°1 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>- Chefs d’établissement</w:t>
                            </w:r>
                          </w:p>
                          <w:p w14:paraId="65719353" w14:textId="27E9413F" w:rsidR="00A443C8" w:rsidRPr="004A44BD" w:rsidRDefault="00A443C8" w:rsidP="00BD4DB2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Laurence 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B.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 - Yvelise D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ECF2E80" w14:textId="77777777" w:rsidR="00A443C8" w:rsidRPr="004A44BD" w:rsidRDefault="00A443C8" w:rsidP="00BD4DB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55" style="position:absolute;margin-left:0;margin-top:10.7pt;width:487.55pt;height:79.3pt;z-index:251766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" filled="f" strokecolor="blue" strokeweight="3pt">
                <v:textbox>
                  <w:txbxContent>
                    <w:p w14:paraId="70AA23A4" w14:textId="2CB9B1D7" w:rsidR="00A443C8" w:rsidRPr="004A44BD" w:rsidRDefault="00A443C8" w:rsidP="00A44503">
                      <w:pPr>
                        <w:spacing w:before="120"/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 xml:space="preserve">FICHE RÉFLEXE n°1 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>- Chefs d’établissement</w:t>
                      </w:r>
                    </w:p>
                    <w:p w14:paraId="65719353" w14:textId="27E9413F" w:rsidR="00A443C8" w:rsidRPr="004A44BD" w:rsidRDefault="00A443C8" w:rsidP="00BD4DB2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Laurence 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B.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 - Yvelise D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6ECF2E80" w14:textId="77777777" w:rsidR="00A443C8" w:rsidRPr="004A44BD" w:rsidRDefault="00A443C8" w:rsidP="00BD4DB2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49425DB" w14:textId="77777777" w:rsidR="001D1C47" w:rsidRPr="0023172E" w:rsidRDefault="001D1C47">
      <w:pPr>
        <w:rPr>
          <w:sz w:val="22"/>
          <w:szCs w:val="22"/>
        </w:rPr>
      </w:pPr>
    </w:p>
    <w:p w14:paraId="227D3C05" w14:textId="77777777" w:rsidR="001D1C47" w:rsidRPr="0023172E" w:rsidRDefault="001D1C47">
      <w:pPr>
        <w:rPr>
          <w:sz w:val="22"/>
          <w:szCs w:val="22"/>
        </w:rPr>
      </w:pPr>
    </w:p>
    <w:p w14:paraId="39745027" w14:textId="77777777" w:rsidR="001D1C47" w:rsidRPr="0023172E" w:rsidRDefault="001D1C47">
      <w:pPr>
        <w:rPr>
          <w:sz w:val="22"/>
          <w:szCs w:val="22"/>
        </w:rPr>
      </w:pPr>
    </w:p>
    <w:p w14:paraId="5CC02A38" w14:textId="576A7B1D" w:rsidR="00BD4DB2" w:rsidRPr="00DA093B" w:rsidRDefault="00BD4DB2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Déclenche</w:t>
      </w:r>
      <w:r w:rsidR="00A4450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l’alerte et active</w:t>
      </w:r>
      <w:r w:rsidR="00B6618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le PPMS</w:t>
      </w:r>
    </w:p>
    <w:p w14:paraId="53208700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21E7F0FB" w14:textId="479337C7" w:rsidR="00BD4DB2" w:rsidRPr="00DA093B" w:rsidRDefault="00BD4DB2" w:rsidP="00C44F1B">
      <w:pPr>
        <w:pStyle w:val="Pardeliste"/>
        <w:numPr>
          <w:ilvl w:val="0"/>
          <w:numId w:val="15"/>
        </w:numPr>
        <w:ind w:left="1080" w:right="566"/>
        <w:jc w:val="both"/>
        <w:rPr>
          <w:color w:val="FF0000"/>
          <w:sz w:val="28"/>
          <w:szCs w:val="28"/>
        </w:rPr>
      </w:pPr>
      <w:r w:rsidRPr="00DA093B">
        <w:rPr>
          <w:sz w:val="28"/>
          <w:szCs w:val="28"/>
        </w:rPr>
        <w:t>Se rend</w:t>
      </w:r>
      <w:r w:rsidR="00A44503" w:rsidRPr="00DA093B">
        <w:rPr>
          <w:sz w:val="28"/>
          <w:szCs w:val="28"/>
        </w:rPr>
        <w:t>re</w:t>
      </w:r>
      <w:r w:rsidRPr="00DA093B">
        <w:rPr>
          <w:sz w:val="28"/>
          <w:szCs w:val="28"/>
        </w:rPr>
        <w:t xml:space="preserve"> au standard et rassemble</w:t>
      </w:r>
      <w:r w:rsidR="00A4450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le personnel constituant </w:t>
      </w:r>
      <w:r w:rsidRPr="00DA093B">
        <w:rPr>
          <w:b/>
          <w:color w:val="000000" w:themeColor="text1"/>
          <w:sz w:val="28"/>
          <w:szCs w:val="28"/>
        </w:rPr>
        <w:t>« La cellule de crise ».</w:t>
      </w:r>
    </w:p>
    <w:p w14:paraId="5A1488D3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60D1F6F8" w14:textId="75CFADDF" w:rsidR="00BD4DB2" w:rsidRPr="00DA093B" w:rsidRDefault="00BD4DB2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S’assure</w:t>
      </w:r>
      <w:r w:rsidR="00A4450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de la mise en place des différents postes</w:t>
      </w:r>
    </w:p>
    <w:p w14:paraId="71FC6CA5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7F40E355" w14:textId="77777777" w:rsidR="00A44503" w:rsidRPr="00DA093B" w:rsidRDefault="00A44503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>tablir</w:t>
      </w:r>
      <w:r w:rsidR="00BD4DB2" w:rsidRPr="00DA093B">
        <w:rPr>
          <w:sz w:val="28"/>
          <w:szCs w:val="28"/>
        </w:rPr>
        <w:t xml:space="preserve"> une liaison avec les autorités </w:t>
      </w:r>
    </w:p>
    <w:p w14:paraId="7BE0ED00" w14:textId="775E2D69" w:rsidR="00BD4DB2" w:rsidRPr="00DA093B" w:rsidRDefault="00BD4DB2" w:rsidP="00A44503">
      <w:pPr>
        <w:pStyle w:val="Pardeliste"/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(voir liste des numéros de téléphone en annexe)</w:t>
      </w:r>
    </w:p>
    <w:p w14:paraId="7EF10AF6" w14:textId="3F901E41" w:rsidR="00BD4DB2" w:rsidRPr="00DA093B" w:rsidRDefault="00BD4DB2" w:rsidP="001B7240">
      <w:pPr>
        <w:numPr>
          <w:ilvl w:val="2"/>
          <w:numId w:val="40"/>
        </w:numPr>
        <w:ind w:left="1843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s’assure</w:t>
      </w:r>
      <w:r w:rsidR="00A4450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de la qualité de l’appelant</w:t>
      </w:r>
    </w:p>
    <w:p w14:paraId="003E8A37" w14:textId="16E58C37" w:rsidR="00BD4DB2" w:rsidRPr="00DA093B" w:rsidRDefault="00BD4DB2" w:rsidP="001B7240">
      <w:pPr>
        <w:numPr>
          <w:ilvl w:val="2"/>
          <w:numId w:val="40"/>
        </w:numPr>
        <w:ind w:left="1843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effectue</w:t>
      </w:r>
      <w:r w:rsidR="00A44503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si besoin un contre-appel</w:t>
      </w:r>
    </w:p>
    <w:p w14:paraId="7A49036B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5E151CDA" w14:textId="16DB8878" w:rsidR="00BD4DB2" w:rsidRPr="00DA093B" w:rsidRDefault="00A44503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 xml:space="preserve">tablir </w:t>
      </w:r>
      <w:r w:rsidR="00BD4DB2" w:rsidRPr="00DA093B">
        <w:rPr>
          <w:sz w:val="28"/>
          <w:szCs w:val="28"/>
        </w:rPr>
        <w:t>les liaisons avec les secours</w:t>
      </w:r>
    </w:p>
    <w:p w14:paraId="6B00BE85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1699E0AA" w14:textId="34FB0324" w:rsidR="00BD4DB2" w:rsidRPr="00DA093B" w:rsidRDefault="00A44503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Transmettre</w:t>
      </w:r>
      <w:r w:rsidR="00BD4DB2" w:rsidRPr="00DA093B">
        <w:rPr>
          <w:sz w:val="28"/>
          <w:szCs w:val="28"/>
        </w:rPr>
        <w:t xml:space="preserve"> les directives des autorités aux adjoints, à l’homme d’entretien, au gérant de la société de restauration et à la responsable de pastorale</w:t>
      </w:r>
    </w:p>
    <w:p w14:paraId="284CA669" w14:textId="77777777" w:rsidR="00BD4DB2" w:rsidRPr="00DA093B" w:rsidRDefault="00BD4DB2" w:rsidP="00BD4DB2">
      <w:pPr>
        <w:ind w:left="360" w:right="566"/>
        <w:jc w:val="both"/>
        <w:rPr>
          <w:sz w:val="28"/>
          <w:szCs w:val="28"/>
        </w:rPr>
      </w:pPr>
    </w:p>
    <w:p w14:paraId="1F98DD04" w14:textId="4AFBF919" w:rsidR="00BD4DB2" w:rsidRPr="00DA093B" w:rsidRDefault="00A44503" w:rsidP="00C44F1B">
      <w:pPr>
        <w:pStyle w:val="Pardeliste"/>
        <w:numPr>
          <w:ilvl w:val="0"/>
          <w:numId w:val="15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Réceptionner, noter</w:t>
      </w:r>
      <w:r w:rsidR="00BD4DB2" w:rsidRPr="00DA093B">
        <w:rPr>
          <w:sz w:val="28"/>
          <w:szCs w:val="28"/>
        </w:rPr>
        <w:t xml:space="preserve"> et communique</w:t>
      </w:r>
      <w:r w:rsidRPr="00DA093B">
        <w:rPr>
          <w:sz w:val="28"/>
          <w:szCs w:val="28"/>
        </w:rPr>
        <w:t>r</w:t>
      </w:r>
      <w:r w:rsidR="00BD4DB2" w:rsidRPr="00DA093B">
        <w:rPr>
          <w:sz w:val="28"/>
          <w:szCs w:val="28"/>
        </w:rPr>
        <w:t xml:space="preserve"> toute information sur la situation et son évolution</w:t>
      </w:r>
    </w:p>
    <w:p w14:paraId="4663B83F" w14:textId="77777777" w:rsidR="00BD4DB2" w:rsidRPr="0023172E" w:rsidRDefault="00BD4DB2" w:rsidP="00BD4DB2">
      <w:pPr>
        <w:jc w:val="both"/>
        <w:rPr>
          <w:sz w:val="22"/>
          <w:szCs w:val="22"/>
        </w:rPr>
      </w:pPr>
    </w:p>
    <w:p w14:paraId="3E33B4D2" w14:textId="77777777" w:rsidR="001D1C47" w:rsidRPr="0023172E" w:rsidRDefault="001D1C47">
      <w:pPr>
        <w:rPr>
          <w:sz w:val="22"/>
          <w:szCs w:val="22"/>
        </w:rPr>
      </w:pPr>
    </w:p>
    <w:p w14:paraId="60ACAF28" w14:textId="77777777" w:rsidR="001D1C47" w:rsidRPr="0023172E" w:rsidRDefault="001D1C47">
      <w:pPr>
        <w:rPr>
          <w:sz w:val="22"/>
          <w:szCs w:val="22"/>
        </w:rPr>
      </w:pPr>
    </w:p>
    <w:p w14:paraId="5BC88DB0" w14:textId="77777777" w:rsidR="001D1C47" w:rsidRPr="0023172E" w:rsidRDefault="001D1C47">
      <w:pPr>
        <w:rPr>
          <w:sz w:val="22"/>
          <w:szCs w:val="22"/>
        </w:rPr>
      </w:pPr>
    </w:p>
    <w:p w14:paraId="37F071F4" w14:textId="77777777" w:rsidR="001D1C47" w:rsidRPr="0023172E" w:rsidRDefault="001D1C47">
      <w:pPr>
        <w:rPr>
          <w:sz w:val="22"/>
          <w:szCs w:val="22"/>
        </w:rPr>
      </w:pPr>
    </w:p>
    <w:p w14:paraId="1E506F64" w14:textId="77777777" w:rsidR="001D1C47" w:rsidRPr="0023172E" w:rsidRDefault="001D1C47">
      <w:pPr>
        <w:rPr>
          <w:sz w:val="22"/>
          <w:szCs w:val="22"/>
        </w:rPr>
      </w:pPr>
    </w:p>
    <w:p w14:paraId="0ECE0953" w14:textId="77777777" w:rsidR="001D1C47" w:rsidRPr="0023172E" w:rsidRDefault="001D1C47">
      <w:pPr>
        <w:rPr>
          <w:sz w:val="22"/>
          <w:szCs w:val="22"/>
        </w:rPr>
      </w:pPr>
    </w:p>
    <w:p w14:paraId="11487F42" w14:textId="77777777" w:rsidR="001D1C47" w:rsidRPr="0023172E" w:rsidRDefault="001D1C47">
      <w:pPr>
        <w:rPr>
          <w:sz w:val="22"/>
          <w:szCs w:val="22"/>
        </w:rPr>
      </w:pPr>
    </w:p>
    <w:p w14:paraId="2546D31B" w14:textId="77777777" w:rsidR="001D1C47" w:rsidRPr="0023172E" w:rsidRDefault="001D1C47">
      <w:pPr>
        <w:rPr>
          <w:sz w:val="22"/>
          <w:szCs w:val="22"/>
        </w:rPr>
      </w:pPr>
    </w:p>
    <w:p w14:paraId="291D7B44" w14:textId="77777777" w:rsidR="001D1C47" w:rsidRPr="0023172E" w:rsidRDefault="001D1C47">
      <w:pPr>
        <w:rPr>
          <w:sz w:val="22"/>
          <w:szCs w:val="22"/>
        </w:rPr>
      </w:pPr>
    </w:p>
    <w:p w14:paraId="6B0EABFA" w14:textId="77777777" w:rsidR="001D1C47" w:rsidRPr="0023172E" w:rsidRDefault="001D1C47">
      <w:pPr>
        <w:rPr>
          <w:sz w:val="22"/>
          <w:szCs w:val="22"/>
        </w:rPr>
      </w:pPr>
    </w:p>
    <w:p w14:paraId="2CE89294" w14:textId="77777777" w:rsidR="001D1C47" w:rsidRPr="0023172E" w:rsidRDefault="001D1C47">
      <w:pPr>
        <w:rPr>
          <w:sz w:val="22"/>
          <w:szCs w:val="22"/>
        </w:rPr>
      </w:pPr>
    </w:p>
    <w:p w14:paraId="714BFBDF" w14:textId="77777777" w:rsidR="001D1C47" w:rsidRPr="0023172E" w:rsidRDefault="001D1C47">
      <w:pPr>
        <w:rPr>
          <w:sz w:val="22"/>
          <w:szCs w:val="22"/>
        </w:rPr>
      </w:pPr>
    </w:p>
    <w:p w14:paraId="0B0A9E7D" w14:textId="77777777" w:rsidR="001D1C47" w:rsidRPr="0023172E" w:rsidRDefault="001D1C47">
      <w:pPr>
        <w:rPr>
          <w:sz w:val="22"/>
          <w:szCs w:val="22"/>
        </w:rPr>
      </w:pPr>
    </w:p>
    <w:p w14:paraId="316EDA48" w14:textId="77777777" w:rsidR="001D1C47" w:rsidRPr="0023172E" w:rsidRDefault="001D1C47">
      <w:pPr>
        <w:rPr>
          <w:sz w:val="22"/>
          <w:szCs w:val="22"/>
        </w:rPr>
      </w:pPr>
    </w:p>
    <w:p w14:paraId="04B8D0D4" w14:textId="77777777" w:rsidR="001D1C47" w:rsidRPr="0023172E" w:rsidRDefault="001D1C47">
      <w:pPr>
        <w:rPr>
          <w:sz w:val="22"/>
          <w:szCs w:val="22"/>
        </w:rPr>
      </w:pPr>
    </w:p>
    <w:p w14:paraId="4130123B" w14:textId="77777777" w:rsidR="001D1C47" w:rsidRPr="0023172E" w:rsidRDefault="001D1C47">
      <w:pPr>
        <w:rPr>
          <w:sz w:val="22"/>
          <w:szCs w:val="22"/>
        </w:rPr>
      </w:pPr>
    </w:p>
    <w:p w14:paraId="6325318E" w14:textId="5306C014" w:rsidR="00A44503" w:rsidRPr="0023172E" w:rsidRDefault="00A44503" w:rsidP="00A44503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8856" behindDoc="0" locked="0" layoutInCell="1" allowOverlap="1" wp14:anchorId="6AAAAEEA" wp14:editId="6BF950D4">
                <wp:simplePos x="0" y="0"/>
                <wp:positionH relativeFrom="column">
                  <wp:posOffset>152400</wp:posOffset>
                </wp:positionH>
                <wp:positionV relativeFrom="paragraph">
                  <wp:posOffset>100330</wp:posOffset>
                </wp:positionV>
                <wp:extent cx="6172200" cy="1042670"/>
                <wp:effectExtent l="25400" t="25400" r="25400" b="24130"/>
                <wp:wrapThrough wrapText="bothSides">
                  <wp:wrapPolygon edited="0">
                    <wp:start x="89" y="-526"/>
                    <wp:lineTo x="-89" y="-526"/>
                    <wp:lineTo x="-89" y="20521"/>
                    <wp:lineTo x="89" y="21574"/>
                    <wp:lineTo x="21422" y="21574"/>
                    <wp:lineTo x="21511" y="21574"/>
                    <wp:lineTo x="21600" y="17890"/>
                    <wp:lineTo x="21600" y="526"/>
                    <wp:lineTo x="21422" y="-526"/>
                    <wp:lineTo x="89" y="-526"/>
                  </wp:wrapPolygon>
                </wp:wrapThrough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4267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65038" w14:textId="5173CC94" w:rsidR="00A443C8" w:rsidRPr="004A44BD" w:rsidRDefault="00A443C8" w:rsidP="00A44503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 xml:space="preserve">FICHE RÉFLEXE n°2 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>- Adjoints</w:t>
                            </w:r>
                          </w:p>
                          <w:p w14:paraId="3730529B" w14:textId="2A240BAC" w:rsidR="00A443C8" w:rsidRPr="004A44BD" w:rsidRDefault="00A443C8" w:rsidP="00A44503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Collège : Philippe R.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 - Lycée : Jacques B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8B9BA7C" w14:textId="130E846D" w:rsidR="00A443C8" w:rsidRPr="004A44BD" w:rsidRDefault="00A443C8" w:rsidP="00A44503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</w:rPr>
                              <w:t>É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cole : Cécile C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 ou Sophie N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3DDCB1D" w14:textId="77777777" w:rsidR="00A443C8" w:rsidRPr="004A44BD" w:rsidRDefault="00A443C8" w:rsidP="00A4450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" o:spid="_x0000_s1056" style="position:absolute;margin-left:12pt;margin-top:7.9pt;width:486pt;height:82.1pt;z-index:251768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" filled="f" strokecolor="blue" strokeweight="3pt">
                <v:textbox>
                  <w:txbxContent>
                    <w:p w14:paraId="52B65038" w14:textId="5173CC94" w:rsidR="00A443C8" w:rsidRPr="004A44BD" w:rsidRDefault="00A443C8" w:rsidP="00A44503">
                      <w:pPr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 xml:space="preserve">FICHE RÉFLEXE n°2 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>- Adjoints</w:t>
                      </w:r>
                    </w:p>
                    <w:p w14:paraId="3730529B" w14:textId="2A240BAC" w:rsidR="00A443C8" w:rsidRPr="004A44BD" w:rsidRDefault="00A443C8" w:rsidP="00A44503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Collège : Philippe R.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 - Lycée : Jacques B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68B9BA7C" w14:textId="130E846D" w:rsidR="00A443C8" w:rsidRPr="004A44BD" w:rsidRDefault="00A443C8" w:rsidP="00A44503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</w:rPr>
                        <w:t>É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cole : Cécile C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 ou Sophie N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53DDCB1D" w14:textId="77777777" w:rsidR="00A443C8" w:rsidRPr="004A44BD" w:rsidRDefault="00A443C8" w:rsidP="00A44503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4EB07E7" w14:textId="37F1D1B4" w:rsidR="00A44503" w:rsidRPr="0023172E" w:rsidRDefault="00A44503" w:rsidP="00A44503">
      <w:pPr>
        <w:rPr>
          <w:sz w:val="22"/>
          <w:szCs w:val="22"/>
        </w:rPr>
      </w:pPr>
    </w:p>
    <w:p w14:paraId="679AF14C" w14:textId="51EF6D87" w:rsidR="00A44503" w:rsidRPr="0023172E" w:rsidRDefault="00A44503" w:rsidP="00A44503">
      <w:pPr>
        <w:rPr>
          <w:sz w:val="22"/>
          <w:szCs w:val="22"/>
        </w:rPr>
      </w:pPr>
    </w:p>
    <w:p w14:paraId="3E27DC48" w14:textId="664B4353" w:rsidR="00A44503" w:rsidRPr="0023172E" w:rsidRDefault="00A44503" w:rsidP="00A44503">
      <w:pPr>
        <w:rPr>
          <w:sz w:val="22"/>
          <w:szCs w:val="22"/>
        </w:rPr>
      </w:pPr>
    </w:p>
    <w:p w14:paraId="4F5C8625" w14:textId="4164A32D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Encadrer les élèves et veiller au bon déroulement des opérations de regroupement</w:t>
      </w:r>
    </w:p>
    <w:p w14:paraId="2B931C20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45AAB391" w14:textId="2347C6F3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color w:val="FF0000"/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>tablir et maintenir les liaisons internes</w:t>
      </w:r>
    </w:p>
    <w:p w14:paraId="40B7A781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60A1D3EE" w14:textId="15EA5945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>tablir la liste des absents</w:t>
      </w:r>
    </w:p>
    <w:p w14:paraId="3B4C4A05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78C0859E" w14:textId="7ECDBC5C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Communiquer à la cellule de crise :</w:t>
      </w:r>
    </w:p>
    <w:p w14:paraId="0CD2FC82" w14:textId="77777777" w:rsidR="00A44503" w:rsidRPr="00DA093B" w:rsidRDefault="00A44503" w:rsidP="00C44F1B">
      <w:pPr>
        <w:numPr>
          <w:ilvl w:val="0"/>
          <w:numId w:val="17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 xml:space="preserve">la liste des blessés, </w:t>
      </w:r>
    </w:p>
    <w:p w14:paraId="152DAF51" w14:textId="77777777" w:rsidR="00A44503" w:rsidRPr="00DA093B" w:rsidRDefault="00A44503" w:rsidP="00C44F1B">
      <w:pPr>
        <w:numPr>
          <w:ilvl w:val="0"/>
          <w:numId w:val="17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la liste des personnes isolées,</w:t>
      </w:r>
    </w:p>
    <w:p w14:paraId="14AB70B9" w14:textId="77777777" w:rsidR="00A44503" w:rsidRPr="00DA093B" w:rsidRDefault="00A44503" w:rsidP="00C44F1B">
      <w:pPr>
        <w:numPr>
          <w:ilvl w:val="0"/>
          <w:numId w:val="17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la liste des groupes sortis à l’extérieur de l’établissement</w:t>
      </w:r>
    </w:p>
    <w:p w14:paraId="7E919C1C" w14:textId="77777777" w:rsidR="00A44503" w:rsidRPr="00DA093B" w:rsidRDefault="00A44503" w:rsidP="00A44503">
      <w:pPr>
        <w:pStyle w:val="Pardeliste"/>
        <w:ind w:left="1080" w:right="566"/>
        <w:jc w:val="both"/>
        <w:rPr>
          <w:sz w:val="28"/>
          <w:szCs w:val="28"/>
        </w:rPr>
      </w:pPr>
    </w:p>
    <w:p w14:paraId="101028D3" w14:textId="0B76767D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Gérer l’attente</w:t>
      </w:r>
    </w:p>
    <w:p w14:paraId="56FAE24B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71C84790" w14:textId="1D53C60E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Assurer la logistique interne de son cycle</w:t>
      </w:r>
    </w:p>
    <w:p w14:paraId="2B6E43DE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402E6C7F" w14:textId="3ECCD4CF" w:rsidR="00A44503" w:rsidRPr="00DA093B" w:rsidRDefault="00A44503" w:rsidP="00C44F1B">
      <w:pPr>
        <w:pStyle w:val="Pardeliste"/>
        <w:numPr>
          <w:ilvl w:val="0"/>
          <w:numId w:val="16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Signaler les incidents à la cellule de crise</w:t>
      </w:r>
    </w:p>
    <w:p w14:paraId="50051D9A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6F4D7223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092096B7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42429078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0EAD28F5" w14:textId="2F1B9791" w:rsidR="00A44503" w:rsidRPr="00DA093B" w:rsidRDefault="00A44503" w:rsidP="00A44503">
      <w:pPr>
        <w:ind w:left="720" w:right="566"/>
        <w:jc w:val="both"/>
        <w:outlineLvl w:val="0"/>
        <w:rPr>
          <w:sz w:val="28"/>
          <w:szCs w:val="28"/>
        </w:rPr>
      </w:pPr>
      <w:r w:rsidRPr="00DA093B">
        <w:rPr>
          <w:sz w:val="28"/>
          <w:szCs w:val="28"/>
        </w:rPr>
        <w:t>Remarque : le responsable de cycle est assisté dans ses tâches par la secrétaire de cycle.</w:t>
      </w:r>
    </w:p>
    <w:p w14:paraId="2408FEEB" w14:textId="77777777" w:rsidR="00A44503" w:rsidRPr="00DA093B" w:rsidRDefault="00A44503" w:rsidP="00A44503">
      <w:pPr>
        <w:rPr>
          <w:rFonts w:ascii="Arial" w:hAnsi="Arial"/>
          <w:b/>
          <w:color w:val="0000FF"/>
          <w:sz w:val="28"/>
          <w:szCs w:val="28"/>
        </w:rPr>
      </w:pPr>
    </w:p>
    <w:p w14:paraId="082854E4" w14:textId="77777777" w:rsidR="00A44503" w:rsidRPr="0023172E" w:rsidRDefault="00A44503" w:rsidP="00A44503">
      <w:pPr>
        <w:rPr>
          <w:rFonts w:ascii="Arial" w:hAnsi="Arial"/>
          <w:b/>
          <w:color w:val="0000FF"/>
          <w:sz w:val="22"/>
          <w:szCs w:val="22"/>
        </w:rPr>
      </w:pPr>
    </w:p>
    <w:p w14:paraId="0E4D684D" w14:textId="77777777" w:rsidR="00A44503" w:rsidRPr="0023172E" w:rsidRDefault="00A44503" w:rsidP="00A44503">
      <w:pPr>
        <w:rPr>
          <w:sz w:val="22"/>
          <w:szCs w:val="22"/>
        </w:rPr>
      </w:pPr>
    </w:p>
    <w:p w14:paraId="5391C16A" w14:textId="5D15EFA8" w:rsidR="00A44503" w:rsidRPr="0023172E" w:rsidRDefault="00A44503" w:rsidP="00A44503">
      <w:pPr>
        <w:jc w:val="both"/>
        <w:rPr>
          <w:sz w:val="22"/>
          <w:szCs w:val="22"/>
        </w:rPr>
      </w:pPr>
    </w:p>
    <w:p w14:paraId="19B5DDFF" w14:textId="77777777" w:rsidR="00A44503" w:rsidRPr="0023172E" w:rsidRDefault="00A44503" w:rsidP="00A44503">
      <w:pPr>
        <w:rPr>
          <w:sz w:val="22"/>
          <w:szCs w:val="22"/>
        </w:rPr>
      </w:pPr>
    </w:p>
    <w:p w14:paraId="6C384AA1" w14:textId="1B2D055B" w:rsidR="001D1C47" w:rsidRPr="0023172E" w:rsidRDefault="001D1C47">
      <w:pPr>
        <w:rPr>
          <w:sz w:val="22"/>
          <w:szCs w:val="22"/>
        </w:rPr>
      </w:pPr>
    </w:p>
    <w:p w14:paraId="46940397" w14:textId="77777777" w:rsidR="001D1C47" w:rsidRPr="0023172E" w:rsidRDefault="001D1C47">
      <w:pPr>
        <w:rPr>
          <w:sz w:val="22"/>
          <w:szCs w:val="22"/>
        </w:rPr>
      </w:pPr>
    </w:p>
    <w:p w14:paraId="375A907F" w14:textId="77777777" w:rsidR="001D1C47" w:rsidRPr="0023172E" w:rsidRDefault="001D1C47">
      <w:pPr>
        <w:rPr>
          <w:sz w:val="22"/>
          <w:szCs w:val="22"/>
        </w:rPr>
      </w:pPr>
    </w:p>
    <w:p w14:paraId="28662D68" w14:textId="77777777" w:rsidR="001D1C47" w:rsidRPr="0023172E" w:rsidRDefault="001D1C47">
      <w:pPr>
        <w:rPr>
          <w:sz w:val="22"/>
          <w:szCs w:val="22"/>
        </w:rPr>
      </w:pPr>
    </w:p>
    <w:p w14:paraId="72E8BD61" w14:textId="77777777" w:rsidR="001D1C47" w:rsidRPr="0023172E" w:rsidRDefault="001D1C47">
      <w:pPr>
        <w:rPr>
          <w:sz w:val="22"/>
          <w:szCs w:val="22"/>
        </w:rPr>
      </w:pPr>
    </w:p>
    <w:p w14:paraId="65B620D5" w14:textId="77777777" w:rsidR="001D1C47" w:rsidRPr="0023172E" w:rsidRDefault="001D1C47">
      <w:pPr>
        <w:rPr>
          <w:sz w:val="22"/>
          <w:szCs w:val="22"/>
        </w:rPr>
      </w:pPr>
    </w:p>
    <w:p w14:paraId="1716691E" w14:textId="77777777" w:rsidR="001D1C47" w:rsidRPr="0023172E" w:rsidRDefault="001D1C47">
      <w:pPr>
        <w:rPr>
          <w:sz w:val="22"/>
          <w:szCs w:val="22"/>
        </w:rPr>
      </w:pPr>
    </w:p>
    <w:p w14:paraId="51CB604A" w14:textId="77777777" w:rsidR="001D1C47" w:rsidRPr="0023172E" w:rsidRDefault="001D1C47">
      <w:pPr>
        <w:rPr>
          <w:sz w:val="22"/>
          <w:szCs w:val="22"/>
        </w:rPr>
      </w:pPr>
    </w:p>
    <w:p w14:paraId="0239E029" w14:textId="77777777" w:rsidR="001D1C47" w:rsidRPr="0023172E" w:rsidRDefault="001D1C47">
      <w:pPr>
        <w:rPr>
          <w:sz w:val="22"/>
          <w:szCs w:val="22"/>
        </w:rPr>
      </w:pPr>
    </w:p>
    <w:p w14:paraId="0159403E" w14:textId="63CF0D96" w:rsidR="001D1C47" w:rsidRPr="0023172E" w:rsidRDefault="00A44503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0904" behindDoc="0" locked="0" layoutInCell="1" allowOverlap="1" wp14:anchorId="19490E62" wp14:editId="569EBB5E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91885" cy="1007110"/>
                <wp:effectExtent l="25400" t="25400" r="31115" b="34290"/>
                <wp:wrapThrough wrapText="bothSides">
                  <wp:wrapPolygon edited="0">
                    <wp:start x="89" y="-545"/>
                    <wp:lineTo x="-89" y="-545"/>
                    <wp:lineTo x="-89" y="20701"/>
                    <wp:lineTo x="89" y="21791"/>
                    <wp:lineTo x="21443" y="21791"/>
                    <wp:lineTo x="21531" y="21791"/>
                    <wp:lineTo x="21620" y="18522"/>
                    <wp:lineTo x="21620" y="545"/>
                    <wp:lineTo x="21443" y="-545"/>
                    <wp:lineTo x="89" y="-545"/>
                  </wp:wrapPolygon>
                </wp:wrapThrough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71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22682" w14:textId="2BB93B12" w:rsidR="00A443C8" w:rsidRPr="004A44BD" w:rsidRDefault="00A443C8" w:rsidP="00A44503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 xml:space="preserve">FICHE RÉFLEXE n°3 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>- Homme d’entretien</w:t>
                            </w:r>
                          </w:p>
                          <w:p w14:paraId="0E3C0972" w14:textId="7071F50D" w:rsidR="00A443C8" w:rsidRPr="004A44BD" w:rsidRDefault="00A443C8" w:rsidP="00A44503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Patrick F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0430114" w14:textId="77777777" w:rsidR="00A443C8" w:rsidRPr="004A44BD" w:rsidRDefault="00A443C8" w:rsidP="00A4450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57" style="position:absolute;margin-left:0;margin-top:10.7pt;width:487.55pt;height:79.3pt;z-index:25177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" strokecolor="blue" strokeweight="3pt">
                <v:textbox>
                  <w:txbxContent>
                    <w:p w14:paraId="38722682" w14:textId="2BB93B12" w:rsidR="00A443C8" w:rsidRPr="004A44BD" w:rsidRDefault="00A443C8" w:rsidP="00A44503">
                      <w:pPr>
                        <w:spacing w:before="120"/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 xml:space="preserve">FICHE RÉFLEXE n°3 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>- Homme d’entretien</w:t>
                      </w:r>
                    </w:p>
                    <w:p w14:paraId="0E3C0972" w14:textId="7071F50D" w:rsidR="00A443C8" w:rsidRPr="004A44BD" w:rsidRDefault="00A443C8" w:rsidP="00A44503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Patrick F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30430114" w14:textId="77777777" w:rsidR="00A443C8" w:rsidRPr="004A44BD" w:rsidRDefault="00A443C8" w:rsidP="00A44503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802389B" w14:textId="77777777" w:rsidR="001D1C47" w:rsidRPr="0023172E" w:rsidRDefault="001D1C47">
      <w:pPr>
        <w:rPr>
          <w:sz w:val="22"/>
          <w:szCs w:val="22"/>
        </w:rPr>
      </w:pPr>
    </w:p>
    <w:p w14:paraId="684277FA" w14:textId="77777777" w:rsidR="001D1C47" w:rsidRPr="00DA093B" w:rsidRDefault="001D1C47">
      <w:pPr>
        <w:rPr>
          <w:sz w:val="28"/>
          <w:szCs w:val="28"/>
        </w:rPr>
      </w:pPr>
    </w:p>
    <w:p w14:paraId="5901B192" w14:textId="77777777" w:rsidR="001D1C47" w:rsidRPr="00DA093B" w:rsidRDefault="001D1C47">
      <w:pPr>
        <w:rPr>
          <w:sz w:val="28"/>
          <w:szCs w:val="28"/>
        </w:rPr>
      </w:pPr>
    </w:p>
    <w:p w14:paraId="310622A1" w14:textId="77777777" w:rsidR="001D1C47" w:rsidRPr="00DA093B" w:rsidRDefault="001D1C47">
      <w:pPr>
        <w:rPr>
          <w:sz w:val="28"/>
          <w:szCs w:val="28"/>
        </w:rPr>
      </w:pPr>
    </w:p>
    <w:p w14:paraId="25520362" w14:textId="77777777" w:rsidR="001D1C47" w:rsidRPr="00DA093B" w:rsidRDefault="001D1C47">
      <w:pPr>
        <w:rPr>
          <w:sz w:val="28"/>
          <w:szCs w:val="28"/>
        </w:rPr>
      </w:pPr>
    </w:p>
    <w:p w14:paraId="0B6B7B52" w14:textId="4158955B" w:rsidR="00A44503" w:rsidRPr="00DA093B" w:rsidRDefault="00A44503" w:rsidP="00C44F1B">
      <w:pPr>
        <w:pStyle w:val="Pardeliste"/>
        <w:numPr>
          <w:ilvl w:val="0"/>
          <w:numId w:val="18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Faire couper les circuits (gaz, ventilation, chauffage et électricité si nécessaire)</w:t>
      </w:r>
    </w:p>
    <w:p w14:paraId="35669DA8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3CBAF798" w14:textId="43AA1C5F" w:rsidR="00A44503" w:rsidRPr="00DA093B" w:rsidRDefault="00A44503" w:rsidP="00C44F1B">
      <w:pPr>
        <w:pStyle w:val="Pardeliste"/>
        <w:numPr>
          <w:ilvl w:val="0"/>
          <w:numId w:val="18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Faire contrôler les accès de l’établissement</w:t>
      </w:r>
    </w:p>
    <w:p w14:paraId="56589B1F" w14:textId="77777777" w:rsidR="001D1C47" w:rsidRPr="00DA093B" w:rsidRDefault="001D1C47">
      <w:pPr>
        <w:rPr>
          <w:sz w:val="28"/>
          <w:szCs w:val="28"/>
        </w:rPr>
      </w:pPr>
    </w:p>
    <w:p w14:paraId="2043C9E8" w14:textId="77777777" w:rsidR="001D1C47" w:rsidRPr="00DA093B" w:rsidRDefault="001D1C47">
      <w:pPr>
        <w:rPr>
          <w:sz w:val="28"/>
          <w:szCs w:val="28"/>
        </w:rPr>
      </w:pPr>
    </w:p>
    <w:p w14:paraId="6FA71E3C" w14:textId="77777777" w:rsidR="00A73AED" w:rsidRPr="00DA093B" w:rsidRDefault="00A73AED">
      <w:pPr>
        <w:rPr>
          <w:sz w:val="28"/>
          <w:szCs w:val="28"/>
        </w:rPr>
      </w:pPr>
    </w:p>
    <w:p w14:paraId="700F3C0E" w14:textId="77777777" w:rsidR="00A44503" w:rsidRPr="00DA093B" w:rsidRDefault="00A44503">
      <w:pPr>
        <w:rPr>
          <w:sz w:val="28"/>
          <w:szCs w:val="28"/>
        </w:rPr>
      </w:pPr>
    </w:p>
    <w:p w14:paraId="137FD33C" w14:textId="77777777" w:rsidR="00A44503" w:rsidRPr="00DA093B" w:rsidRDefault="00A44503">
      <w:pPr>
        <w:rPr>
          <w:sz w:val="28"/>
          <w:szCs w:val="28"/>
        </w:rPr>
      </w:pPr>
    </w:p>
    <w:p w14:paraId="29D758E0" w14:textId="77777777" w:rsidR="00A44503" w:rsidRPr="00DA093B" w:rsidRDefault="00A44503">
      <w:pPr>
        <w:rPr>
          <w:sz w:val="28"/>
          <w:szCs w:val="28"/>
        </w:rPr>
      </w:pPr>
    </w:p>
    <w:p w14:paraId="45794611" w14:textId="77777777" w:rsidR="00A44503" w:rsidRPr="0023172E" w:rsidRDefault="00A44503">
      <w:pPr>
        <w:rPr>
          <w:sz w:val="22"/>
          <w:szCs w:val="22"/>
        </w:rPr>
      </w:pPr>
    </w:p>
    <w:p w14:paraId="5881D8F5" w14:textId="77777777" w:rsidR="00A44503" w:rsidRPr="0023172E" w:rsidRDefault="00A44503">
      <w:pPr>
        <w:rPr>
          <w:sz w:val="22"/>
          <w:szCs w:val="22"/>
        </w:rPr>
      </w:pPr>
    </w:p>
    <w:p w14:paraId="086D2698" w14:textId="77777777" w:rsidR="00A44503" w:rsidRPr="0023172E" w:rsidRDefault="00A44503">
      <w:pPr>
        <w:rPr>
          <w:sz w:val="22"/>
          <w:szCs w:val="22"/>
        </w:rPr>
      </w:pPr>
    </w:p>
    <w:p w14:paraId="5E6E44CC" w14:textId="77777777" w:rsidR="00A44503" w:rsidRPr="0023172E" w:rsidRDefault="00A44503">
      <w:pPr>
        <w:rPr>
          <w:sz w:val="22"/>
          <w:szCs w:val="22"/>
        </w:rPr>
      </w:pPr>
    </w:p>
    <w:p w14:paraId="47522D10" w14:textId="77777777" w:rsidR="00A44503" w:rsidRPr="0023172E" w:rsidRDefault="00A44503">
      <w:pPr>
        <w:rPr>
          <w:sz w:val="22"/>
          <w:szCs w:val="22"/>
        </w:rPr>
      </w:pPr>
    </w:p>
    <w:p w14:paraId="36978851" w14:textId="77777777" w:rsidR="00A44503" w:rsidRPr="0023172E" w:rsidRDefault="00A44503">
      <w:pPr>
        <w:rPr>
          <w:sz w:val="22"/>
          <w:szCs w:val="22"/>
        </w:rPr>
      </w:pPr>
    </w:p>
    <w:p w14:paraId="6E556C88" w14:textId="77777777" w:rsidR="00A44503" w:rsidRPr="0023172E" w:rsidRDefault="00A44503">
      <w:pPr>
        <w:rPr>
          <w:sz w:val="22"/>
          <w:szCs w:val="22"/>
        </w:rPr>
      </w:pPr>
    </w:p>
    <w:p w14:paraId="5E3186D4" w14:textId="77777777" w:rsidR="00A44503" w:rsidRPr="0023172E" w:rsidRDefault="00A44503">
      <w:pPr>
        <w:rPr>
          <w:sz w:val="22"/>
          <w:szCs w:val="22"/>
        </w:rPr>
      </w:pPr>
    </w:p>
    <w:p w14:paraId="2D0E62BC" w14:textId="77777777" w:rsidR="00A44503" w:rsidRPr="0023172E" w:rsidRDefault="00A44503">
      <w:pPr>
        <w:rPr>
          <w:sz w:val="22"/>
          <w:szCs w:val="22"/>
        </w:rPr>
      </w:pPr>
    </w:p>
    <w:p w14:paraId="1BEE9978" w14:textId="77777777" w:rsidR="00A44503" w:rsidRPr="0023172E" w:rsidRDefault="00A44503">
      <w:pPr>
        <w:rPr>
          <w:sz w:val="22"/>
          <w:szCs w:val="22"/>
        </w:rPr>
      </w:pPr>
    </w:p>
    <w:p w14:paraId="2B825BE6" w14:textId="77777777" w:rsidR="00A44503" w:rsidRPr="0023172E" w:rsidRDefault="00A44503">
      <w:pPr>
        <w:rPr>
          <w:sz w:val="22"/>
          <w:szCs w:val="22"/>
        </w:rPr>
      </w:pPr>
    </w:p>
    <w:p w14:paraId="430C4F16" w14:textId="77777777" w:rsidR="00A44503" w:rsidRPr="0023172E" w:rsidRDefault="00A44503">
      <w:pPr>
        <w:rPr>
          <w:sz w:val="22"/>
          <w:szCs w:val="22"/>
        </w:rPr>
      </w:pPr>
    </w:p>
    <w:p w14:paraId="4A42D23D" w14:textId="77777777" w:rsidR="00A44503" w:rsidRPr="0023172E" w:rsidRDefault="00A44503">
      <w:pPr>
        <w:rPr>
          <w:sz w:val="22"/>
          <w:szCs w:val="22"/>
        </w:rPr>
      </w:pPr>
    </w:p>
    <w:p w14:paraId="00884070" w14:textId="77777777" w:rsidR="00A44503" w:rsidRPr="0023172E" w:rsidRDefault="00A44503">
      <w:pPr>
        <w:rPr>
          <w:sz w:val="22"/>
          <w:szCs w:val="22"/>
        </w:rPr>
      </w:pPr>
    </w:p>
    <w:p w14:paraId="061CA6BD" w14:textId="77777777" w:rsidR="00A44503" w:rsidRPr="0023172E" w:rsidRDefault="00A44503">
      <w:pPr>
        <w:rPr>
          <w:sz w:val="22"/>
          <w:szCs w:val="22"/>
        </w:rPr>
      </w:pPr>
    </w:p>
    <w:p w14:paraId="14354DEC" w14:textId="77777777" w:rsidR="00A44503" w:rsidRPr="0023172E" w:rsidRDefault="00A44503">
      <w:pPr>
        <w:rPr>
          <w:sz w:val="22"/>
          <w:szCs w:val="22"/>
        </w:rPr>
      </w:pPr>
    </w:p>
    <w:p w14:paraId="5BFB0A9E" w14:textId="77777777" w:rsidR="00A44503" w:rsidRPr="0023172E" w:rsidRDefault="00A44503">
      <w:pPr>
        <w:rPr>
          <w:sz w:val="22"/>
          <w:szCs w:val="22"/>
        </w:rPr>
      </w:pPr>
    </w:p>
    <w:p w14:paraId="48D32C97" w14:textId="77777777" w:rsidR="00A44503" w:rsidRPr="0023172E" w:rsidRDefault="00A44503">
      <w:pPr>
        <w:rPr>
          <w:sz w:val="22"/>
          <w:szCs w:val="22"/>
        </w:rPr>
      </w:pPr>
    </w:p>
    <w:p w14:paraId="68627D10" w14:textId="77777777" w:rsidR="00A44503" w:rsidRPr="0023172E" w:rsidRDefault="00A44503">
      <w:pPr>
        <w:rPr>
          <w:sz w:val="22"/>
          <w:szCs w:val="22"/>
        </w:rPr>
      </w:pPr>
    </w:p>
    <w:p w14:paraId="2564B158" w14:textId="77777777" w:rsidR="00A44503" w:rsidRPr="0023172E" w:rsidRDefault="00A44503">
      <w:pPr>
        <w:rPr>
          <w:sz w:val="22"/>
          <w:szCs w:val="22"/>
        </w:rPr>
      </w:pPr>
    </w:p>
    <w:p w14:paraId="22F45157" w14:textId="77777777" w:rsidR="00A44503" w:rsidRPr="0023172E" w:rsidRDefault="00A44503">
      <w:pPr>
        <w:rPr>
          <w:sz w:val="22"/>
          <w:szCs w:val="22"/>
        </w:rPr>
      </w:pPr>
    </w:p>
    <w:p w14:paraId="11E13E51" w14:textId="77777777" w:rsidR="00A44503" w:rsidRPr="0023172E" w:rsidRDefault="00A44503">
      <w:pPr>
        <w:rPr>
          <w:sz w:val="22"/>
          <w:szCs w:val="22"/>
        </w:rPr>
      </w:pPr>
    </w:p>
    <w:p w14:paraId="09205663" w14:textId="77777777" w:rsidR="00A44503" w:rsidRPr="0023172E" w:rsidRDefault="00A44503">
      <w:pPr>
        <w:rPr>
          <w:sz w:val="22"/>
          <w:szCs w:val="22"/>
        </w:rPr>
      </w:pPr>
    </w:p>
    <w:p w14:paraId="389EC6D8" w14:textId="77777777" w:rsidR="00A44503" w:rsidRPr="0023172E" w:rsidRDefault="00A44503">
      <w:pPr>
        <w:rPr>
          <w:sz w:val="22"/>
          <w:szCs w:val="22"/>
        </w:rPr>
      </w:pPr>
    </w:p>
    <w:p w14:paraId="3E3F0CC2" w14:textId="77777777" w:rsidR="00A44503" w:rsidRPr="0023172E" w:rsidRDefault="00A44503">
      <w:pPr>
        <w:rPr>
          <w:sz w:val="22"/>
          <w:szCs w:val="22"/>
        </w:rPr>
      </w:pPr>
    </w:p>
    <w:p w14:paraId="13D94279" w14:textId="77777777" w:rsidR="00A44503" w:rsidRPr="0023172E" w:rsidRDefault="00A44503">
      <w:pPr>
        <w:rPr>
          <w:sz w:val="22"/>
          <w:szCs w:val="22"/>
        </w:rPr>
      </w:pPr>
    </w:p>
    <w:p w14:paraId="10D7E730" w14:textId="77777777" w:rsidR="00A44503" w:rsidRPr="0023172E" w:rsidRDefault="00A44503">
      <w:pPr>
        <w:rPr>
          <w:sz w:val="22"/>
          <w:szCs w:val="22"/>
        </w:rPr>
      </w:pPr>
    </w:p>
    <w:p w14:paraId="45CCDE00" w14:textId="5139373F" w:rsidR="00A44503" w:rsidRPr="0023172E" w:rsidRDefault="00A44503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2952" behindDoc="0" locked="0" layoutInCell="1" allowOverlap="1" wp14:anchorId="1B09455B" wp14:editId="2286E3C9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91885" cy="1007110"/>
                <wp:effectExtent l="25400" t="25400" r="31115" b="34290"/>
                <wp:wrapThrough wrapText="bothSides">
                  <wp:wrapPolygon edited="0">
                    <wp:start x="89" y="-545"/>
                    <wp:lineTo x="-89" y="-545"/>
                    <wp:lineTo x="-89" y="20701"/>
                    <wp:lineTo x="89" y="21791"/>
                    <wp:lineTo x="21443" y="21791"/>
                    <wp:lineTo x="21531" y="21791"/>
                    <wp:lineTo x="21620" y="18522"/>
                    <wp:lineTo x="21620" y="545"/>
                    <wp:lineTo x="21443" y="-545"/>
                    <wp:lineTo x="89" y="-545"/>
                  </wp:wrapPolygon>
                </wp:wrapThrough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71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5D874" w14:textId="706ED2F7" w:rsidR="00A443C8" w:rsidRPr="004A44BD" w:rsidRDefault="00A443C8" w:rsidP="00A44503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 xml:space="preserve">FICHE RÉFLEXE n°4 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>- Standard</w:t>
                            </w:r>
                          </w:p>
                          <w:p w14:paraId="52FDCB82" w14:textId="5BCDF4E6" w:rsidR="00A443C8" w:rsidRPr="004A44BD" w:rsidRDefault="00A443C8" w:rsidP="00A44503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Fabienne N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D750D3F" w14:textId="77777777" w:rsidR="00A443C8" w:rsidRPr="004A44BD" w:rsidRDefault="00A443C8" w:rsidP="00A4450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6" o:spid="_x0000_s1058" style="position:absolute;margin-left:0;margin-top:10.7pt;width:487.55pt;height:79.3pt;z-index:25177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" strokecolor="blue" strokeweight="3pt">
                <v:textbox>
                  <w:txbxContent>
                    <w:p w14:paraId="5B75D874" w14:textId="706ED2F7" w:rsidR="00A443C8" w:rsidRPr="004A44BD" w:rsidRDefault="00A443C8" w:rsidP="00A44503">
                      <w:pPr>
                        <w:spacing w:before="120"/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 xml:space="preserve">FICHE RÉFLEXE n°4 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>- Standard</w:t>
                      </w:r>
                    </w:p>
                    <w:p w14:paraId="52FDCB82" w14:textId="5BCDF4E6" w:rsidR="00A443C8" w:rsidRPr="004A44BD" w:rsidRDefault="00A443C8" w:rsidP="00A44503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Fabienne N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6D750D3F" w14:textId="77777777" w:rsidR="00A443C8" w:rsidRPr="004A44BD" w:rsidRDefault="00A443C8" w:rsidP="00A44503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F6D7D5D" w14:textId="77777777" w:rsidR="00A44503" w:rsidRPr="0023172E" w:rsidRDefault="00A44503">
      <w:pPr>
        <w:rPr>
          <w:sz w:val="22"/>
          <w:szCs w:val="22"/>
        </w:rPr>
      </w:pPr>
    </w:p>
    <w:p w14:paraId="066F510D" w14:textId="77777777" w:rsidR="00A44503" w:rsidRPr="0023172E" w:rsidRDefault="00A44503">
      <w:pPr>
        <w:rPr>
          <w:sz w:val="22"/>
          <w:szCs w:val="22"/>
        </w:rPr>
      </w:pPr>
    </w:p>
    <w:p w14:paraId="7785014A" w14:textId="77777777" w:rsidR="00A44503" w:rsidRPr="0023172E" w:rsidRDefault="00A44503">
      <w:pPr>
        <w:rPr>
          <w:sz w:val="22"/>
          <w:szCs w:val="22"/>
        </w:rPr>
      </w:pPr>
    </w:p>
    <w:p w14:paraId="44AFD909" w14:textId="77777777" w:rsidR="00A44503" w:rsidRPr="0023172E" w:rsidRDefault="00A44503">
      <w:pPr>
        <w:rPr>
          <w:sz w:val="22"/>
          <w:szCs w:val="22"/>
        </w:rPr>
      </w:pPr>
    </w:p>
    <w:p w14:paraId="655DB995" w14:textId="08B46780" w:rsidR="00A44503" w:rsidRPr="00DA093B" w:rsidRDefault="00A44503" w:rsidP="00C44F1B">
      <w:pPr>
        <w:pStyle w:val="Pardeliste"/>
        <w:numPr>
          <w:ilvl w:val="0"/>
          <w:numId w:val="19"/>
        </w:numPr>
        <w:ind w:left="1080" w:right="566"/>
        <w:jc w:val="both"/>
        <w:rPr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>tablir la liaison avec les familles</w:t>
      </w:r>
    </w:p>
    <w:p w14:paraId="57A58270" w14:textId="4CBBBE8D" w:rsidR="00A44503" w:rsidRPr="00DA093B" w:rsidRDefault="00A44503" w:rsidP="00A44503">
      <w:p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En cas d’appel, rappeler les consignes mentionnées sur la fiche réflexe des familles</w:t>
      </w:r>
    </w:p>
    <w:p w14:paraId="0389DF74" w14:textId="05A90282" w:rsidR="00A44503" w:rsidRPr="00DA093B" w:rsidRDefault="00A44503" w:rsidP="00C44F1B">
      <w:pPr>
        <w:pStyle w:val="Pardeliste"/>
        <w:numPr>
          <w:ilvl w:val="0"/>
          <w:numId w:val="20"/>
        </w:numPr>
        <w:ind w:right="566"/>
        <w:jc w:val="both"/>
        <w:rPr>
          <w:i/>
          <w:sz w:val="28"/>
          <w:szCs w:val="28"/>
        </w:rPr>
      </w:pPr>
      <w:r w:rsidRPr="00DA093B">
        <w:rPr>
          <w:rFonts w:ascii="Arial" w:hAnsi="Arial" w:cs="Arial"/>
          <w:i/>
          <w:sz w:val="28"/>
          <w:szCs w:val="28"/>
        </w:rPr>
        <w:t>É</w:t>
      </w:r>
      <w:r w:rsidRPr="00DA093B">
        <w:rPr>
          <w:i/>
          <w:sz w:val="28"/>
          <w:szCs w:val="28"/>
        </w:rPr>
        <w:t>couter le signal d’alerte</w:t>
      </w:r>
    </w:p>
    <w:p w14:paraId="14910371" w14:textId="77777777" w:rsidR="00E907A9" w:rsidRPr="00DA093B" w:rsidRDefault="00A44503" w:rsidP="00C44F1B">
      <w:pPr>
        <w:pStyle w:val="Pardeliste"/>
        <w:numPr>
          <w:ilvl w:val="0"/>
          <w:numId w:val="20"/>
        </w:numPr>
        <w:ind w:right="566"/>
        <w:jc w:val="both"/>
        <w:rPr>
          <w:i/>
          <w:sz w:val="28"/>
          <w:szCs w:val="28"/>
        </w:rPr>
      </w:pPr>
      <w:r w:rsidRPr="00DA093B">
        <w:rPr>
          <w:rFonts w:ascii="Arial" w:hAnsi="Arial" w:cs="Arial"/>
          <w:i/>
          <w:sz w:val="28"/>
          <w:szCs w:val="28"/>
        </w:rPr>
        <w:t>É</w:t>
      </w:r>
      <w:r w:rsidR="00E907A9" w:rsidRPr="00DA093B">
        <w:rPr>
          <w:i/>
          <w:sz w:val="28"/>
          <w:szCs w:val="28"/>
        </w:rPr>
        <w:t xml:space="preserve">couter la radio </w:t>
      </w:r>
    </w:p>
    <w:p w14:paraId="5B4E13AB" w14:textId="077182F8" w:rsidR="00A44503" w:rsidRPr="00DA093B" w:rsidRDefault="00972677" w:rsidP="00C44F1B">
      <w:pPr>
        <w:pStyle w:val="Pardeliste"/>
        <w:numPr>
          <w:ilvl w:val="0"/>
          <w:numId w:val="26"/>
        </w:numPr>
        <w:ind w:right="566"/>
        <w:jc w:val="both"/>
        <w:rPr>
          <w:i/>
          <w:sz w:val="28"/>
          <w:szCs w:val="28"/>
        </w:rPr>
      </w:pPr>
      <w:r w:rsidRPr="00DA093B">
        <w:rPr>
          <w:i/>
          <w:sz w:val="28"/>
          <w:szCs w:val="28"/>
        </w:rPr>
        <w:t>France Inter : 92.00 Mhz</w:t>
      </w:r>
    </w:p>
    <w:p w14:paraId="17AC68F2" w14:textId="1763A03F" w:rsidR="00972677" w:rsidRPr="00DA093B" w:rsidRDefault="00972677" w:rsidP="00C44F1B">
      <w:pPr>
        <w:pStyle w:val="Pardeliste"/>
        <w:numPr>
          <w:ilvl w:val="0"/>
          <w:numId w:val="26"/>
        </w:numPr>
        <w:ind w:right="566"/>
        <w:jc w:val="both"/>
        <w:rPr>
          <w:i/>
          <w:sz w:val="28"/>
          <w:szCs w:val="28"/>
        </w:rPr>
      </w:pPr>
      <w:r w:rsidRPr="00DA093B">
        <w:rPr>
          <w:i/>
          <w:sz w:val="28"/>
          <w:szCs w:val="28"/>
        </w:rPr>
        <w:t>France Bleu Provence : 102,9 Mhz</w:t>
      </w:r>
    </w:p>
    <w:p w14:paraId="340D3A25" w14:textId="2710341D" w:rsidR="00A44503" w:rsidRPr="00DA093B" w:rsidRDefault="00A44503" w:rsidP="00C44F1B">
      <w:pPr>
        <w:pStyle w:val="Pardeliste"/>
        <w:numPr>
          <w:ilvl w:val="0"/>
          <w:numId w:val="20"/>
        </w:numPr>
        <w:ind w:right="566"/>
        <w:jc w:val="both"/>
        <w:rPr>
          <w:i/>
          <w:sz w:val="28"/>
          <w:szCs w:val="28"/>
        </w:rPr>
      </w:pPr>
      <w:r w:rsidRPr="00DA093B">
        <w:rPr>
          <w:rFonts w:ascii="Arial" w:hAnsi="Arial" w:cs="Arial"/>
          <w:i/>
          <w:sz w:val="28"/>
          <w:szCs w:val="28"/>
        </w:rPr>
        <w:t>É</w:t>
      </w:r>
      <w:r w:rsidRPr="00DA093B">
        <w:rPr>
          <w:i/>
          <w:sz w:val="28"/>
          <w:szCs w:val="28"/>
        </w:rPr>
        <w:t>viter de téléphoner à l’établissement</w:t>
      </w:r>
    </w:p>
    <w:p w14:paraId="1071B838" w14:textId="77777777" w:rsidR="00E23BA0" w:rsidRPr="00DA093B" w:rsidRDefault="00E23BA0" w:rsidP="00C44F1B">
      <w:pPr>
        <w:pStyle w:val="Pardeliste"/>
        <w:numPr>
          <w:ilvl w:val="0"/>
          <w:numId w:val="20"/>
        </w:numPr>
        <w:ind w:right="566"/>
        <w:jc w:val="both"/>
        <w:rPr>
          <w:i/>
          <w:sz w:val="28"/>
          <w:szCs w:val="28"/>
        </w:rPr>
      </w:pPr>
      <w:r w:rsidRPr="00DA093B">
        <w:rPr>
          <w:i/>
          <w:sz w:val="28"/>
          <w:szCs w:val="28"/>
        </w:rPr>
        <w:t>Ne pas venir chercher les enfants à l’école</w:t>
      </w:r>
    </w:p>
    <w:p w14:paraId="75B5022D" w14:textId="11C51815" w:rsidR="00E23BA0" w:rsidRPr="00DA093B" w:rsidRDefault="00E23BA0" w:rsidP="00C44F1B">
      <w:pPr>
        <w:pStyle w:val="Pardeliste"/>
        <w:numPr>
          <w:ilvl w:val="0"/>
          <w:numId w:val="20"/>
        </w:numPr>
        <w:ind w:right="566"/>
        <w:jc w:val="both"/>
        <w:rPr>
          <w:i/>
          <w:sz w:val="28"/>
          <w:szCs w:val="28"/>
        </w:rPr>
      </w:pPr>
      <w:r w:rsidRPr="00DA093B">
        <w:rPr>
          <w:i/>
          <w:sz w:val="28"/>
          <w:szCs w:val="28"/>
        </w:rPr>
        <w:t>Recevoir avec prudence les informations n’émanant pas des autorités</w:t>
      </w:r>
    </w:p>
    <w:p w14:paraId="14467357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6DC38787" w14:textId="77777777" w:rsidR="00A44503" w:rsidRPr="00DA093B" w:rsidRDefault="00A44503" w:rsidP="00C44F1B">
      <w:pPr>
        <w:pStyle w:val="Pardeliste"/>
        <w:numPr>
          <w:ilvl w:val="0"/>
          <w:numId w:val="19"/>
        </w:numPr>
        <w:ind w:left="1080" w:right="566"/>
        <w:jc w:val="both"/>
        <w:outlineLvl w:val="0"/>
        <w:rPr>
          <w:sz w:val="28"/>
          <w:szCs w:val="28"/>
        </w:rPr>
      </w:pPr>
      <w:r w:rsidRPr="00DA093B">
        <w:rPr>
          <w:sz w:val="28"/>
          <w:szCs w:val="28"/>
        </w:rPr>
        <w:t>Se préparer à la forte pression des parents des élèves et des familles des personnels</w:t>
      </w:r>
    </w:p>
    <w:p w14:paraId="0133255B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222CC956" w14:textId="6814043C" w:rsidR="00A44503" w:rsidRPr="00DA093B" w:rsidRDefault="00A44503" w:rsidP="00C44F1B">
      <w:pPr>
        <w:pStyle w:val="Pardeliste"/>
        <w:numPr>
          <w:ilvl w:val="0"/>
          <w:numId w:val="19"/>
        </w:numPr>
        <w:ind w:left="1080" w:right="566"/>
        <w:jc w:val="both"/>
        <w:outlineLvl w:val="0"/>
        <w:rPr>
          <w:sz w:val="28"/>
          <w:szCs w:val="28"/>
        </w:rPr>
      </w:pPr>
      <w:r w:rsidRPr="00DA093B">
        <w:rPr>
          <w:sz w:val="28"/>
          <w:szCs w:val="28"/>
        </w:rPr>
        <w:t>Noter sur une main courante les appels téléphoniques entrants et sortants (archivage chronologique)</w:t>
      </w:r>
      <w:r w:rsidR="00990EC7" w:rsidRPr="00DA093B">
        <w:rPr>
          <w:sz w:val="28"/>
          <w:szCs w:val="28"/>
        </w:rPr>
        <w:t> : ANNEXE 6</w:t>
      </w:r>
    </w:p>
    <w:p w14:paraId="2B34A157" w14:textId="77777777" w:rsidR="00A44503" w:rsidRPr="00DA093B" w:rsidRDefault="00A44503" w:rsidP="00A44503">
      <w:pPr>
        <w:ind w:left="360" w:right="566"/>
        <w:jc w:val="both"/>
        <w:rPr>
          <w:sz w:val="28"/>
          <w:szCs w:val="28"/>
        </w:rPr>
      </w:pPr>
    </w:p>
    <w:p w14:paraId="1D1E5552" w14:textId="3888C9D0" w:rsidR="00A44503" w:rsidRPr="00DA093B" w:rsidRDefault="00A44503" w:rsidP="00C44F1B">
      <w:pPr>
        <w:pStyle w:val="Pardeliste"/>
        <w:numPr>
          <w:ilvl w:val="0"/>
          <w:numId w:val="19"/>
        </w:numPr>
        <w:ind w:left="1080" w:right="566"/>
        <w:jc w:val="both"/>
        <w:outlineLvl w:val="0"/>
        <w:rPr>
          <w:sz w:val="28"/>
          <w:szCs w:val="28"/>
        </w:rPr>
      </w:pPr>
      <w:r w:rsidRPr="00DA093B">
        <w:rPr>
          <w:sz w:val="28"/>
          <w:szCs w:val="28"/>
        </w:rPr>
        <w:t>Informer avec tact en res</w:t>
      </w:r>
      <w:r w:rsidR="006978DB" w:rsidRPr="00DA093B">
        <w:rPr>
          <w:sz w:val="28"/>
          <w:szCs w:val="28"/>
        </w:rPr>
        <w:t>pectant les instructions de la P</w:t>
      </w:r>
      <w:r w:rsidRPr="00DA093B">
        <w:rPr>
          <w:sz w:val="28"/>
          <w:szCs w:val="28"/>
        </w:rPr>
        <w:t>réfecture.</w:t>
      </w:r>
    </w:p>
    <w:p w14:paraId="2FBBEA4B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5718039E" w14:textId="77777777" w:rsidR="00A44503" w:rsidRPr="00DA093B" w:rsidRDefault="00A44503" w:rsidP="00A44503">
      <w:pPr>
        <w:jc w:val="both"/>
        <w:rPr>
          <w:sz w:val="28"/>
          <w:szCs w:val="28"/>
        </w:rPr>
      </w:pPr>
    </w:p>
    <w:p w14:paraId="6B5A1599" w14:textId="77777777" w:rsidR="00B825B6" w:rsidRPr="00DA093B" w:rsidRDefault="00B825B6" w:rsidP="00A44503">
      <w:pPr>
        <w:jc w:val="both"/>
        <w:rPr>
          <w:sz w:val="28"/>
          <w:szCs w:val="28"/>
        </w:rPr>
      </w:pPr>
    </w:p>
    <w:p w14:paraId="79FB79BA" w14:textId="77777777" w:rsidR="00B825B6" w:rsidRPr="00DA093B" w:rsidRDefault="00B825B6" w:rsidP="00A44503">
      <w:pPr>
        <w:jc w:val="both"/>
        <w:rPr>
          <w:sz w:val="28"/>
          <w:szCs w:val="28"/>
        </w:rPr>
      </w:pPr>
    </w:p>
    <w:p w14:paraId="3F79CB2F" w14:textId="77777777" w:rsidR="00B825B6" w:rsidRPr="00DA093B" w:rsidRDefault="00B825B6" w:rsidP="00A44503">
      <w:pPr>
        <w:jc w:val="both"/>
        <w:rPr>
          <w:sz w:val="28"/>
          <w:szCs w:val="28"/>
        </w:rPr>
      </w:pPr>
    </w:p>
    <w:p w14:paraId="54E32C49" w14:textId="77777777" w:rsidR="00AB690B" w:rsidRPr="00DA093B" w:rsidRDefault="00A44503" w:rsidP="00AB690B">
      <w:pPr>
        <w:ind w:right="-284"/>
        <w:jc w:val="center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>TOUT APPEL CONCERNANT L’IDENTIT</w:t>
      </w:r>
      <w:r w:rsidR="00AB690B"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 xml:space="preserve"> DES</w:t>
      </w:r>
      <w:r w:rsidR="00AB690B" w:rsidRPr="00DA093B">
        <w:rPr>
          <w:b/>
          <w:color w:val="FF6600"/>
          <w:sz w:val="28"/>
          <w:szCs w:val="28"/>
        </w:rPr>
        <w:t xml:space="preserve"> VICTIMES </w:t>
      </w:r>
    </w:p>
    <w:p w14:paraId="4F4FA7B7" w14:textId="2A26DEB6" w:rsidR="00A44503" w:rsidRPr="00DA093B" w:rsidRDefault="00AB690B" w:rsidP="00AB690B">
      <w:pPr>
        <w:ind w:right="-284"/>
        <w:jc w:val="center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 xml:space="preserve">DOIT 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Ê</w:t>
      </w:r>
      <w:r w:rsidR="00A44503" w:rsidRPr="00DA093B">
        <w:rPr>
          <w:b/>
          <w:color w:val="FF6600"/>
          <w:sz w:val="28"/>
          <w:szCs w:val="28"/>
        </w:rPr>
        <w:t>TRE DIRIG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="00A44503" w:rsidRPr="00DA093B">
        <w:rPr>
          <w:b/>
          <w:color w:val="FF6600"/>
          <w:sz w:val="28"/>
          <w:szCs w:val="28"/>
        </w:rPr>
        <w:t xml:space="preserve"> VERS LA CELLULE D’INFORMATION DES FAMILLES</w:t>
      </w:r>
    </w:p>
    <w:p w14:paraId="292608C9" w14:textId="77777777" w:rsidR="00A44503" w:rsidRPr="00DA093B" w:rsidRDefault="00A44503">
      <w:pPr>
        <w:rPr>
          <w:color w:val="FF6600"/>
          <w:sz w:val="28"/>
          <w:szCs w:val="28"/>
        </w:rPr>
      </w:pPr>
    </w:p>
    <w:p w14:paraId="332BCAAE" w14:textId="77777777" w:rsidR="00A44503" w:rsidRPr="0023172E" w:rsidRDefault="00A44503">
      <w:pPr>
        <w:rPr>
          <w:color w:val="FF6600"/>
          <w:sz w:val="22"/>
          <w:szCs w:val="22"/>
        </w:rPr>
      </w:pPr>
    </w:p>
    <w:p w14:paraId="320B4FE0" w14:textId="77777777" w:rsidR="00A44503" w:rsidRPr="0023172E" w:rsidRDefault="00A44503">
      <w:pPr>
        <w:rPr>
          <w:color w:val="FF6600"/>
          <w:sz w:val="22"/>
          <w:szCs w:val="22"/>
        </w:rPr>
      </w:pPr>
    </w:p>
    <w:p w14:paraId="770415F8" w14:textId="77777777" w:rsidR="00A44503" w:rsidRPr="0023172E" w:rsidRDefault="00A44503">
      <w:pPr>
        <w:rPr>
          <w:sz w:val="22"/>
          <w:szCs w:val="22"/>
        </w:rPr>
      </w:pPr>
    </w:p>
    <w:p w14:paraId="72CBC3E0" w14:textId="77777777" w:rsidR="00A44503" w:rsidRPr="0023172E" w:rsidRDefault="00A44503">
      <w:pPr>
        <w:rPr>
          <w:sz w:val="22"/>
          <w:szCs w:val="22"/>
        </w:rPr>
      </w:pPr>
    </w:p>
    <w:p w14:paraId="793FD17D" w14:textId="77777777" w:rsidR="00A73AED" w:rsidRPr="0023172E" w:rsidRDefault="00A73AED">
      <w:pPr>
        <w:rPr>
          <w:sz w:val="22"/>
          <w:szCs w:val="22"/>
        </w:rPr>
      </w:pPr>
    </w:p>
    <w:p w14:paraId="33D605A5" w14:textId="67043A0B" w:rsidR="00B825B6" w:rsidRPr="0023172E" w:rsidRDefault="00B825B6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5000" behindDoc="0" locked="0" layoutInCell="1" allowOverlap="1" wp14:anchorId="7BD9E00C" wp14:editId="2BDD594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191885" cy="1005840"/>
                <wp:effectExtent l="25400" t="25400" r="31115" b="35560"/>
                <wp:wrapThrough wrapText="bothSides">
                  <wp:wrapPolygon edited="0">
                    <wp:start x="89" y="-545"/>
                    <wp:lineTo x="-89" y="-545"/>
                    <wp:lineTo x="-89" y="20727"/>
                    <wp:lineTo x="89" y="21818"/>
                    <wp:lineTo x="21443" y="21818"/>
                    <wp:lineTo x="21531" y="21818"/>
                    <wp:lineTo x="21620" y="18545"/>
                    <wp:lineTo x="21620" y="545"/>
                    <wp:lineTo x="21443" y="-545"/>
                    <wp:lineTo x="89" y="-545"/>
                  </wp:wrapPolygon>
                </wp:wrapThrough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F34EA" w14:textId="0F006E66" w:rsidR="00A443C8" w:rsidRPr="004A44BD" w:rsidRDefault="00A443C8" w:rsidP="00B825B6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>FICHE RÉFLEXE n°5 -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 xml:space="preserve"> Relation presse</w:t>
                            </w:r>
                          </w:p>
                          <w:p w14:paraId="562678F6" w14:textId="46111091" w:rsidR="00A443C8" w:rsidRPr="004A44BD" w:rsidRDefault="00A443C8" w:rsidP="00B825B6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Laurence B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- Yvelise 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D.</w:t>
                            </w:r>
                          </w:p>
                          <w:p w14:paraId="1CFB5BDF" w14:textId="267BDB01" w:rsidR="00A443C8" w:rsidRPr="004A44BD" w:rsidRDefault="00A443C8" w:rsidP="00B825B6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Philippe R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D4DB56A" w14:textId="77777777" w:rsidR="00A443C8" w:rsidRPr="004A44BD" w:rsidRDefault="00A443C8" w:rsidP="00B825B6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7" o:spid="_x0000_s1059" style="position:absolute;margin-left:0;margin-top:10.8pt;width:487.55pt;height:79.2pt;z-index:251775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" strokecolor="blue" strokeweight="3pt">
                <v:textbox>
                  <w:txbxContent>
                    <w:p w14:paraId="67EF34EA" w14:textId="0F006E66" w:rsidR="00A443C8" w:rsidRPr="004A44BD" w:rsidRDefault="00A443C8" w:rsidP="00B825B6">
                      <w:pPr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>FICHE RÉFLEXE n°5 -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 xml:space="preserve"> Relation presse</w:t>
                      </w:r>
                    </w:p>
                    <w:p w14:paraId="562678F6" w14:textId="46111091" w:rsidR="00A443C8" w:rsidRPr="004A44BD" w:rsidRDefault="00A443C8" w:rsidP="00B825B6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Laurence B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- Yvelise 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D.</w:t>
                      </w:r>
                    </w:p>
                    <w:p w14:paraId="1CFB5BDF" w14:textId="267BDB01" w:rsidR="00A443C8" w:rsidRPr="004A44BD" w:rsidRDefault="00A443C8" w:rsidP="00B825B6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Philippe R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1D4DB56A" w14:textId="77777777" w:rsidR="00A443C8" w:rsidRPr="004A44BD" w:rsidRDefault="00A443C8" w:rsidP="00B825B6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4A36BD3" w14:textId="77777777" w:rsidR="00B825B6" w:rsidRPr="0023172E" w:rsidRDefault="00B825B6">
      <w:pPr>
        <w:rPr>
          <w:sz w:val="22"/>
          <w:szCs w:val="22"/>
        </w:rPr>
      </w:pPr>
    </w:p>
    <w:p w14:paraId="7C6C522B" w14:textId="77777777" w:rsidR="00B825B6" w:rsidRPr="0023172E" w:rsidRDefault="00B825B6">
      <w:pPr>
        <w:rPr>
          <w:sz w:val="22"/>
          <w:szCs w:val="22"/>
        </w:rPr>
      </w:pPr>
    </w:p>
    <w:p w14:paraId="629937A0" w14:textId="77777777" w:rsidR="00B825B6" w:rsidRPr="0023172E" w:rsidRDefault="00B825B6">
      <w:pPr>
        <w:rPr>
          <w:sz w:val="22"/>
          <w:szCs w:val="22"/>
        </w:rPr>
      </w:pPr>
    </w:p>
    <w:p w14:paraId="2AF7E6A5" w14:textId="77777777" w:rsidR="00B825B6" w:rsidRPr="00DA093B" w:rsidRDefault="00B825B6">
      <w:pPr>
        <w:rPr>
          <w:sz w:val="28"/>
          <w:szCs w:val="28"/>
        </w:rPr>
      </w:pPr>
    </w:p>
    <w:p w14:paraId="4EB38162" w14:textId="3B4BDC73" w:rsidR="00B825B6" w:rsidRPr="00DA093B" w:rsidRDefault="00B825B6" w:rsidP="00C44F1B">
      <w:pPr>
        <w:pStyle w:val="Pardeliste"/>
        <w:numPr>
          <w:ilvl w:val="0"/>
          <w:numId w:val="21"/>
        </w:numPr>
        <w:jc w:val="both"/>
        <w:rPr>
          <w:sz w:val="28"/>
          <w:szCs w:val="28"/>
        </w:rPr>
      </w:pPr>
      <w:r w:rsidRPr="00DA093B">
        <w:rPr>
          <w:sz w:val="28"/>
          <w:szCs w:val="28"/>
        </w:rPr>
        <w:t>Gérer les relations avec la presse :</w:t>
      </w:r>
    </w:p>
    <w:p w14:paraId="57777247" w14:textId="77777777" w:rsidR="00B825B6" w:rsidRPr="00DA093B" w:rsidRDefault="00B825B6" w:rsidP="00B825B6">
      <w:pPr>
        <w:jc w:val="both"/>
        <w:rPr>
          <w:sz w:val="28"/>
          <w:szCs w:val="28"/>
        </w:rPr>
      </w:pPr>
    </w:p>
    <w:p w14:paraId="5BF9C352" w14:textId="77777777" w:rsidR="00B825B6" w:rsidRPr="00DA093B" w:rsidRDefault="00B825B6" w:rsidP="00B825B6">
      <w:pPr>
        <w:ind w:left="1080" w:right="566"/>
        <w:jc w:val="both"/>
        <w:outlineLvl w:val="0"/>
        <w:rPr>
          <w:sz w:val="28"/>
          <w:szCs w:val="28"/>
        </w:rPr>
      </w:pPr>
      <w:r w:rsidRPr="00DA093B">
        <w:rPr>
          <w:sz w:val="28"/>
          <w:szCs w:val="28"/>
        </w:rPr>
        <w:t>Ne donner des informations qu’en conformité avec les instructions et consignes des autorités préfectorales ou hiérarchiques.</w:t>
      </w:r>
    </w:p>
    <w:p w14:paraId="17C703D9" w14:textId="77777777" w:rsidR="00B825B6" w:rsidRPr="00DA093B" w:rsidRDefault="00B825B6" w:rsidP="00B825B6">
      <w:pPr>
        <w:jc w:val="both"/>
        <w:rPr>
          <w:sz w:val="28"/>
          <w:szCs w:val="28"/>
        </w:rPr>
      </w:pPr>
    </w:p>
    <w:p w14:paraId="48EB5441" w14:textId="77777777" w:rsidR="00B825B6" w:rsidRPr="00DA093B" w:rsidRDefault="00B825B6" w:rsidP="00B825B6">
      <w:pPr>
        <w:jc w:val="both"/>
        <w:rPr>
          <w:sz w:val="28"/>
          <w:szCs w:val="28"/>
        </w:rPr>
      </w:pPr>
    </w:p>
    <w:p w14:paraId="21611974" w14:textId="77777777" w:rsidR="00D2230E" w:rsidRPr="00DA093B" w:rsidRDefault="00D2230E" w:rsidP="00B825B6">
      <w:pPr>
        <w:jc w:val="both"/>
        <w:rPr>
          <w:sz w:val="28"/>
          <w:szCs w:val="28"/>
        </w:rPr>
      </w:pPr>
    </w:p>
    <w:p w14:paraId="251A4585" w14:textId="77777777" w:rsidR="00D2230E" w:rsidRPr="00DA093B" w:rsidRDefault="00D2230E" w:rsidP="00B825B6">
      <w:pPr>
        <w:jc w:val="both"/>
        <w:rPr>
          <w:sz w:val="28"/>
          <w:szCs w:val="28"/>
        </w:rPr>
      </w:pPr>
    </w:p>
    <w:p w14:paraId="0C963E4E" w14:textId="77777777" w:rsidR="00B825B6" w:rsidRPr="00DA093B" w:rsidRDefault="00B825B6" w:rsidP="00B825B6">
      <w:pPr>
        <w:jc w:val="center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>L’INFORMATION DES M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>DIAS EST R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>ALIS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 xml:space="preserve">E </w:t>
      </w:r>
    </w:p>
    <w:p w14:paraId="255ABFD1" w14:textId="58517B1F" w:rsidR="00B825B6" w:rsidRPr="00DA093B" w:rsidRDefault="00B825B6" w:rsidP="00B825B6">
      <w:pPr>
        <w:jc w:val="center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>PAR « LA CELLULE COMMUNICATION », PLAC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 xml:space="preserve">E SOUS </w:t>
      </w:r>
    </w:p>
    <w:p w14:paraId="070C12D7" w14:textId="257D707F" w:rsidR="00B825B6" w:rsidRPr="00DA093B" w:rsidRDefault="00B825B6" w:rsidP="00B825B6">
      <w:pPr>
        <w:jc w:val="center"/>
        <w:rPr>
          <w:b/>
          <w:color w:val="FF00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>L’AUTORIT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 xml:space="preserve"> DIRECTE D’UN MEMBRE DU CORPS PR</w:t>
      </w:r>
      <w:r w:rsidRPr="00DA093B">
        <w:rPr>
          <w:rFonts w:ascii="Arial" w:hAnsi="Arial" w:cs="Arial"/>
          <w:b/>
          <w:color w:val="FF6600"/>
          <w:sz w:val="28"/>
          <w:szCs w:val="28"/>
        </w:rPr>
        <w:t>É</w:t>
      </w:r>
      <w:r w:rsidRPr="00DA093B">
        <w:rPr>
          <w:b/>
          <w:color w:val="FF6600"/>
          <w:sz w:val="28"/>
          <w:szCs w:val="28"/>
        </w:rPr>
        <w:t>FECTORAL</w:t>
      </w:r>
    </w:p>
    <w:p w14:paraId="753B71AF" w14:textId="77777777" w:rsidR="00B825B6" w:rsidRPr="00DA093B" w:rsidRDefault="00B825B6" w:rsidP="00B825B6">
      <w:pPr>
        <w:rPr>
          <w:rFonts w:ascii="Arial" w:hAnsi="Arial"/>
          <w:b/>
          <w:color w:val="0000FF"/>
          <w:sz w:val="28"/>
          <w:szCs w:val="28"/>
        </w:rPr>
      </w:pPr>
    </w:p>
    <w:p w14:paraId="04852D88" w14:textId="77777777" w:rsidR="00B825B6" w:rsidRPr="00DA093B" w:rsidRDefault="00B825B6" w:rsidP="00B825B6">
      <w:pPr>
        <w:rPr>
          <w:rFonts w:ascii="Arial" w:hAnsi="Arial"/>
          <w:b/>
          <w:color w:val="0000FF"/>
          <w:sz w:val="28"/>
          <w:szCs w:val="28"/>
        </w:rPr>
      </w:pPr>
    </w:p>
    <w:p w14:paraId="04305DB4" w14:textId="77777777" w:rsidR="00B825B6" w:rsidRPr="00DA093B" w:rsidRDefault="00B825B6" w:rsidP="00B825B6">
      <w:pPr>
        <w:rPr>
          <w:rFonts w:ascii="Arial" w:hAnsi="Arial"/>
          <w:b/>
          <w:color w:val="0000FF"/>
          <w:sz w:val="28"/>
          <w:szCs w:val="28"/>
        </w:rPr>
      </w:pPr>
    </w:p>
    <w:p w14:paraId="4E8764B5" w14:textId="77777777" w:rsidR="00B825B6" w:rsidRPr="00DA093B" w:rsidRDefault="00B825B6" w:rsidP="00B825B6">
      <w:pPr>
        <w:rPr>
          <w:rFonts w:ascii="Arial" w:hAnsi="Arial"/>
          <w:b/>
          <w:color w:val="0000FF"/>
          <w:sz w:val="28"/>
          <w:szCs w:val="28"/>
        </w:rPr>
      </w:pPr>
    </w:p>
    <w:p w14:paraId="3B2F54F0" w14:textId="77777777" w:rsidR="00B825B6" w:rsidRPr="00DA093B" w:rsidRDefault="00B825B6" w:rsidP="00B825B6">
      <w:pPr>
        <w:rPr>
          <w:rFonts w:ascii="Arial" w:hAnsi="Arial"/>
          <w:b/>
          <w:color w:val="0000FF"/>
          <w:sz w:val="28"/>
          <w:szCs w:val="28"/>
        </w:rPr>
      </w:pPr>
    </w:p>
    <w:p w14:paraId="0358028A" w14:textId="77777777" w:rsidR="00B825B6" w:rsidRPr="00DA093B" w:rsidRDefault="00B825B6">
      <w:pPr>
        <w:rPr>
          <w:sz w:val="28"/>
          <w:szCs w:val="28"/>
        </w:rPr>
      </w:pPr>
    </w:p>
    <w:p w14:paraId="62661D41" w14:textId="77777777" w:rsidR="00B825B6" w:rsidRPr="0023172E" w:rsidRDefault="00B825B6">
      <w:pPr>
        <w:rPr>
          <w:sz w:val="22"/>
          <w:szCs w:val="22"/>
        </w:rPr>
      </w:pPr>
    </w:p>
    <w:p w14:paraId="027D3E81" w14:textId="77777777" w:rsidR="00B825B6" w:rsidRPr="0023172E" w:rsidRDefault="00B825B6">
      <w:pPr>
        <w:rPr>
          <w:sz w:val="22"/>
          <w:szCs w:val="22"/>
        </w:rPr>
      </w:pPr>
    </w:p>
    <w:p w14:paraId="19D37FF5" w14:textId="77777777" w:rsidR="00B825B6" w:rsidRPr="0023172E" w:rsidRDefault="00B825B6">
      <w:pPr>
        <w:rPr>
          <w:sz w:val="22"/>
          <w:szCs w:val="22"/>
        </w:rPr>
      </w:pPr>
    </w:p>
    <w:p w14:paraId="61E08A1C" w14:textId="77777777" w:rsidR="00B825B6" w:rsidRPr="0023172E" w:rsidRDefault="00B825B6">
      <w:pPr>
        <w:rPr>
          <w:sz w:val="22"/>
          <w:szCs w:val="22"/>
        </w:rPr>
      </w:pPr>
    </w:p>
    <w:p w14:paraId="4963B032" w14:textId="77777777" w:rsidR="00000FC0" w:rsidRPr="0023172E" w:rsidRDefault="00000FC0">
      <w:pPr>
        <w:rPr>
          <w:sz w:val="22"/>
          <w:szCs w:val="22"/>
        </w:rPr>
      </w:pPr>
    </w:p>
    <w:p w14:paraId="106B5006" w14:textId="77777777" w:rsidR="00000FC0" w:rsidRPr="0023172E" w:rsidRDefault="00000FC0">
      <w:pPr>
        <w:rPr>
          <w:sz w:val="22"/>
          <w:szCs w:val="22"/>
        </w:rPr>
      </w:pPr>
    </w:p>
    <w:p w14:paraId="7FE9B232" w14:textId="77777777" w:rsidR="00000FC0" w:rsidRPr="0023172E" w:rsidRDefault="00000FC0">
      <w:pPr>
        <w:rPr>
          <w:sz w:val="22"/>
          <w:szCs w:val="22"/>
        </w:rPr>
      </w:pPr>
    </w:p>
    <w:p w14:paraId="436614F6" w14:textId="77777777" w:rsidR="00000FC0" w:rsidRPr="0023172E" w:rsidRDefault="00000FC0">
      <w:pPr>
        <w:rPr>
          <w:sz w:val="22"/>
          <w:szCs w:val="22"/>
        </w:rPr>
      </w:pPr>
    </w:p>
    <w:p w14:paraId="3E3EF151" w14:textId="77777777" w:rsidR="00000FC0" w:rsidRPr="0023172E" w:rsidRDefault="00000FC0">
      <w:pPr>
        <w:rPr>
          <w:sz w:val="22"/>
          <w:szCs w:val="22"/>
        </w:rPr>
      </w:pPr>
    </w:p>
    <w:p w14:paraId="0FBC8300" w14:textId="77777777" w:rsidR="00000FC0" w:rsidRPr="0023172E" w:rsidRDefault="00000FC0">
      <w:pPr>
        <w:rPr>
          <w:sz w:val="22"/>
          <w:szCs w:val="22"/>
        </w:rPr>
      </w:pPr>
    </w:p>
    <w:p w14:paraId="4DFA50EB" w14:textId="77777777" w:rsidR="00000FC0" w:rsidRPr="0023172E" w:rsidRDefault="00000FC0">
      <w:pPr>
        <w:rPr>
          <w:sz w:val="22"/>
          <w:szCs w:val="22"/>
        </w:rPr>
      </w:pPr>
    </w:p>
    <w:p w14:paraId="16FF30DF" w14:textId="77777777" w:rsidR="00000FC0" w:rsidRPr="0023172E" w:rsidRDefault="00000FC0">
      <w:pPr>
        <w:rPr>
          <w:sz w:val="22"/>
          <w:szCs w:val="22"/>
        </w:rPr>
      </w:pPr>
    </w:p>
    <w:p w14:paraId="5702AB42" w14:textId="77777777" w:rsidR="00000FC0" w:rsidRPr="0023172E" w:rsidRDefault="00000FC0">
      <w:pPr>
        <w:rPr>
          <w:sz w:val="22"/>
          <w:szCs w:val="22"/>
        </w:rPr>
      </w:pPr>
    </w:p>
    <w:p w14:paraId="1C70F16C" w14:textId="77777777" w:rsidR="00000FC0" w:rsidRPr="0023172E" w:rsidRDefault="00000FC0">
      <w:pPr>
        <w:rPr>
          <w:sz w:val="22"/>
          <w:szCs w:val="22"/>
        </w:rPr>
      </w:pPr>
    </w:p>
    <w:p w14:paraId="33EA8C09" w14:textId="77777777" w:rsidR="00000FC0" w:rsidRPr="0023172E" w:rsidRDefault="00000FC0">
      <w:pPr>
        <w:rPr>
          <w:sz w:val="22"/>
          <w:szCs w:val="22"/>
        </w:rPr>
      </w:pPr>
    </w:p>
    <w:p w14:paraId="480AF9E7" w14:textId="77777777" w:rsidR="00000FC0" w:rsidRPr="0023172E" w:rsidRDefault="00000FC0">
      <w:pPr>
        <w:rPr>
          <w:sz w:val="22"/>
          <w:szCs w:val="22"/>
        </w:rPr>
      </w:pPr>
    </w:p>
    <w:p w14:paraId="6821FB71" w14:textId="77777777" w:rsidR="00000FC0" w:rsidRPr="0023172E" w:rsidRDefault="00000FC0">
      <w:pPr>
        <w:rPr>
          <w:sz w:val="22"/>
          <w:szCs w:val="22"/>
        </w:rPr>
      </w:pPr>
    </w:p>
    <w:p w14:paraId="7AB806CC" w14:textId="77777777" w:rsidR="00000FC0" w:rsidRPr="0023172E" w:rsidRDefault="00000FC0">
      <w:pPr>
        <w:rPr>
          <w:sz w:val="22"/>
          <w:szCs w:val="22"/>
        </w:rPr>
      </w:pPr>
    </w:p>
    <w:p w14:paraId="413371D1" w14:textId="5A79258C" w:rsidR="00000FC0" w:rsidRPr="0023172E" w:rsidRDefault="00000FC0">
      <w:pPr>
        <w:rPr>
          <w:sz w:val="22"/>
          <w:szCs w:val="22"/>
        </w:rPr>
      </w:pPr>
    </w:p>
    <w:p w14:paraId="0E6E4CAB" w14:textId="1F094974" w:rsidR="00B825B6" w:rsidRPr="0023172E" w:rsidRDefault="000B3952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7048" behindDoc="0" locked="0" layoutInCell="1" allowOverlap="1" wp14:anchorId="6B2B9890" wp14:editId="65B7E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1005840"/>
                <wp:effectExtent l="25400" t="25400" r="31115" b="35560"/>
                <wp:wrapThrough wrapText="bothSides">
                  <wp:wrapPolygon edited="0">
                    <wp:start x="89" y="-545"/>
                    <wp:lineTo x="-89" y="-545"/>
                    <wp:lineTo x="-89" y="20727"/>
                    <wp:lineTo x="89" y="21818"/>
                    <wp:lineTo x="21443" y="21818"/>
                    <wp:lineTo x="21531" y="21818"/>
                    <wp:lineTo x="21620" y="18545"/>
                    <wp:lineTo x="21620" y="545"/>
                    <wp:lineTo x="21443" y="-545"/>
                    <wp:lineTo x="89" y="-545"/>
                  </wp:wrapPolygon>
                </wp:wrapThrough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231CB" w14:textId="3293B998" w:rsidR="00A443C8" w:rsidRPr="004A44BD" w:rsidRDefault="00A443C8" w:rsidP="00000FC0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4A44BD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>FICHE RÉFLEXE n°6 -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 xml:space="preserve"> Liaison avec les secours</w:t>
                            </w:r>
                          </w:p>
                          <w:p w14:paraId="4CC35B02" w14:textId="39ADE497" w:rsidR="00A443C8" w:rsidRPr="004A44BD" w:rsidRDefault="00A443C8" w:rsidP="00000FC0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Sébastien R</w:t>
                            </w:r>
                            <w:r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 - Valérie L</w:t>
                            </w:r>
                            <w:r w:rsidR="00D41558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Pr="004A44BD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 xml:space="preserve"> - Carine F</w:t>
                            </w:r>
                            <w:r w:rsidR="00D41558">
                              <w:rPr>
                                <w:rFonts w:cstheme="minorHAnsi"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D873471" w14:textId="77777777" w:rsidR="00A443C8" w:rsidRPr="004A44BD" w:rsidRDefault="00A443C8" w:rsidP="00000FC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" o:spid="_x0000_s1060" style="position:absolute;margin-left:0;margin-top:0;width:487.55pt;height:79.2pt;z-index:251777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" strokecolor="blue" strokeweight="3pt">
                <v:textbox>
                  <w:txbxContent>
                    <w:p w14:paraId="6DA231CB" w14:textId="3293B998" w:rsidR="00A443C8" w:rsidRPr="004A44BD" w:rsidRDefault="00A443C8" w:rsidP="00000FC0">
                      <w:pPr>
                        <w:spacing w:before="120"/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4A44BD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>FICHE RÉFLEXE n°6 -</w:t>
                      </w:r>
                      <w:r w:rsidRPr="004A44BD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 xml:space="preserve"> Liaison avec les secours</w:t>
                      </w:r>
                    </w:p>
                    <w:p w14:paraId="4CC35B02" w14:textId="39ADE497" w:rsidR="00A443C8" w:rsidRPr="004A44BD" w:rsidRDefault="00A443C8" w:rsidP="00000FC0">
                      <w:pPr>
                        <w:jc w:val="center"/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</w:pP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Sébastien R</w:t>
                      </w:r>
                      <w:r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 - Valérie L</w:t>
                      </w:r>
                      <w:r w:rsidR="00D41558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Pr="004A44BD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 xml:space="preserve"> - Carine F</w:t>
                      </w:r>
                      <w:r w:rsidR="00D41558">
                        <w:rPr>
                          <w:rFonts w:cstheme="minorHAnsi"/>
                          <w:color w:val="0000FF"/>
                          <w:sz w:val="32"/>
                          <w:szCs w:val="32"/>
                        </w:rPr>
                        <w:t>.</w:t>
                      </w:r>
                    </w:p>
                    <w:p w14:paraId="7D873471" w14:textId="77777777" w:rsidR="00A443C8" w:rsidRPr="004A44BD" w:rsidRDefault="00A443C8" w:rsidP="00000FC0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87FFA63" w14:textId="008C3CE8" w:rsidR="00B825B6" w:rsidRPr="0023172E" w:rsidRDefault="00B825B6">
      <w:pPr>
        <w:rPr>
          <w:sz w:val="22"/>
          <w:szCs w:val="22"/>
        </w:rPr>
      </w:pPr>
    </w:p>
    <w:p w14:paraId="6DEE3141" w14:textId="77777777" w:rsidR="00B825B6" w:rsidRPr="0023172E" w:rsidRDefault="00B825B6">
      <w:pPr>
        <w:rPr>
          <w:sz w:val="22"/>
          <w:szCs w:val="22"/>
        </w:rPr>
      </w:pPr>
    </w:p>
    <w:p w14:paraId="65E48EC9" w14:textId="77777777" w:rsidR="00B825B6" w:rsidRPr="0023172E" w:rsidRDefault="00B825B6">
      <w:pPr>
        <w:rPr>
          <w:sz w:val="22"/>
          <w:szCs w:val="22"/>
        </w:rPr>
      </w:pPr>
    </w:p>
    <w:p w14:paraId="59176179" w14:textId="77777777" w:rsidR="00D2230E" w:rsidRPr="00DA093B" w:rsidRDefault="00D2230E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Accueillir et accompagner</w:t>
      </w:r>
      <w:r w:rsidR="00000FC0" w:rsidRPr="00DA093B">
        <w:rPr>
          <w:sz w:val="28"/>
          <w:szCs w:val="28"/>
        </w:rPr>
        <w:t xml:space="preserve"> les secours lors</w:t>
      </w:r>
      <w:r w:rsidRPr="00DA093B">
        <w:rPr>
          <w:sz w:val="28"/>
          <w:szCs w:val="28"/>
        </w:rPr>
        <w:t xml:space="preserve"> de leur arrivée sur les lieux </w:t>
      </w:r>
    </w:p>
    <w:p w14:paraId="30328BFA" w14:textId="77777777" w:rsidR="00D2230E" w:rsidRPr="00DA093B" w:rsidRDefault="00D2230E" w:rsidP="00D2230E">
      <w:pPr>
        <w:pStyle w:val="Pardeliste"/>
        <w:ind w:left="1080" w:right="566"/>
        <w:jc w:val="both"/>
        <w:rPr>
          <w:sz w:val="28"/>
          <w:szCs w:val="28"/>
        </w:rPr>
      </w:pPr>
    </w:p>
    <w:p w14:paraId="2883251A" w14:textId="0FD6F3CF" w:rsidR="00D2230E" w:rsidRPr="00DA093B" w:rsidRDefault="00D2230E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 xml:space="preserve">Informer les secours de l’évolution de la situation : </w:t>
      </w:r>
    </w:p>
    <w:p w14:paraId="5E65BDA4" w14:textId="77777777" w:rsidR="00D2230E" w:rsidRPr="00DA093B" w:rsidRDefault="00D2230E" w:rsidP="00C44F1B">
      <w:pPr>
        <w:pStyle w:val="Pardeliste"/>
        <w:numPr>
          <w:ilvl w:val="0"/>
          <w:numId w:val="24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nature et importance du sinistre,</w:t>
      </w:r>
    </w:p>
    <w:p w14:paraId="3096CAC3" w14:textId="00292BED" w:rsidR="00000FC0" w:rsidRPr="00DA093B" w:rsidRDefault="00000FC0" w:rsidP="00C44F1B">
      <w:pPr>
        <w:pStyle w:val="Pardeliste"/>
        <w:numPr>
          <w:ilvl w:val="0"/>
          <w:numId w:val="24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informations sur les personnes blessées ou is</w:t>
      </w:r>
      <w:r w:rsidR="00D2230E" w:rsidRPr="00DA093B">
        <w:rPr>
          <w:sz w:val="28"/>
          <w:szCs w:val="28"/>
        </w:rPr>
        <w:t>olées et celles mises en sûreté</w:t>
      </w:r>
    </w:p>
    <w:p w14:paraId="23ED7102" w14:textId="77777777" w:rsidR="00000FC0" w:rsidRPr="00DA093B" w:rsidRDefault="00000FC0" w:rsidP="00C44F1B">
      <w:pPr>
        <w:numPr>
          <w:ilvl w:val="0"/>
          <w:numId w:val="23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effectifs,</w:t>
      </w:r>
    </w:p>
    <w:p w14:paraId="67152F38" w14:textId="77777777" w:rsidR="00000FC0" w:rsidRPr="00DA093B" w:rsidRDefault="00000FC0" w:rsidP="00C44F1B">
      <w:pPr>
        <w:numPr>
          <w:ilvl w:val="0"/>
          <w:numId w:val="23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lieux de mise à l’abri ou de rassemblement extérieurs,</w:t>
      </w:r>
    </w:p>
    <w:p w14:paraId="32C15ADA" w14:textId="77777777" w:rsidR="00000FC0" w:rsidRPr="00DA093B" w:rsidRDefault="00000FC0" w:rsidP="00C44F1B">
      <w:pPr>
        <w:numPr>
          <w:ilvl w:val="0"/>
          <w:numId w:val="23"/>
        </w:numPr>
        <w:ind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blessés ou malaises graves.</w:t>
      </w:r>
    </w:p>
    <w:p w14:paraId="3EC71910" w14:textId="77777777" w:rsidR="00000FC0" w:rsidRPr="00DA093B" w:rsidRDefault="00000FC0" w:rsidP="00000FC0">
      <w:pPr>
        <w:ind w:left="360" w:right="566"/>
        <w:jc w:val="both"/>
        <w:rPr>
          <w:sz w:val="28"/>
          <w:szCs w:val="28"/>
        </w:rPr>
      </w:pPr>
    </w:p>
    <w:p w14:paraId="771959AB" w14:textId="18001D23" w:rsidR="00000FC0" w:rsidRPr="00DA093B" w:rsidRDefault="00000FC0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Remett</w:t>
      </w:r>
      <w:r w:rsidR="00D2230E" w:rsidRPr="00DA093B">
        <w:rPr>
          <w:sz w:val="28"/>
          <w:szCs w:val="28"/>
        </w:rPr>
        <w:t>re</w:t>
      </w:r>
      <w:r w:rsidRPr="00DA093B">
        <w:rPr>
          <w:sz w:val="28"/>
          <w:szCs w:val="28"/>
        </w:rPr>
        <w:t xml:space="preserve"> les plans de l’établissement avec localisation des coupures et locaux spécifiques (électricité, stockages particuliers) </w:t>
      </w:r>
      <w:r w:rsidR="00B66183" w:rsidRPr="00DA093B">
        <w:rPr>
          <w:sz w:val="28"/>
          <w:szCs w:val="28"/>
        </w:rPr>
        <w:t>et le PPMS</w:t>
      </w:r>
    </w:p>
    <w:p w14:paraId="2291F3AD" w14:textId="77777777" w:rsidR="00000FC0" w:rsidRPr="00DA093B" w:rsidRDefault="00000FC0" w:rsidP="00000FC0">
      <w:pPr>
        <w:ind w:left="360" w:right="566"/>
        <w:jc w:val="both"/>
        <w:rPr>
          <w:sz w:val="28"/>
          <w:szCs w:val="28"/>
        </w:rPr>
      </w:pPr>
    </w:p>
    <w:p w14:paraId="543E05BE" w14:textId="37289C68" w:rsidR="00000FC0" w:rsidRPr="00DA093B" w:rsidRDefault="00000FC0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Regroupe</w:t>
      </w:r>
      <w:r w:rsidR="00D2230E" w:rsidRPr="00DA093B">
        <w:rPr>
          <w:sz w:val="28"/>
          <w:szCs w:val="28"/>
        </w:rPr>
        <w:t>r</w:t>
      </w:r>
      <w:r w:rsidRPr="00DA093B">
        <w:rPr>
          <w:sz w:val="28"/>
          <w:szCs w:val="28"/>
        </w:rPr>
        <w:t xml:space="preserve"> les salariés (femmes de service, hommes d’entretien, gardiens, secrétariat, comptabilité) en cas d’évacuation</w:t>
      </w:r>
    </w:p>
    <w:p w14:paraId="6A6F3851" w14:textId="77777777" w:rsidR="00000FC0" w:rsidRPr="00DA093B" w:rsidRDefault="00000FC0" w:rsidP="00000FC0">
      <w:pPr>
        <w:ind w:left="360" w:right="566"/>
        <w:jc w:val="both"/>
        <w:rPr>
          <w:sz w:val="28"/>
          <w:szCs w:val="28"/>
        </w:rPr>
      </w:pPr>
    </w:p>
    <w:p w14:paraId="47D063A7" w14:textId="59D9B89A" w:rsidR="00000FC0" w:rsidRPr="00DA093B" w:rsidRDefault="00D2230E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rFonts w:ascii="Arial" w:hAnsi="Arial" w:cs="Arial"/>
          <w:sz w:val="28"/>
          <w:szCs w:val="28"/>
        </w:rPr>
        <w:t>É</w:t>
      </w:r>
      <w:r w:rsidRPr="00DA093B">
        <w:rPr>
          <w:sz w:val="28"/>
          <w:szCs w:val="28"/>
        </w:rPr>
        <w:t>tablir</w:t>
      </w:r>
      <w:r w:rsidR="00000FC0" w:rsidRPr="00DA093B">
        <w:rPr>
          <w:sz w:val="28"/>
          <w:szCs w:val="28"/>
        </w:rPr>
        <w:t xml:space="preserve"> la liste des salariés absents ou blessés</w:t>
      </w:r>
    </w:p>
    <w:p w14:paraId="208BCA8C" w14:textId="77777777" w:rsidR="00000FC0" w:rsidRPr="00DA093B" w:rsidRDefault="00000FC0" w:rsidP="00000FC0">
      <w:pPr>
        <w:ind w:left="360" w:right="566"/>
        <w:jc w:val="both"/>
        <w:rPr>
          <w:sz w:val="28"/>
          <w:szCs w:val="28"/>
        </w:rPr>
      </w:pPr>
    </w:p>
    <w:p w14:paraId="2DE61E46" w14:textId="108BD692" w:rsidR="00000FC0" w:rsidRPr="00DA093B" w:rsidRDefault="00000FC0" w:rsidP="00C44F1B">
      <w:pPr>
        <w:pStyle w:val="Pardeliste"/>
        <w:numPr>
          <w:ilvl w:val="0"/>
          <w:numId w:val="22"/>
        </w:numPr>
        <w:ind w:left="1080" w:right="566"/>
        <w:jc w:val="both"/>
        <w:rPr>
          <w:sz w:val="28"/>
          <w:szCs w:val="28"/>
        </w:rPr>
      </w:pPr>
      <w:r w:rsidRPr="00DA093B">
        <w:rPr>
          <w:sz w:val="28"/>
          <w:szCs w:val="28"/>
        </w:rPr>
        <w:t>F</w:t>
      </w:r>
      <w:r w:rsidR="00D2230E" w:rsidRPr="00DA093B">
        <w:rPr>
          <w:sz w:val="28"/>
          <w:szCs w:val="28"/>
        </w:rPr>
        <w:t>aire</w:t>
      </w:r>
      <w:r w:rsidRPr="00DA093B">
        <w:rPr>
          <w:sz w:val="28"/>
          <w:szCs w:val="28"/>
        </w:rPr>
        <w:t xml:space="preserve"> évacuer en cas de nécessité le personnel des entreprises présentes sur le site</w:t>
      </w:r>
    </w:p>
    <w:p w14:paraId="70242CDB" w14:textId="77777777" w:rsidR="00000FC0" w:rsidRPr="00DA093B" w:rsidRDefault="00000FC0" w:rsidP="00000FC0">
      <w:pPr>
        <w:jc w:val="both"/>
        <w:rPr>
          <w:sz w:val="28"/>
          <w:szCs w:val="28"/>
        </w:rPr>
      </w:pPr>
    </w:p>
    <w:p w14:paraId="36D9CE10" w14:textId="77777777" w:rsidR="00000FC0" w:rsidRPr="00DA093B" w:rsidRDefault="00000FC0" w:rsidP="00000FC0">
      <w:pPr>
        <w:jc w:val="both"/>
        <w:rPr>
          <w:sz w:val="28"/>
          <w:szCs w:val="28"/>
        </w:rPr>
      </w:pPr>
    </w:p>
    <w:p w14:paraId="2EDE4DF2" w14:textId="77777777" w:rsidR="00D2230E" w:rsidRPr="00DA093B" w:rsidRDefault="00D2230E" w:rsidP="00000FC0">
      <w:pPr>
        <w:jc w:val="both"/>
        <w:rPr>
          <w:sz w:val="28"/>
          <w:szCs w:val="28"/>
        </w:rPr>
      </w:pPr>
    </w:p>
    <w:p w14:paraId="5FB364B9" w14:textId="77777777" w:rsidR="00D2230E" w:rsidRPr="00DA093B" w:rsidRDefault="00000FC0" w:rsidP="00D2230E">
      <w:pPr>
        <w:ind w:left="709" w:right="708"/>
        <w:jc w:val="center"/>
        <w:outlineLvl w:val="0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 xml:space="preserve">REMPLIR DU MIEUX QUE POSSIBLE </w:t>
      </w:r>
    </w:p>
    <w:p w14:paraId="5CC30311" w14:textId="002BE434" w:rsidR="00000FC0" w:rsidRPr="00DA093B" w:rsidRDefault="00000FC0" w:rsidP="00D2230E">
      <w:pPr>
        <w:ind w:left="709" w:right="708"/>
        <w:jc w:val="center"/>
        <w:outlineLvl w:val="0"/>
        <w:rPr>
          <w:b/>
          <w:color w:val="FF6600"/>
          <w:sz w:val="28"/>
          <w:szCs w:val="28"/>
        </w:rPr>
      </w:pPr>
      <w:r w:rsidRPr="00DA093B">
        <w:rPr>
          <w:b/>
          <w:color w:val="FF6600"/>
          <w:sz w:val="28"/>
          <w:szCs w:val="28"/>
        </w:rPr>
        <w:t>LES « FICHES INDIVIDUELLES D’OBSERVATION »</w:t>
      </w:r>
    </w:p>
    <w:p w14:paraId="4059996A" w14:textId="77777777" w:rsidR="00000FC0" w:rsidRPr="00DA093B" w:rsidRDefault="00000FC0" w:rsidP="00000FC0">
      <w:pPr>
        <w:jc w:val="center"/>
        <w:rPr>
          <w:color w:val="FF6600"/>
          <w:sz w:val="28"/>
          <w:szCs w:val="28"/>
        </w:rPr>
      </w:pPr>
    </w:p>
    <w:p w14:paraId="485F431C" w14:textId="77777777" w:rsidR="00000FC0" w:rsidRPr="0023172E" w:rsidRDefault="00000FC0" w:rsidP="00000FC0">
      <w:pPr>
        <w:jc w:val="center"/>
        <w:rPr>
          <w:color w:val="FF0000"/>
          <w:sz w:val="22"/>
          <w:szCs w:val="22"/>
        </w:rPr>
      </w:pPr>
    </w:p>
    <w:p w14:paraId="0C469EBF" w14:textId="77777777" w:rsidR="00B825B6" w:rsidRPr="0023172E" w:rsidRDefault="00B825B6">
      <w:pPr>
        <w:rPr>
          <w:sz w:val="22"/>
          <w:szCs w:val="22"/>
        </w:rPr>
      </w:pPr>
    </w:p>
    <w:p w14:paraId="0C44C42E" w14:textId="77777777" w:rsidR="00B825B6" w:rsidRPr="0023172E" w:rsidRDefault="00B825B6">
      <w:pPr>
        <w:rPr>
          <w:sz w:val="22"/>
          <w:szCs w:val="22"/>
        </w:rPr>
      </w:pPr>
    </w:p>
    <w:p w14:paraId="4526D46E" w14:textId="77777777" w:rsidR="00B825B6" w:rsidRPr="0023172E" w:rsidRDefault="00B825B6">
      <w:pPr>
        <w:rPr>
          <w:sz w:val="22"/>
          <w:szCs w:val="22"/>
        </w:rPr>
      </w:pPr>
    </w:p>
    <w:p w14:paraId="7DB050E1" w14:textId="74E126D6" w:rsidR="00B825B6" w:rsidRPr="0023172E" w:rsidRDefault="00DD098B">
      <w:pPr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9096" behindDoc="0" locked="0" layoutInCell="1" allowOverlap="1" wp14:anchorId="6CAE34F2" wp14:editId="7760F2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1005840"/>
                <wp:effectExtent l="25400" t="25400" r="31115" b="35560"/>
                <wp:wrapThrough wrapText="bothSides">
                  <wp:wrapPolygon edited="0">
                    <wp:start x="89" y="-545"/>
                    <wp:lineTo x="-89" y="-545"/>
                    <wp:lineTo x="-89" y="20727"/>
                    <wp:lineTo x="89" y="21818"/>
                    <wp:lineTo x="21443" y="21818"/>
                    <wp:lineTo x="21531" y="21818"/>
                    <wp:lineTo x="21620" y="18545"/>
                    <wp:lineTo x="21620" y="545"/>
                    <wp:lineTo x="21443" y="-545"/>
                    <wp:lineTo x="89" y="-545"/>
                  </wp:wrapPolygon>
                </wp:wrapThrough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0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87AF9" w14:textId="2E251FAB" w:rsidR="00A443C8" w:rsidRPr="00D34168" w:rsidRDefault="00A443C8" w:rsidP="00DD098B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D34168">
                              <w:rPr>
                                <w:rFonts w:ascii="Arial Black" w:hAnsi="Arial Black"/>
                                <w:color w:val="0000FF"/>
                                <w:sz w:val="36"/>
                                <w:szCs w:val="36"/>
                              </w:rPr>
                              <w:t>FICHE RÉFLEXE n°7 -</w:t>
                            </w:r>
                            <w:r w:rsidRPr="00D34168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 xml:space="preserve"> Information des familles</w:t>
                            </w:r>
                          </w:p>
                          <w:p w14:paraId="1CD831E7" w14:textId="758364F4" w:rsidR="00A443C8" w:rsidRPr="00D34168" w:rsidRDefault="00A443C8" w:rsidP="00DD098B">
                            <w:pPr>
                              <w:jc w:val="center"/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D34168">
                              <w:rPr>
                                <w:rFonts w:cstheme="minorHAnsi"/>
                                <w:color w:val="0000FF"/>
                                <w:sz w:val="36"/>
                                <w:szCs w:val="36"/>
                              </w:rPr>
                              <w:t>Les bons réflexes en cas d’accident majeur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61" style="position:absolute;margin-left:0;margin-top:0;width:487.55pt;height:79.2pt;z-index:25177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" strokecolor="blue" strokeweight="3pt">
                <v:textbox>
                  <w:txbxContent>
                    <w:p w14:paraId="38187AF9" w14:textId="2E251FAB" w:rsidR="006B044D" w:rsidRPr="00D34168" w:rsidRDefault="006B044D" w:rsidP="00DD098B">
                      <w:pPr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D34168">
                        <w:rPr>
                          <w:rFonts w:ascii="Arial Black" w:hAnsi="Arial Black"/>
                          <w:color w:val="0000FF"/>
                          <w:sz w:val="36"/>
                          <w:szCs w:val="36"/>
                        </w:rPr>
                        <w:t>FICHE RÉFLEXE n°7 -</w:t>
                      </w:r>
                      <w:r w:rsidRPr="00D34168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 xml:space="preserve"> Information des familles</w:t>
                      </w:r>
                    </w:p>
                    <w:p w14:paraId="1CD831E7" w14:textId="758364F4" w:rsidR="006B044D" w:rsidRPr="00D34168" w:rsidRDefault="006B044D" w:rsidP="00DD098B">
                      <w:pPr>
                        <w:jc w:val="center"/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</w:pPr>
                      <w:r w:rsidRPr="00D34168">
                        <w:rPr>
                          <w:rFonts w:cstheme="minorHAnsi"/>
                          <w:color w:val="0000FF"/>
                          <w:sz w:val="36"/>
                          <w:szCs w:val="36"/>
                        </w:rPr>
                        <w:t>Les bons réflexes en cas d’accident majeur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5CF2EEA" w14:textId="77777777" w:rsidR="00B825B6" w:rsidRPr="0023172E" w:rsidRDefault="00B825B6">
      <w:pPr>
        <w:rPr>
          <w:sz w:val="22"/>
          <w:szCs w:val="22"/>
        </w:rPr>
      </w:pPr>
    </w:p>
    <w:p w14:paraId="04F4EE4D" w14:textId="172F6117" w:rsidR="0091286C" w:rsidRPr="00DA093B" w:rsidRDefault="00B3760D" w:rsidP="00C44F1B">
      <w:pPr>
        <w:pStyle w:val="Pardeliste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DA093B">
        <w:rPr>
          <w:rFonts w:ascii="Arial" w:hAnsi="Arial" w:cs="Arial"/>
          <w:b/>
          <w:sz w:val="28"/>
          <w:szCs w:val="28"/>
        </w:rPr>
        <w:t>É</w:t>
      </w:r>
      <w:r w:rsidR="00157D7F" w:rsidRPr="00DA093B">
        <w:rPr>
          <w:b/>
          <w:sz w:val="28"/>
          <w:szCs w:val="28"/>
        </w:rPr>
        <w:t>coutez</w:t>
      </w:r>
      <w:r w:rsidR="00DD098B" w:rsidRPr="00DA093B">
        <w:rPr>
          <w:b/>
          <w:sz w:val="28"/>
          <w:szCs w:val="28"/>
        </w:rPr>
        <w:t xml:space="preserve"> le signal d’alerte </w:t>
      </w:r>
    </w:p>
    <w:p w14:paraId="03E7AEA2" w14:textId="352DF9D5" w:rsidR="0091286C" w:rsidRPr="0023172E" w:rsidRDefault="0040729B" w:rsidP="0091286C">
      <w:pPr>
        <w:pStyle w:val="Pardeliste"/>
        <w:tabs>
          <w:tab w:val="left" w:pos="1940"/>
        </w:tabs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81144" behindDoc="0" locked="0" layoutInCell="1" allowOverlap="1" wp14:anchorId="072BBD99" wp14:editId="03BAA08E">
            <wp:simplePos x="0" y="0"/>
            <wp:positionH relativeFrom="column">
              <wp:posOffset>2971800</wp:posOffset>
            </wp:positionH>
            <wp:positionV relativeFrom="paragraph">
              <wp:posOffset>141605</wp:posOffset>
            </wp:positionV>
            <wp:extent cx="3012440" cy="951230"/>
            <wp:effectExtent l="76200" t="76200" r="162560" b="140970"/>
            <wp:wrapTight wrapText="bothSides">
              <wp:wrapPolygon edited="0">
                <wp:start x="-546" y="-1730"/>
                <wp:lineTo x="-546" y="22494"/>
                <wp:lineTo x="-364" y="24224"/>
                <wp:lineTo x="22219" y="24224"/>
                <wp:lineTo x="22583" y="17880"/>
                <wp:lineTo x="22583" y="-1730"/>
                <wp:lineTo x="-546" y="-1730"/>
              </wp:wrapPolygon>
            </wp:wrapTight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951230"/>
                    </a:xfrm>
                    <a:prstGeom prst="rect">
                      <a:avLst/>
                    </a:prstGeom>
                    <a:ln w="38100" cmpd="sng">
                      <a:solidFill>
                        <a:srgbClr val="AD2828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6C" w:rsidRPr="0023172E">
        <w:rPr>
          <w:sz w:val="22"/>
          <w:szCs w:val="22"/>
        </w:rPr>
        <w:tab/>
      </w:r>
    </w:p>
    <w:p w14:paraId="41E46031" w14:textId="2A846BF2" w:rsidR="0091286C" w:rsidRPr="00DA093B" w:rsidRDefault="0091286C" w:rsidP="004368D8">
      <w:pPr>
        <w:pStyle w:val="Pardeliste"/>
        <w:spacing w:before="120"/>
        <w:ind w:right="5528"/>
        <w:jc w:val="both"/>
      </w:pPr>
      <w:r w:rsidRPr="00DA093B">
        <w:t xml:space="preserve">C’est </w:t>
      </w:r>
      <w:r w:rsidR="00DD098B" w:rsidRPr="00DA093B">
        <w:t>une sirène au son modulé (montant et descendant) qui comporte 3 séquences d’</w:t>
      </w:r>
      <w:r w:rsidRPr="00DA093B">
        <w:t>1</w:t>
      </w:r>
      <w:r w:rsidR="00DD098B" w:rsidRPr="00DA093B">
        <w:t xml:space="preserve"> m</w:t>
      </w:r>
      <w:r w:rsidRPr="00DA093B">
        <w:t>inute, espacées de 5 secondes.</w:t>
      </w:r>
    </w:p>
    <w:p w14:paraId="5705AA2A" w14:textId="74E50A9D" w:rsidR="004368D8" w:rsidRPr="00DA093B" w:rsidRDefault="004368D8" w:rsidP="004368D8">
      <w:pPr>
        <w:pStyle w:val="Pardeliste"/>
        <w:spacing w:before="120"/>
        <w:ind w:right="5528"/>
        <w:jc w:val="both"/>
      </w:pPr>
    </w:p>
    <w:p w14:paraId="16CF5BAD" w14:textId="37877ADF" w:rsidR="0040729B" w:rsidRPr="00DA093B" w:rsidRDefault="0040729B" w:rsidP="004368D8">
      <w:pPr>
        <w:pStyle w:val="Pardeliste"/>
        <w:spacing w:before="120"/>
        <w:ind w:right="5528"/>
        <w:jc w:val="both"/>
      </w:pPr>
      <w:r w:rsidRPr="00DA09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92" behindDoc="0" locked="0" layoutInCell="1" allowOverlap="1" wp14:anchorId="34FCBBF4" wp14:editId="4680EB3D">
                <wp:simplePos x="0" y="0"/>
                <wp:positionH relativeFrom="column">
                  <wp:posOffset>2971800</wp:posOffset>
                </wp:positionH>
                <wp:positionV relativeFrom="paragraph">
                  <wp:posOffset>250190</wp:posOffset>
                </wp:positionV>
                <wp:extent cx="3023235" cy="914400"/>
                <wp:effectExtent l="50800" t="50800" r="126365" b="127000"/>
                <wp:wrapSquare wrapText="bothSides"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AD2828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3E060" w14:textId="77777777" w:rsidR="00A443C8" w:rsidRDefault="00A443C8" w:rsidP="0091286C">
                            <w:pPr>
                              <w:spacing w:before="360"/>
                              <w:jc w:val="center"/>
                            </w:pPr>
                          </w:p>
                          <w:p w14:paraId="0D7D597A" w14:textId="77777777" w:rsidR="00A443C8" w:rsidRDefault="00A443C8" w:rsidP="004368D8">
                            <w:pPr>
                              <w:spacing w:before="120"/>
                              <w:jc w:val="center"/>
                            </w:pPr>
                            <w:r>
                              <w:t>30 secondes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62" type="#_x0000_t202" style="position:absolute;left:0;text-align:left;margin-left:234pt;margin-top:19.7pt;width:238.05pt;height:1in;z-index:251783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" strokecolor="#ad2828" strokeweight="3pt">
                <v:shadow on="t" opacity="26214f" mv:blur="50800f" origin="-.5,-.5" offset="26941emu,26941emu"/>
                <v:textbox>
                  <w:txbxContent>
                    <w:p w14:paraId="01F3E060" w14:textId="77777777" w:rsidR="006B044D" w:rsidRDefault="006B044D" w:rsidP="0091286C">
                      <w:pPr>
                        <w:spacing w:before="360"/>
                        <w:jc w:val="center"/>
                      </w:pPr>
                    </w:p>
                    <w:p w14:paraId="0D7D597A" w14:textId="77777777" w:rsidR="006B044D" w:rsidRDefault="006B044D" w:rsidP="004368D8">
                      <w:pPr>
                        <w:spacing w:before="120"/>
                        <w:jc w:val="center"/>
                      </w:pPr>
                      <w:r>
                        <w:t>30 secondes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789F9" w14:textId="77777777" w:rsidR="00EA6B87" w:rsidRPr="00DA093B" w:rsidRDefault="00EA6B87" w:rsidP="004368D8">
      <w:pPr>
        <w:pStyle w:val="Pardeliste"/>
        <w:spacing w:before="120"/>
        <w:ind w:right="5528"/>
        <w:jc w:val="both"/>
      </w:pPr>
    </w:p>
    <w:p w14:paraId="6CE3950F" w14:textId="7C35E7D1" w:rsidR="00DD098B" w:rsidRPr="00DA093B" w:rsidRDefault="00EA6B87" w:rsidP="004368D8">
      <w:pPr>
        <w:pStyle w:val="Pardeliste"/>
        <w:spacing w:before="120"/>
        <w:ind w:right="5528"/>
        <w:jc w:val="both"/>
      </w:pPr>
      <w:r w:rsidRPr="00DA09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40" behindDoc="0" locked="0" layoutInCell="1" allowOverlap="1" wp14:anchorId="04887814" wp14:editId="5ACD68D6">
                <wp:simplePos x="0" y="0"/>
                <wp:positionH relativeFrom="column">
                  <wp:posOffset>3200400</wp:posOffset>
                </wp:positionH>
                <wp:positionV relativeFrom="paragraph">
                  <wp:posOffset>415290</wp:posOffset>
                </wp:positionV>
                <wp:extent cx="2514600" cy="0"/>
                <wp:effectExtent l="50800" t="101600" r="25400" b="12700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6" o:spid="_x0000_s1026" type="#_x0000_t32" style="position:absolute;margin-left:252pt;margin-top:32.7pt;width:198pt;height:0;z-index:251785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" strokecolor="black [3213]" strokeweight=".5pt">
                <v:stroke startarrow="open" endarrow="open"/>
              </v:shape>
            </w:pict>
          </mc:Fallback>
        </mc:AlternateContent>
      </w:r>
      <w:r w:rsidRPr="00DA09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216" behindDoc="0" locked="0" layoutInCell="1" allowOverlap="1" wp14:anchorId="061EC2F0" wp14:editId="153BC63E">
                <wp:simplePos x="0" y="0"/>
                <wp:positionH relativeFrom="column">
                  <wp:posOffset>3200400</wp:posOffset>
                </wp:positionH>
                <wp:positionV relativeFrom="paragraph">
                  <wp:posOffset>186690</wp:posOffset>
                </wp:positionV>
                <wp:extent cx="2514600" cy="0"/>
                <wp:effectExtent l="0" t="0" r="25400" b="2540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5" o:spid="_x0000_s1026" style="position:absolute;z-index:251784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4.7pt" to="450pt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" strokecolor="black [3213]" strokeweight="2pt"/>
            </w:pict>
          </mc:Fallback>
        </mc:AlternateContent>
      </w:r>
      <w:r w:rsidR="00B76893" w:rsidRPr="00DA093B">
        <w:t>L</w:t>
      </w:r>
      <w:r w:rsidR="00DD098B" w:rsidRPr="00DA093B">
        <w:t>a fin de l’alerte sera annoncée par un signal non modulé de la sirène durant 30 secondes</w:t>
      </w:r>
      <w:r w:rsidR="004368D8" w:rsidRPr="00DA093B">
        <w:t>,</w:t>
      </w:r>
      <w:r w:rsidR="00DD098B" w:rsidRPr="00DA093B">
        <w:t xml:space="preserve"> ainsi que par la radio.</w:t>
      </w:r>
    </w:p>
    <w:p w14:paraId="71DA5436" w14:textId="3B0B3A35" w:rsidR="00DD098B" w:rsidRPr="0023172E" w:rsidRDefault="005970AE" w:rsidP="00DD098B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86264" behindDoc="1" locked="0" layoutInCell="1" allowOverlap="1" wp14:anchorId="600DDA3C" wp14:editId="3130EC9A">
            <wp:simplePos x="0" y="0"/>
            <wp:positionH relativeFrom="column">
              <wp:posOffset>4572000</wp:posOffset>
            </wp:positionH>
            <wp:positionV relativeFrom="paragraph">
              <wp:posOffset>69850</wp:posOffset>
            </wp:positionV>
            <wp:extent cx="1216660" cy="1556385"/>
            <wp:effectExtent l="0" t="0" r="2540" b="0"/>
            <wp:wrapTight wrapText="bothSides">
              <wp:wrapPolygon edited="0">
                <wp:start x="0" y="0"/>
                <wp:lineTo x="0" y="21151"/>
                <wp:lineTo x="21194" y="21151"/>
                <wp:lineTo x="21194" y="0"/>
                <wp:lineTo x="0" y="0"/>
              </wp:wrapPolygon>
            </wp:wrapTight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2F31" w14:textId="32E9C3E6" w:rsidR="004368D8" w:rsidRPr="0023172E" w:rsidRDefault="004368D8" w:rsidP="00DD098B">
      <w:pPr>
        <w:jc w:val="both"/>
        <w:rPr>
          <w:sz w:val="22"/>
          <w:szCs w:val="22"/>
        </w:rPr>
      </w:pPr>
    </w:p>
    <w:p w14:paraId="16643EA6" w14:textId="77777777" w:rsidR="004368D8" w:rsidRPr="0023172E" w:rsidRDefault="004368D8" w:rsidP="00DD098B">
      <w:pPr>
        <w:jc w:val="both"/>
        <w:rPr>
          <w:sz w:val="22"/>
          <w:szCs w:val="22"/>
        </w:rPr>
      </w:pPr>
    </w:p>
    <w:p w14:paraId="69C9F320" w14:textId="6574BEBC" w:rsidR="004368D8" w:rsidRPr="00DA093B" w:rsidRDefault="00B3760D" w:rsidP="00C44F1B">
      <w:pPr>
        <w:pStyle w:val="Pardeliste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DA093B">
        <w:rPr>
          <w:rFonts w:ascii="Arial" w:hAnsi="Arial" w:cs="Arial"/>
          <w:b/>
          <w:sz w:val="28"/>
          <w:szCs w:val="28"/>
        </w:rPr>
        <w:t>É</w:t>
      </w:r>
      <w:r w:rsidR="004368D8" w:rsidRPr="00DA093B">
        <w:rPr>
          <w:b/>
          <w:sz w:val="28"/>
          <w:szCs w:val="28"/>
        </w:rPr>
        <w:t>coute</w:t>
      </w:r>
      <w:r w:rsidR="00157D7F" w:rsidRPr="00DA093B">
        <w:rPr>
          <w:b/>
          <w:sz w:val="28"/>
          <w:szCs w:val="28"/>
        </w:rPr>
        <w:t>z</w:t>
      </w:r>
      <w:r w:rsidR="004368D8" w:rsidRPr="00DA093B">
        <w:rPr>
          <w:b/>
          <w:sz w:val="28"/>
          <w:szCs w:val="28"/>
        </w:rPr>
        <w:t xml:space="preserve"> la radio </w:t>
      </w:r>
    </w:p>
    <w:p w14:paraId="065DC77D" w14:textId="389249C4" w:rsidR="004368D8" w:rsidRPr="00DA093B" w:rsidRDefault="00DD098B" w:rsidP="004368D8">
      <w:pPr>
        <w:pStyle w:val="Pardeliste"/>
        <w:jc w:val="both"/>
      </w:pPr>
      <w:r w:rsidRPr="00DA093B">
        <w:t>France Inter : 92.00 M</w:t>
      </w:r>
      <w:r w:rsidR="00B3760D" w:rsidRPr="00DA093B">
        <w:t xml:space="preserve">hz </w:t>
      </w:r>
    </w:p>
    <w:p w14:paraId="5FDD8DE2" w14:textId="55B63CE9" w:rsidR="00DD098B" w:rsidRPr="00DA093B" w:rsidRDefault="00B3760D" w:rsidP="004368D8">
      <w:pPr>
        <w:pStyle w:val="Pardeliste"/>
        <w:jc w:val="both"/>
      </w:pPr>
      <w:r w:rsidRPr="00DA093B">
        <w:t>France Bleu Provence : 102,9 Mhz</w:t>
      </w:r>
    </w:p>
    <w:p w14:paraId="7DDC40FE" w14:textId="44A3A537" w:rsidR="0040729B" w:rsidRPr="00DA093B" w:rsidRDefault="0040729B" w:rsidP="0040729B">
      <w:pPr>
        <w:pStyle w:val="Pardeliste"/>
        <w:jc w:val="both"/>
      </w:pPr>
      <w:r w:rsidRPr="00DA093B">
        <w:t>Respecte</w:t>
      </w:r>
      <w:r w:rsidR="00157D7F" w:rsidRPr="00DA093B">
        <w:t>z</w:t>
      </w:r>
      <w:r w:rsidRPr="00DA093B">
        <w:t xml:space="preserve"> les consignes des autorités.</w:t>
      </w:r>
    </w:p>
    <w:p w14:paraId="4D90107B" w14:textId="77777777" w:rsidR="00074EBA" w:rsidRPr="0023172E" w:rsidRDefault="00074EBA" w:rsidP="00DD098B">
      <w:pPr>
        <w:jc w:val="both"/>
        <w:rPr>
          <w:sz w:val="22"/>
          <w:szCs w:val="22"/>
        </w:rPr>
      </w:pPr>
    </w:p>
    <w:p w14:paraId="3147F76D" w14:textId="5824DA71" w:rsidR="0040729B" w:rsidRPr="0023172E" w:rsidRDefault="00790FFD" w:rsidP="00DD098B">
      <w:pPr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87288" behindDoc="0" locked="0" layoutInCell="1" allowOverlap="1" wp14:anchorId="4F6F55B1" wp14:editId="3CF18CA3">
            <wp:simplePos x="0" y="0"/>
            <wp:positionH relativeFrom="column">
              <wp:posOffset>4745990</wp:posOffset>
            </wp:positionH>
            <wp:positionV relativeFrom="paragraph">
              <wp:posOffset>253365</wp:posOffset>
            </wp:positionV>
            <wp:extent cx="969010" cy="914400"/>
            <wp:effectExtent l="0" t="0" r="0" b="0"/>
            <wp:wrapTight wrapText="bothSides">
              <wp:wrapPolygon edited="0">
                <wp:start x="0" y="0"/>
                <wp:lineTo x="0" y="21000"/>
                <wp:lineTo x="20949" y="21000"/>
                <wp:lineTo x="20949" y="0"/>
                <wp:lineTo x="0" y="0"/>
              </wp:wrapPolygon>
            </wp:wrapTight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́lépho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DEF6" w14:textId="2F5B77E2" w:rsidR="00DD098B" w:rsidRPr="00DA093B" w:rsidRDefault="00B3760D" w:rsidP="00C44F1B">
      <w:pPr>
        <w:pStyle w:val="Pardeliste"/>
        <w:numPr>
          <w:ilvl w:val="0"/>
          <w:numId w:val="25"/>
        </w:numPr>
        <w:jc w:val="both"/>
        <w:rPr>
          <w:b/>
          <w:color w:val="FF0000"/>
          <w:sz w:val="28"/>
          <w:szCs w:val="28"/>
        </w:rPr>
      </w:pPr>
      <w:r w:rsidRPr="00DA093B">
        <w:rPr>
          <w:rFonts w:ascii="Arial" w:hAnsi="Arial" w:cs="Arial"/>
          <w:b/>
          <w:sz w:val="28"/>
          <w:szCs w:val="28"/>
        </w:rPr>
        <w:t>É</w:t>
      </w:r>
      <w:r w:rsidR="00DD098B" w:rsidRPr="00DA093B">
        <w:rPr>
          <w:b/>
          <w:sz w:val="28"/>
          <w:szCs w:val="28"/>
        </w:rPr>
        <w:t>vite</w:t>
      </w:r>
      <w:r w:rsidR="00157D7F" w:rsidRPr="00DA093B">
        <w:rPr>
          <w:b/>
          <w:sz w:val="28"/>
          <w:szCs w:val="28"/>
        </w:rPr>
        <w:t>z</w:t>
      </w:r>
      <w:r w:rsidR="00DD098B" w:rsidRPr="00DA093B">
        <w:rPr>
          <w:b/>
          <w:sz w:val="28"/>
          <w:szCs w:val="28"/>
        </w:rPr>
        <w:t xml:space="preserve"> de téléphoner à l’établissement</w:t>
      </w:r>
    </w:p>
    <w:p w14:paraId="26277AE1" w14:textId="3ECF90D9" w:rsidR="00DD098B" w:rsidRPr="00DA093B" w:rsidRDefault="00EC0631" w:rsidP="00A06235">
      <w:pPr>
        <w:ind w:left="720" w:right="3827"/>
        <w:jc w:val="both"/>
      </w:pPr>
      <w:r w:rsidRPr="00DA093B">
        <w:t>Afin de</w:t>
      </w:r>
      <w:r w:rsidR="0040729B" w:rsidRPr="00DA093B">
        <w:t xml:space="preserve"> ne pas encombrer les réseaux téléphoniques et les laisser libres pour que les secours puissent s’organiser.</w:t>
      </w:r>
    </w:p>
    <w:p w14:paraId="4D511062" w14:textId="36954614" w:rsidR="00074EBA" w:rsidRPr="0023172E" w:rsidRDefault="00074EBA" w:rsidP="00074EBA">
      <w:pPr>
        <w:jc w:val="both"/>
        <w:rPr>
          <w:sz w:val="22"/>
          <w:szCs w:val="22"/>
        </w:rPr>
      </w:pPr>
    </w:p>
    <w:p w14:paraId="53962284" w14:textId="17AE3D24" w:rsidR="00A06235" w:rsidRPr="0023172E" w:rsidRDefault="00790FFD" w:rsidP="00A06235">
      <w:pPr>
        <w:ind w:left="720" w:right="3827"/>
        <w:jc w:val="both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788312" behindDoc="0" locked="0" layoutInCell="1" allowOverlap="1" wp14:anchorId="01C04010" wp14:editId="19AD2800">
            <wp:simplePos x="0" y="0"/>
            <wp:positionH relativeFrom="column">
              <wp:posOffset>4800600</wp:posOffset>
            </wp:positionH>
            <wp:positionV relativeFrom="paragraph">
              <wp:posOffset>189230</wp:posOffset>
            </wp:positionV>
            <wp:extent cx="916940" cy="916940"/>
            <wp:effectExtent l="0" t="0" r="0" b="0"/>
            <wp:wrapTight wrapText="bothSides">
              <wp:wrapPolygon edited="0">
                <wp:start x="0" y="0"/>
                <wp:lineTo x="0" y="20942"/>
                <wp:lineTo x="20942" y="20942"/>
                <wp:lineTo x="20942" y="0"/>
                <wp:lineTo x="0" y="0"/>
              </wp:wrapPolygon>
            </wp:wrapTight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D8C9" w14:textId="481E665F" w:rsidR="00DD098B" w:rsidRPr="00DA093B" w:rsidRDefault="00DD098B" w:rsidP="00C44F1B">
      <w:pPr>
        <w:pStyle w:val="Pardeliste"/>
        <w:numPr>
          <w:ilvl w:val="0"/>
          <w:numId w:val="25"/>
        </w:numPr>
        <w:jc w:val="both"/>
        <w:rPr>
          <w:b/>
          <w:color w:val="FF0000"/>
          <w:sz w:val="28"/>
          <w:szCs w:val="28"/>
        </w:rPr>
      </w:pPr>
      <w:r w:rsidRPr="00DA093B">
        <w:rPr>
          <w:b/>
          <w:color w:val="000000" w:themeColor="text1"/>
          <w:sz w:val="28"/>
          <w:szCs w:val="28"/>
        </w:rPr>
        <w:t xml:space="preserve">Ne </w:t>
      </w:r>
      <w:r w:rsidR="00157D7F" w:rsidRPr="00DA093B">
        <w:rPr>
          <w:b/>
          <w:color w:val="000000" w:themeColor="text1"/>
          <w:sz w:val="28"/>
          <w:szCs w:val="28"/>
        </w:rPr>
        <w:t>venez pas</w:t>
      </w:r>
      <w:r w:rsidRPr="00DA093B">
        <w:rPr>
          <w:b/>
          <w:color w:val="000000" w:themeColor="text1"/>
          <w:sz w:val="28"/>
          <w:szCs w:val="28"/>
        </w:rPr>
        <w:t xml:space="preserve"> chercher </w:t>
      </w:r>
      <w:r w:rsidR="00157D7F" w:rsidRPr="00DA093B">
        <w:rPr>
          <w:b/>
          <w:color w:val="000000" w:themeColor="text1"/>
          <w:sz w:val="28"/>
          <w:szCs w:val="28"/>
        </w:rPr>
        <w:t>votre</w:t>
      </w:r>
      <w:r w:rsidRPr="00DA093B">
        <w:rPr>
          <w:b/>
          <w:color w:val="000000" w:themeColor="text1"/>
          <w:sz w:val="28"/>
          <w:szCs w:val="28"/>
        </w:rPr>
        <w:t xml:space="preserve"> enfant à l’école</w:t>
      </w:r>
    </w:p>
    <w:p w14:paraId="5FD04C4E" w14:textId="3B0C9356" w:rsidR="00A73AED" w:rsidRPr="00DA093B" w:rsidRDefault="00B6246A" w:rsidP="00B6246A">
      <w:pPr>
        <w:ind w:left="720"/>
      </w:pPr>
      <w:r w:rsidRPr="00DA093B">
        <w:t>Pour</w:t>
      </w:r>
      <w:r w:rsidR="00157D7F" w:rsidRPr="00DA093B">
        <w:t xml:space="preserve"> ne pas l’</w:t>
      </w:r>
      <w:r w:rsidRPr="00DA093B">
        <w:t xml:space="preserve">exposer </w:t>
      </w:r>
      <w:r w:rsidR="00157D7F" w:rsidRPr="00DA093B">
        <w:t>ou</w:t>
      </w:r>
      <w:r w:rsidRPr="00DA093B">
        <w:t xml:space="preserve"> </w:t>
      </w:r>
      <w:r w:rsidR="00157D7F" w:rsidRPr="00DA093B">
        <w:t>vous exposer</w:t>
      </w:r>
      <w:r w:rsidR="00EA6B87" w:rsidRPr="00DA093B">
        <w:t>.</w:t>
      </w:r>
    </w:p>
    <w:p w14:paraId="77E26842" w14:textId="3767C31C" w:rsidR="00EA6B87" w:rsidRPr="00DA093B" w:rsidRDefault="00EA6B87" w:rsidP="00B6246A">
      <w:pPr>
        <w:ind w:left="720"/>
      </w:pPr>
      <w:r w:rsidRPr="00DA093B">
        <w:t>Un plan de mise en sûreté des élèves a été prévu</w:t>
      </w:r>
    </w:p>
    <w:p w14:paraId="19E0263A" w14:textId="5AD19830" w:rsidR="00EA6B87" w:rsidRPr="00DA093B" w:rsidRDefault="00EA6B87" w:rsidP="00B6246A">
      <w:pPr>
        <w:ind w:left="720"/>
      </w:pPr>
      <w:r w:rsidRPr="00DA093B">
        <w:t>dans son établissement</w:t>
      </w:r>
    </w:p>
    <w:p w14:paraId="0A233C1F" w14:textId="49855AF2" w:rsidR="00074EBA" w:rsidRPr="0023172E" w:rsidRDefault="00074EBA" w:rsidP="00074EBA">
      <w:pPr>
        <w:jc w:val="both"/>
        <w:rPr>
          <w:sz w:val="22"/>
          <w:szCs w:val="22"/>
        </w:rPr>
      </w:pPr>
    </w:p>
    <w:p w14:paraId="6713A689" w14:textId="77777777" w:rsidR="00074EBA" w:rsidRPr="0023172E" w:rsidRDefault="00074EBA">
      <w:pPr>
        <w:rPr>
          <w:sz w:val="22"/>
          <w:szCs w:val="22"/>
        </w:rPr>
      </w:pPr>
    </w:p>
    <w:p w14:paraId="3DA740D2" w14:textId="3445712D" w:rsidR="00157D7F" w:rsidRPr="00DA093B" w:rsidRDefault="00157D7F" w:rsidP="00C44F1B">
      <w:pPr>
        <w:pStyle w:val="Pardeliste"/>
        <w:numPr>
          <w:ilvl w:val="0"/>
          <w:numId w:val="25"/>
        </w:numPr>
        <w:ind w:right="2834"/>
        <w:jc w:val="both"/>
        <w:rPr>
          <w:b/>
          <w:color w:val="FF0000"/>
        </w:rPr>
      </w:pPr>
      <w:r w:rsidRPr="00DA093B">
        <w:rPr>
          <w:b/>
          <w:sz w:val="28"/>
          <w:szCs w:val="28"/>
        </w:rPr>
        <w:t>Recevez avec prudence les informations</w:t>
      </w:r>
      <w:r w:rsidRPr="0023172E">
        <w:rPr>
          <w:sz w:val="22"/>
          <w:szCs w:val="22"/>
        </w:rPr>
        <w:t xml:space="preserve"> </w:t>
      </w:r>
      <w:r w:rsidRPr="00DA093B">
        <w:t>souvent parcellaires ou subjectives n’émanant pas des autorités (celles recueillies auprès d’autres personnes, par exemple, grâce à des téléphones mobiles).</w:t>
      </w:r>
    </w:p>
    <w:p w14:paraId="2921C921" w14:textId="77777777" w:rsidR="00E55E7B" w:rsidRPr="0023172E" w:rsidRDefault="00E55E7B" w:rsidP="00E55E7B">
      <w:pPr>
        <w:ind w:left="360" w:right="2834"/>
        <w:jc w:val="both"/>
        <w:rPr>
          <w:b/>
          <w:color w:val="FF0000"/>
          <w:sz w:val="22"/>
          <w:szCs w:val="22"/>
        </w:rPr>
      </w:pPr>
    </w:p>
    <w:p w14:paraId="62D304E5" w14:textId="0CEE6AEF" w:rsidR="00E55E7B" w:rsidRPr="0023172E" w:rsidRDefault="004D04D9" w:rsidP="00E55E7B">
      <w:pPr>
        <w:ind w:left="360" w:right="2834"/>
        <w:jc w:val="both"/>
        <w:rPr>
          <w:b/>
          <w:color w:val="FF0000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3432" behindDoc="0" locked="0" layoutInCell="1" allowOverlap="1" wp14:anchorId="3189118A" wp14:editId="22E459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1186620"/>
                <wp:effectExtent l="0" t="0" r="5715" b="7620"/>
                <wp:wrapThrough wrapText="bothSides">
                  <wp:wrapPolygon edited="0">
                    <wp:start x="177" y="0"/>
                    <wp:lineTo x="0" y="925"/>
                    <wp:lineTo x="0" y="20351"/>
                    <wp:lineTo x="177" y="21276"/>
                    <wp:lineTo x="21354" y="21276"/>
                    <wp:lineTo x="21531" y="20351"/>
                    <wp:lineTo x="21531" y="925"/>
                    <wp:lineTo x="21354" y="0"/>
                    <wp:lineTo x="177" y="0"/>
                  </wp:wrapPolygon>
                </wp:wrapThrough>
                <wp:docPr id="85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8662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1A2FD" w14:textId="5515AEDE" w:rsidR="00A443C8" w:rsidRPr="00BD4DB2" w:rsidRDefault="00A443C8" w:rsidP="009742F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1</w:t>
                            </w:r>
                          </w:p>
                          <w:p w14:paraId="7356BF50" w14:textId="57EF3CD0" w:rsidR="00A443C8" w:rsidRDefault="00A443C8" w:rsidP="004D04D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04D9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FICHE DES EFFECTIFS DES </w:t>
                            </w:r>
                            <w:r w:rsidRPr="004D04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ÉLÈVES ABSENTS OU BLESSÉS</w:t>
                            </w:r>
                          </w:p>
                          <w:p w14:paraId="3185C39C" w14:textId="15BFAF0F" w:rsidR="00A443C8" w:rsidRPr="009742F2" w:rsidRDefault="00A443C8" w:rsidP="004D04D9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742F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à remettre au responsable du lieu de mise en sûreté</w:t>
                            </w:r>
                          </w:p>
                          <w:p w14:paraId="61F6667B" w14:textId="77777777" w:rsidR="00A443C8" w:rsidRDefault="00A443C8" w:rsidP="004D0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5" o:spid="_x0000_s1063" style="position:absolute;left:0;text-align:left;margin-left:0;margin-top:0;width:487.55pt;height:93.45pt;z-index:251793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" fillcolor="blue" stroked="f">
                <v:textbox>
                  <w:txbxContent>
                    <w:p w14:paraId="6781A2FD" w14:textId="5515AEDE" w:rsidR="006B044D" w:rsidRPr="00BD4DB2" w:rsidRDefault="006B044D" w:rsidP="009742F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1</w:t>
                      </w:r>
                    </w:p>
                    <w:p w14:paraId="7356BF50" w14:textId="57EF3CD0" w:rsidR="006B044D" w:rsidRDefault="006B044D" w:rsidP="004D04D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D04D9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FICHE DES EFFECTIFS DES </w:t>
                      </w:r>
                      <w:r w:rsidRPr="004D04D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ÉLÈVES ABSENTS OU BLESSÉS</w:t>
                      </w:r>
                    </w:p>
                    <w:p w14:paraId="3185C39C" w14:textId="15BFAF0F" w:rsidR="006B044D" w:rsidRPr="009742F2" w:rsidRDefault="006B044D" w:rsidP="004D04D9">
                      <w:pPr>
                        <w:spacing w:before="120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742F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à remettre au responsable du lieu de mise en sûreté</w:t>
                      </w:r>
                    </w:p>
                    <w:p w14:paraId="61F6667B" w14:textId="77777777" w:rsidR="006B044D" w:rsidRDefault="006B044D" w:rsidP="004D04D9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tbl>
      <w:tblPr>
        <w:tblStyle w:val="Grilledutablea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417"/>
        <w:gridCol w:w="1417"/>
        <w:gridCol w:w="1418"/>
      </w:tblGrid>
      <w:tr w:rsidR="006D1D39" w:rsidRPr="0023172E" w14:paraId="7F9489E9" w14:textId="77777777" w:rsidTr="006D1D39">
        <w:trPr>
          <w:trHeight w:val="470"/>
        </w:trPr>
        <w:tc>
          <w:tcPr>
            <w:tcW w:w="5529" w:type="dxa"/>
            <w:gridSpan w:val="3"/>
            <w:shd w:val="clear" w:color="auto" w:fill="0000FF"/>
            <w:vAlign w:val="center"/>
          </w:tcPr>
          <w:p w14:paraId="50588471" w14:textId="5EB896A0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LIEU DE MISE EN S</w:t>
            </w:r>
            <w:r w:rsidRPr="0023172E">
              <w:rPr>
                <w:rFonts w:ascii="Arial" w:hAnsi="Arial" w:cs="Arial"/>
                <w:b/>
                <w:sz w:val="22"/>
                <w:szCs w:val="22"/>
              </w:rPr>
              <w:t>ÛRETÉ</w:t>
            </w:r>
          </w:p>
        </w:tc>
        <w:tc>
          <w:tcPr>
            <w:tcW w:w="4252" w:type="dxa"/>
            <w:gridSpan w:val="3"/>
            <w:shd w:val="clear" w:color="auto" w:fill="0000FF"/>
            <w:vAlign w:val="center"/>
          </w:tcPr>
          <w:p w14:paraId="3178BA6C" w14:textId="6A7763CB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NOM DU RESPONSABLE</w:t>
            </w:r>
          </w:p>
        </w:tc>
      </w:tr>
      <w:tr w:rsidR="006D1D39" w:rsidRPr="0023172E" w14:paraId="207E0F48" w14:textId="77777777" w:rsidTr="0082689A">
        <w:trPr>
          <w:trHeight w:val="808"/>
        </w:trPr>
        <w:tc>
          <w:tcPr>
            <w:tcW w:w="5529" w:type="dxa"/>
            <w:gridSpan w:val="3"/>
          </w:tcPr>
          <w:p w14:paraId="252F9CE8" w14:textId="77777777" w:rsidR="006D1D39" w:rsidRPr="0023172E" w:rsidRDefault="006D1D39" w:rsidP="00157D7F">
            <w:pPr>
              <w:ind w:right="14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gridSpan w:val="3"/>
          </w:tcPr>
          <w:p w14:paraId="17472C60" w14:textId="77777777" w:rsidR="006D1D39" w:rsidRPr="0023172E" w:rsidRDefault="006D1D39" w:rsidP="00157D7F">
            <w:pPr>
              <w:ind w:right="141"/>
              <w:jc w:val="both"/>
              <w:rPr>
                <w:b/>
                <w:sz w:val="22"/>
                <w:szCs w:val="22"/>
              </w:rPr>
            </w:pPr>
          </w:p>
        </w:tc>
      </w:tr>
      <w:tr w:rsidR="006D1D39" w:rsidRPr="0023172E" w14:paraId="517B2CB3" w14:textId="77777777" w:rsidTr="00790FFD">
        <w:trPr>
          <w:trHeight w:val="550"/>
        </w:trPr>
        <w:tc>
          <w:tcPr>
            <w:tcW w:w="567" w:type="dxa"/>
            <w:shd w:val="clear" w:color="auto" w:fill="0000FF"/>
            <w:vAlign w:val="center"/>
          </w:tcPr>
          <w:p w14:paraId="7A4A4592" w14:textId="78FB9FBF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0000FF"/>
            <w:vAlign w:val="center"/>
          </w:tcPr>
          <w:p w14:paraId="1F1CFDAC" w14:textId="0E5BF611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1843" w:type="dxa"/>
            <w:shd w:val="clear" w:color="auto" w:fill="0000FF"/>
            <w:vAlign w:val="center"/>
          </w:tcPr>
          <w:p w14:paraId="363C7206" w14:textId="55A2CA6A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PR</w:t>
            </w:r>
            <w:r w:rsidRPr="0023172E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23172E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1417" w:type="dxa"/>
            <w:shd w:val="clear" w:color="auto" w:fill="0000FF"/>
            <w:vAlign w:val="center"/>
          </w:tcPr>
          <w:p w14:paraId="47EF0F0B" w14:textId="613C20AB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1417" w:type="dxa"/>
            <w:shd w:val="clear" w:color="auto" w:fill="0000FF"/>
            <w:vAlign w:val="center"/>
          </w:tcPr>
          <w:p w14:paraId="3921020C" w14:textId="5ABE29FE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ABSENT</w:t>
            </w:r>
          </w:p>
        </w:tc>
        <w:tc>
          <w:tcPr>
            <w:tcW w:w="1418" w:type="dxa"/>
            <w:shd w:val="clear" w:color="auto" w:fill="0000FF"/>
            <w:vAlign w:val="center"/>
          </w:tcPr>
          <w:p w14:paraId="42585329" w14:textId="062D8381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b/>
                <w:sz w:val="22"/>
                <w:szCs w:val="22"/>
              </w:rPr>
              <w:t>BL</w:t>
            </w:r>
            <w:r w:rsidRPr="0023172E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23172E">
              <w:rPr>
                <w:b/>
                <w:sz w:val="22"/>
                <w:szCs w:val="22"/>
              </w:rPr>
              <w:t>SS</w:t>
            </w:r>
            <w:r w:rsidRPr="0023172E">
              <w:rPr>
                <w:rFonts w:ascii="Arial" w:hAnsi="Arial" w:cs="Arial"/>
                <w:b/>
                <w:sz w:val="22"/>
                <w:szCs w:val="22"/>
              </w:rPr>
              <w:t>É</w:t>
            </w:r>
          </w:p>
        </w:tc>
      </w:tr>
      <w:tr w:rsidR="006D1D39" w:rsidRPr="0023172E" w14:paraId="521C1B3D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493325BF" w14:textId="682C5DB7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055BAF" w14:textId="3C6D53C3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9B369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894B6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E18B0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A5FE5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91EF1A8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5648A84C" w14:textId="6BC6D09D" w:rsidR="006D1D39" w:rsidRPr="0023172E" w:rsidRDefault="006D1D39" w:rsidP="006D1D3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F2E6D0" w14:textId="6A72EF06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D889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BEBAB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0DC37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1776B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C42374E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4A2E3E53" w14:textId="6350609C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19CCF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A1A1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28D5D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FF331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417C1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5AE7378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0E481A5E" w14:textId="10906C7B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28442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CBEC0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BA50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671CD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CA446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3E1FCE59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2D68B478" w14:textId="653C068B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E0236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BB0F0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3BFC2C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45F72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2784D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2ABC3FF6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4712A3C8" w14:textId="12EE9650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2202E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D62A3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D5E3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B4113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62B6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66B517F9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616A0EC0" w14:textId="4C65AA1F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C4CA4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908FD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AC54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9E378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C481D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4051E4F0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68769811" w14:textId="20C8B357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B4BB7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887E4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2210B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A915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C78BF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2ACF4559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1884E44C" w14:textId="6CA441FE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36E93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9D9FE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0C07E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972DF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CB0D70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4BB4A68F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1E3C8251" w14:textId="6C66A63C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602DF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D08D6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DDAD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096C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B5777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6E11F10C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05A79215" w14:textId="41594D93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9BF64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44335F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3B01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6F70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AFF33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A88E93D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3230A2AD" w14:textId="416882EE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DDA54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19A9B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0E26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9FB6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3E9FE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062C423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03A33111" w14:textId="680B2FEE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9E00D1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9208C7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76C4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B172D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8EE7E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60606005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2FCB6C78" w14:textId="6C5097D9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0D079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EA11F0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F005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7D4035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4FDFC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0A33AF53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4A15A2C0" w14:textId="7BD9A970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1181FB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B4590B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C8D331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AAA4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428D4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4E50D619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41AD7AF6" w14:textId="0E326250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52FB9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89DF7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4EA06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BCCBC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9A08D0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6D22ED1F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6032CF26" w14:textId="6FEFBB17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41DFF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AB810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B41EC6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D470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6BB59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318AC522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5BAFE3D8" w14:textId="33B9806B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C4AA5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C883E8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9381D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6AB2C2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58B0FE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  <w:tr w:rsidR="006D1D39" w:rsidRPr="0023172E" w14:paraId="47272CB3" w14:textId="77777777" w:rsidTr="00790FFD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14:paraId="6FE01145" w14:textId="44EABC59" w:rsidR="006D1D39" w:rsidRPr="0023172E" w:rsidRDefault="006D1D39" w:rsidP="006D1D39">
            <w:pPr>
              <w:ind w:left="-108" w:right="-108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3172E">
              <w:rPr>
                <w:rFonts w:ascii="Arial Black" w:hAnsi="Arial Black"/>
                <w:b/>
                <w:sz w:val="22"/>
                <w:szCs w:val="22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0367B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AEEE29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F37F73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6D467A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359F24" w14:textId="77777777" w:rsidR="006D1D39" w:rsidRPr="0023172E" w:rsidRDefault="006D1D39" w:rsidP="006D1D39">
            <w:pPr>
              <w:ind w:right="14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DD76CF6" w14:textId="37E33946" w:rsidR="0082689A" w:rsidRPr="0023172E" w:rsidRDefault="0082689A" w:rsidP="00157D7F">
      <w:pPr>
        <w:ind w:left="426" w:right="141"/>
        <w:jc w:val="both"/>
        <w:rPr>
          <w:b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5480" behindDoc="0" locked="0" layoutInCell="1" allowOverlap="1" wp14:anchorId="31658F7F" wp14:editId="2D3FB5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1186180"/>
                <wp:effectExtent l="0" t="0" r="5715" b="7620"/>
                <wp:wrapThrough wrapText="bothSides">
                  <wp:wrapPolygon edited="0">
                    <wp:start x="177" y="0"/>
                    <wp:lineTo x="0" y="925"/>
                    <wp:lineTo x="0" y="20351"/>
                    <wp:lineTo x="177" y="21276"/>
                    <wp:lineTo x="21354" y="21276"/>
                    <wp:lineTo x="21531" y="20351"/>
                    <wp:lineTo x="21531" y="925"/>
                    <wp:lineTo x="21354" y="0"/>
                    <wp:lineTo x="177" y="0"/>
                  </wp:wrapPolygon>
                </wp:wrapThrough>
                <wp:docPr id="86" name="Rectangle à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8618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35A69" w14:textId="5EC81F7F" w:rsidR="00A443C8" w:rsidRPr="00BD4DB2" w:rsidRDefault="00A443C8" w:rsidP="009742F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2</w:t>
                            </w:r>
                          </w:p>
                          <w:p w14:paraId="1DEE4CB9" w14:textId="77777777" w:rsidR="00A443C8" w:rsidRDefault="00A443C8" w:rsidP="006D1D39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04D9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FICHE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INDIVIDUELLE D’OBSERVATION </w:t>
                            </w:r>
                          </w:p>
                          <w:p w14:paraId="7D2051B9" w14:textId="1F769C9F" w:rsidR="00A443C8" w:rsidRPr="009742F2" w:rsidRDefault="00A443C8" w:rsidP="009742F2">
                            <w:pPr>
                              <w:spacing w:before="120"/>
                              <w:ind w:left="-284" w:right="-233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742F2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9742F2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remettre à la coordinatrice, Pascale P</w:t>
                            </w:r>
                            <w:r w:rsidR="00D41558">
                              <w:rPr>
                                <w:rFonts w:cstheme="minorHAnsi"/>
                                <w:color w:val="FFFFFF" w:themeColor="background1"/>
                                <w:sz w:val="26"/>
                                <w:szCs w:val="26"/>
                              </w:rPr>
                              <w:t>.(infirmière scolaire) - Tél.</w:t>
                            </w:r>
                          </w:p>
                          <w:p w14:paraId="5BEC0F7B" w14:textId="77777777" w:rsidR="00A443C8" w:rsidRDefault="00A443C8" w:rsidP="006D1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6" o:spid="_x0000_s1064" style="position:absolute;left:0;text-align:left;margin-left:0;margin-top:0;width:487.55pt;height:93.4pt;z-index:251795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" fillcolor="blue" stroked="f">
                <v:textbox>
                  <w:txbxContent>
                    <w:p w14:paraId="70335A69" w14:textId="5EC81F7F" w:rsidR="00A443C8" w:rsidRPr="00BD4DB2" w:rsidRDefault="00A443C8" w:rsidP="009742F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2</w:t>
                      </w:r>
                    </w:p>
                    <w:p w14:paraId="1DEE4CB9" w14:textId="77777777" w:rsidR="00A443C8" w:rsidRDefault="00A443C8" w:rsidP="006D1D39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D04D9"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FICHE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INDIVIDUELLE D’OBSERVATION </w:t>
                      </w:r>
                    </w:p>
                    <w:p w14:paraId="7D2051B9" w14:textId="1F769C9F" w:rsidR="00A443C8" w:rsidRPr="009742F2" w:rsidRDefault="00A443C8" w:rsidP="009742F2">
                      <w:pPr>
                        <w:spacing w:before="120"/>
                        <w:ind w:left="-284" w:right="-233"/>
                        <w:jc w:val="center"/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742F2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à remettre à la coordinatrice, Pascale P</w:t>
                      </w:r>
                      <w:proofErr w:type="gramStart"/>
                      <w:r w:rsidR="00D41558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.(</w:t>
                      </w:r>
                      <w:proofErr w:type="gramEnd"/>
                      <w:r w:rsidR="00D41558">
                        <w:rPr>
                          <w:rFonts w:cstheme="minorHAnsi"/>
                          <w:color w:val="FFFFFF" w:themeColor="background1"/>
                          <w:sz w:val="26"/>
                          <w:szCs w:val="26"/>
                        </w:rPr>
                        <w:t>infirmière scolaire) - Tél.</w:t>
                      </w:r>
                    </w:p>
                    <w:p w14:paraId="5BEC0F7B" w14:textId="77777777" w:rsidR="00A443C8" w:rsidRDefault="00A443C8" w:rsidP="006D1D39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C7C08DD" w14:textId="10F591B3" w:rsidR="0082689A" w:rsidRPr="0023172E" w:rsidRDefault="0082689A" w:rsidP="00157D7F">
      <w:pPr>
        <w:ind w:left="426" w:right="141"/>
        <w:jc w:val="both"/>
        <w:rPr>
          <w:b/>
          <w:sz w:val="22"/>
          <w:szCs w:val="22"/>
        </w:rPr>
      </w:pPr>
    </w:p>
    <w:p w14:paraId="53D2A4BD" w14:textId="38F7C627" w:rsidR="00157D7F" w:rsidRPr="00DA093B" w:rsidRDefault="0082689A" w:rsidP="00D507A6">
      <w:pPr>
        <w:spacing w:before="240"/>
        <w:ind w:right="-284"/>
        <w:jc w:val="both"/>
      </w:pPr>
      <w:r w:rsidRPr="00DA093B">
        <w:t>NOM : ……………………………………………</w:t>
      </w:r>
      <w:r w:rsidRPr="00DA093B">
        <w:tab/>
        <w:t>Prénom : ……………………………………</w:t>
      </w:r>
      <w:r w:rsidR="00D507A6" w:rsidRPr="00DA093B">
        <w:t>….</w:t>
      </w:r>
    </w:p>
    <w:p w14:paraId="6DC8965A" w14:textId="5305974E" w:rsidR="0082689A" w:rsidRPr="00DA093B" w:rsidRDefault="00D507A6" w:rsidP="00D507A6">
      <w:pPr>
        <w:spacing w:before="240"/>
        <w:ind w:right="-284"/>
      </w:pPr>
      <w:r w:rsidRPr="00DA093B">
        <w:rPr>
          <w:rFonts w:ascii="Arial" w:hAnsi="Arial" w:cs="Arial"/>
        </w:rPr>
        <w:t>Â</w:t>
      </w:r>
      <w:r w:rsidR="0082689A" w:rsidRPr="00DA093B">
        <w:t xml:space="preserve">ge : ……………… </w:t>
      </w:r>
      <w:r w:rsidR="0082689A" w:rsidRPr="00DA093B">
        <w:tab/>
      </w:r>
      <w:r w:rsidR="0082689A" w:rsidRPr="00DA093B">
        <w:tab/>
      </w:r>
      <w:r w:rsidR="0082689A" w:rsidRPr="00DA093B">
        <w:tab/>
      </w:r>
      <w:r w:rsidR="0082689A" w:rsidRPr="00DA093B">
        <w:tab/>
      </w:r>
      <w:r w:rsidR="00780EC1" w:rsidRPr="00DA093B">
        <w:tab/>
      </w:r>
      <w:r w:rsidR="0082689A" w:rsidRPr="00DA093B">
        <w:t>Sexe :</w:t>
      </w:r>
      <w:r w:rsidR="00780EC1" w:rsidRPr="00DA093B">
        <w:t xml:space="preserve"> </w:t>
      </w:r>
      <w:r w:rsidR="00780EC1" w:rsidRPr="00DA093B">
        <w:rPr>
          <w:rFonts w:ascii="Wingdings" w:hAnsi="Wingdings" w:cs="Lucida Grande"/>
        </w:rPr>
        <w:t></w:t>
      </w:r>
      <w:r w:rsidR="0082689A" w:rsidRPr="00DA093B">
        <w:rPr>
          <w:rFonts w:ascii="Wingdings" w:hAnsi="Wingdings" w:cs="Lucida Grande"/>
        </w:rPr>
        <w:sym w:font="Wingdings 2" w:char="F0A3"/>
      </w:r>
      <w:r w:rsidR="0082689A" w:rsidRPr="00DA093B">
        <w:rPr>
          <w:rFonts w:ascii="Wingdings" w:hAnsi="Wingdings" w:cs="Lucida Grande"/>
        </w:rPr>
        <w:t></w:t>
      </w:r>
      <w:r w:rsidR="0082689A" w:rsidRPr="00DA093B">
        <w:t xml:space="preserve">M       </w:t>
      </w:r>
      <w:r w:rsidR="0082689A" w:rsidRPr="00DA093B">
        <w:rPr>
          <w:rFonts w:ascii="Wingdings" w:hAnsi="Wingdings" w:cs="Lucida Grande"/>
        </w:rPr>
        <w:sym w:font="Wingdings 2" w:char="F0A3"/>
      </w:r>
      <w:r w:rsidR="00780EC1" w:rsidRPr="00DA093B">
        <w:rPr>
          <w:rFonts w:ascii="Wingdings" w:hAnsi="Wingdings" w:cs="Lucida Grande"/>
        </w:rPr>
        <w:t></w:t>
      </w:r>
      <w:r w:rsidR="0082689A" w:rsidRPr="00DA093B">
        <w:t>F</w:t>
      </w:r>
    </w:p>
    <w:p w14:paraId="6B8E44B3" w14:textId="33DCCED6" w:rsidR="0082689A" w:rsidRPr="00DA093B" w:rsidRDefault="0082689A" w:rsidP="00D507A6">
      <w:pPr>
        <w:spacing w:before="240"/>
        <w:ind w:right="-284"/>
      </w:pPr>
      <w:r w:rsidRPr="00DA093B">
        <w:t xml:space="preserve">Maladie(s) connue(s) : (ex : </w:t>
      </w:r>
      <w:r w:rsidR="00D507A6" w:rsidRPr="00DA093B">
        <w:t>asthme) ………………………………………………………….……</w:t>
      </w:r>
    </w:p>
    <w:p w14:paraId="5B43B580" w14:textId="676166A3" w:rsidR="0082689A" w:rsidRPr="00DA093B" w:rsidRDefault="0082689A" w:rsidP="00D507A6">
      <w:pPr>
        <w:spacing w:before="240"/>
        <w:ind w:right="-284"/>
      </w:pPr>
      <w:r w:rsidRPr="00DA093B">
        <w:t xml:space="preserve">Projet d’Accueil Individualisé (PAI) : </w:t>
      </w:r>
      <w:r w:rsidR="00780EC1"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 xml:space="preserve">OUI       </w:t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NON</w:t>
      </w:r>
    </w:p>
    <w:p w14:paraId="17E69AF6" w14:textId="77777777" w:rsidR="00DA093B" w:rsidRDefault="00DA093B" w:rsidP="00D507A6">
      <w:pPr>
        <w:spacing w:before="240"/>
        <w:ind w:right="-284"/>
        <w:rPr>
          <w:b/>
        </w:rPr>
      </w:pPr>
    </w:p>
    <w:p w14:paraId="60A3B450" w14:textId="48C945CB" w:rsidR="00D507A6" w:rsidRPr="004F667A" w:rsidRDefault="00D507A6" w:rsidP="00D507A6">
      <w:pPr>
        <w:spacing w:before="240"/>
        <w:ind w:right="-284"/>
        <w:rPr>
          <w:sz w:val="28"/>
          <w:szCs w:val="28"/>
        </w:rPr>
      </w:pPr>
      <w:r w:rsidRPr="004F667A">
        <w:rPr>
          <w:b/>
          <w:sz w:val="28"/>
          <w:szCs w:val="28"/>
        </w:rPr>
        <w:t>Cochez ce que vous avez observé :</w:t>
      </w:r>
    </w:p>
    <w:p w14:paraId="14799AEA" w14:textId="04D386AB" w:rsidR="00D507A6" w:rsidRPr="00DA093B" w:rsidRDefault="00D507A6" w:rsidP="00D507A6">
      <w:pPr>
        <w:spacing w:before="240"/>
        <w:ind w:right="-284"/>
      </w:pP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Répond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Ne répond pas</w:t>
      </w:r>
    </w:p>
    <w:p w14:paraId="1838C732" w14:textId="323CA990" w:rsidR="00D507A6" w:rsidRPr="00DA093B" w:rsidRDefault="00D507A6" w:rsidP="00D507A6">
      <w:pPr>
        <w:ind w:right="-284"/>
      </w:pP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Réagit au pincement</w:t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Ne réagit pas au pincement</w:t>
      </w:r>
    </w:p>
    <w:p w14:paraId="3AF70D1C" w14:textId="7C22107A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Difficultés à parler</w:t>
      </w:r>
      <w:r w:rsidRPr="00DA093B">
        <w:tab/>
      </w:r>
      <w:r w:rsidRPr="00DA093B">
        <w:tab/>
      </w:r>
      <w:r w:rsidRPr="00DA093B">
        <w:tab/>
      </w:r>
    </w:p>
    <w:p w14:paraId="7F74C002" w14:textId="61D30D6B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Difficultés à respirer</w:t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Respiration rapide</w:t>
      </w:r>
    </w:p>
    <w:p w14:paraId="6EAEE1A6" w14:textId="14B0968E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Plaies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Membre déformé</w:t>
      </w:r>
    </w:p>
    <w:p w14:paraId="76FC13A9" w14:textId="1E6FDED0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Mal au ventre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Vomissements</w:t>
      </w:r>
    </w:p>
    <w:p w14:paraId="5B0BF4A3" w14:textId="4031D8DE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Tête qui tourne</w:t>
      </w:r>
    </w:p>
    <w:p w14:paraId="188F9699" w14:textId="4235548F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Sueurs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Pâleur</w:t>
      </w:r>
    </w:p>
    <w:p w14:paraId="60E0E013" w14:textId="41E2038C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Agitation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Angoisse</w:t>
      </w:r>
    </w:p>
    <w:p w14:paraId="7AC88E3A" w14:textId="50EEFE79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Pleurs</w:t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tab/>
      </w: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Tremblements</w:t>
      </w:r>
    </w:p>
    <w:p w14:paraId="1258B387" w14:textId="7C1F7208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Autres</w:t>
      </w:r>
    </w:p>
    <w:p w14:paraId="4B8431FC" w14:textId="5917A050" w:rsidR="00D507A6" w:rsidRPr="00DA093B" w:rsidRDefault="00D507A6" w:rsidP="00D507A6">
      <w:pPr>
        <w:ind w:right="-284" w:firstLine="720"/>
      </w:pPr>
      <w:r w:rsidRPr="00DA093B">
        <w:rPr>
          <w:rFonts w:ascii="Wingdings" w:hAnsi="Wingdings" w:cs="Lucida Grande"/>
        </w:rPr>
        <w:sym w:font="Wingdings 2" w:char="F0A3"/>
      </w:r>
      <w:r w:rsidRPr="00DA093B">
        <w:rPr>
          <w:rFonts w:ascii="Wingdings" w:hAnsi="Wingdings" w:cs="Lucida Grande"/>
        </w:rPr>
        <w:t></w:t>
      </w:r>
      <w:r w:rsidRPr="00DA093B">
        <w:t>Durée des signes observés</w:t>
      </w:r>
    </w:p>
    <w:p w14:paraId="191F36F8" w14:textId="77777777" w:rsidR="004F667A" w:rsidRDefault="004F667A" w:rsidP="00D507A6">
      <w:pPr>
        <w:ind w:right="-284" w:firstLine="720"/>
        <w:rPr>
          <w:sz w:val="22"/>
          <w:szCs w:val="22"/>
        </w:rPr>
      </w:pPr>
    </w:p>
    <w:p w14:paraId="2BCBB522" w14:textId="11EE7D19" w:rsidR="00780EC1" w:rsidRPr="0023172E" w:rsidRDefault="00780EC1" w:rsidP="00D507A6">
      <w:pPr>
        <w:ind w:right="-284" w:firstLine="720"/>
        <w:rPr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6504" behindDoc="0" locked="0" layoutInCell="1" allowOverlap="1" wp14:anchorId="11E3CAE6" wp14:editId="0028884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172200" cy="2514600"/>
                <wp:effectExtent l="25400" t="25400" r="25400" b="25400"/>
                <wp:wrapSquare wrapText="bothSides"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A1578" w14:textId="174B312A" w:rsidR="00A443C8" w:rsidRPr="00780EC1" w:rsidRDefault="00A443C8" w:rsidP="00780EC1">
                            <w:pPr>
                              <w:spacing w:before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0EC1">
                              <w:rPr>
                                <w:b/>
                                <w:sz w:val="28"/>
                                <w:szCs w:val="28"/>
                              </w:rPr>
                              <w:t>Fiche établie par :</w:t>
                            </w:r>
                          </w:p>
                          <w:p w14:paraId="3AA9D0C1" w14:textId="55303BD6" w:rsidR="00A443C8" w:rsidRDefault="00A443C8" w:rsidP="00780EC1">
                            <w:pPr>
                              <w:spacing w:before="240"/>
                            </w:pPr>
                            <w:r>
                              <w:t>NOM : ……………………………………………</w:t>
                            </w:r>
                            <w:r>
                              <w:tab/>
                              <w:t>Prénom : …………………………………..</w:t>
                            </w:r>
                          </w:p>
                          <w:p w14:paraId="289FECD7" w14:textId="2AF73E74" w:rsidR="00A443C8" w:rsidRDefault="00A443C8" w:rsidP="00780EC1">
                            <w:pPr>
                              <w:spacing w:before="240"/>
                            </w:pPr>
                            <w:r>
                              <w:t>Jour : …………………………………………….</w:t>
                            </w:r>
                            <w:r>
                              <w:tab/>
                              <w:t>Heure : …………………………………….</w:t>
                            </w:r>
                          </w:p>
                          <w:p w14:paraId="6F8EB06F" w14:textId="7873D040" w:rsidR="00A443C8" w:rsidRDefault="00A443C8" w:rsidP="00780EC1">
                            <w:pPr>
                              <w:spacing w:before="240"/>
                            </w:pPr>
                            <w:r>
                              <w:t>Notez ce que vous avez fait : …………………………………………………………………..</w:t>
                            </w:r>
                          </w:p>
                          <w:p w14:paraId="1609637C" w14:textId="77777777" w:rsidR="00A443C8" w:rsidRDefault="00A443C8" w:rsidP="00780EC1">
                            <w:pPr>
                              <w:spacing w:before="240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14:paraId="39494F81" w14:textId="4C7BD41A" w:rsidR="00A443C8" w:rsidRDefault="00A443C8" w:rsidP="00780EC1">
                            <w:pPr>
                              <w:spacing w:before="240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14:paraId="4584CF7F" w14:textId="77777777" w:rsidR="00A443C8" w:rsidRDefault="00A443C8" w:rsidP="00780EC1">
                            <w:pPr>
                              <w:spacing w:before="240"/>
                            </w:pPr>
                            <w:r>
                              <w:t>………………………………………………………………………………………………………</w:t>
                            </w:r>
                          </w:p>
                          <w:p w14:paraId="0CBBC381" w14:textId="013A4F56" w:rsidR="00A443C8" w:rsidRDefault="00A443C8" w:rsidP="00780EC1">
                            <w:pPr>
                              <w:spacing w:before="24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" o:spid="_x0000_s1065" type="#_x0000_t202" style="position:absolute;left:0;text-align:left;margin-left:0;margin-top:16.5pt;width:486pt;height:198pt;z-index:251796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" filled="f" strokecolor="blue" strokeweight="3pt">
                <v:textbox>
                  <w:txbxContent>
                    <w:p w14:paraId="14CA1578" w14:textId="174B312A" w:rsidR="006B044D" w:rsidRPr="00780EC1" w:rsidRDefault="006B044D" w:rsidP="00780EC1">
                      <w:pPr>
                        <w:spacing w:before="120"/>
                        <w:rPr>
                          <w:b/>
                          <w:sz w:val="28"/>
                          <w:szCs w:val="28"/>
                        </w:rPr>
                      </w:pPr>
                      <w:r w:rsidRPr="00780EC1">
                        <w:rPr>
                          <w:b/>
                          <w:sz w:val="28"/>
                          <w:szCs w:val="28"/>
                        </w:rPr>
                        <w:t>Fiche établie par :</w:t>
                      </w:r>
                    </w:p>
                    <w:p w14:paraId="3AA9D0C1" w14:textId="55303BD6" w:rsidR="006B044D" w:rsidRDefault="006B044D" w:rsidP="00780EC1">
                      <w:pPr>
                        <w:spacing w:before="240"/>
                      </w:pPr>
                      <w:r>
                        <w:t>NOM : ……………………………………………</w:t>
                      </w:r>
                      <w:r>
                        <w:tab/>
                        <w:t>Prénom : …………………………………..</w:t>
                      </w:r>
                    </w:p>
                    <w:p w14:paraId="289FECD7" w14:textId="2AF73E74" w:rsidR="006B044D" w:rsidRDefault="006B044D" w:rsidP="00780EC1">
                      <w:pPr>
                        <w:spacing w:before="240"/>
                      </w:pPr>
                      <w:r>
                        <w:t>Jour : …………………………………………….</w:t>
                      </w:r>
                      <w:r>
                        <w:tab/>
                        <w:t>Heure : …………………………………….</w:t>
                      </w:r>
                    </w:p>
                    <w:p w14:paraId="6F8EB06F" w14:textId="7873D040" w:rsidR="006B044D" w:rsidRDefault="006B044D" w:rsidP="00780EC1">
                      <w:pPr>
                        <w:spacing w:before="240"/>
                      </w:pPr>
                      <w:r>
                        <w:t>Notez ce que vous avez fait : …………………………………………………………………..</w:t>
                      </w:r>
                    </w:p>
                    <w:p w14:paraId="1609637C" w14:textId="77777777" w:rsidR="006B044D" w:rsidRDefault="006B044D" w:rsidP="00780EC1">
                      <w:pPr>
                        <w:spacing w:before="240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14:paraId="39494F81" w14:textId="4C7BD41A" w:rsidR="006B044D" w:rsidRDefault="006B044D" w:rsidP="00780EC1">
                      <w:pPr>
                        <w:spacing w:before="240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14:paraId="4584CF7F" w14:textId="77777777" w:rsidR="006B044D" w:rsidRDefault="006B044D" w:rsidP="00780EC1">
                      <w:pPr>
                        <w:spacing w:before="240"/>
                      </w:pPr>
                      <w:r>
                        <w:t>………………………………………………………………………………………………………</w:t>
                      </w:r>
                    </w:p>
                    <w:p w14:paraId="0CBBC381" w14:textId="013A4F56" w:rsidR="006B044D" w:rsidRDefault="006B044D" w:rsidP="00780EC1">
                      <w:pPr>
                        <w:spacing w:before="240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762420" w14:textId="785E5B93" w:rsidR="004A0334" w:rsidRPr="0023172E" w:rsidRDefault="004A0334" w:rsidP="00780EC1">
      <w:pPr>
        <w:ind w:right="-284"/>
        <w:rPr>
          <w:sz w:val="22"/>
          <w:szCs w:val="22"/>
        </w:rPr>
      </w:pPr>
    </w:p>
    <w:p w14:paraId="0C89B105" w14:textId="6C82A4CA" w:rsidR="004F667A" w:rsidRDefault="004F667A" w:rsidP="00780EC1">
      <w:pPr>
        <w:ind w:right="-284"/>
        <w:rPr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8552" behindDoc="0" locked="0" layoutInCell="1" allowOverlap="1" wp14:anchorId="2CE3B275" wp14:editId="2E0015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885" cy="1186180"/>
                <wp:effectExtent l="0" t="0" r="5715" b="7620"/>
                <wp:wrapThrough wrapText="bothSides">
                  <wp:wrapPolygon edited="0">
                    <wp:start x="177" y="0"/>
                    <wp:lineTo x="0" y="925"/>
                    <wp:lineTo x="0" y="20351"/>
                    <wp:lineTo x="177" y="21276"/>
                    <wp:lineTo x="21354" y="21276"/>
                    <wp:lineTo x="21531" y="20351"/>
                    <wp:lineTo x="21531" y="925"/>
                    <wp:lineTo x="21354" y="0"/>
                    <wp:lineTo x="177" y="0"/>
                  </wp:wrapPolygon>
                </wp:wrapThrough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8618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F3FED" w14:textId="5882037B" w:rsidR="00A443C8" w:rsidRPr="00BD4DB2" w:rsidRDefault="00A443C8" w:rsidP="004A0334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3</w:t>
                            </w:r>
                          </w:p>
                          <w:p w14:paraId="1D3443B6" w14:textId="335B8613" w:rsidR="00A443C8" w:rsidRDefault="00A443C8" w:rsidP="004A0334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LES CONDUITES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TENIR EN PREMI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 URGENCE</w:t>
                            </w:r>
                          </w:p>
                          <w:p w14:paraId="6B0A0743" w14:textId="0EB38807" w:rsidR="00A443C8" w:rsidRDefault="00A443C8" w:rsidP="004A0334">
                            <w:pPr>
                              <w:jc w:val="center"/>
                            </w:pPr>
                            <w:r>
                              <w:t>dans les situations particulières de risques majeurs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1" o:spid="_x0000_s1066" style="position:absolute;margin-left:0;margin-top:0;width:487.55pt;height:93.4pt;z-index:251798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" fillcolor="blue" stroked="f">
                <v:textbox>
                  <w:txbxContent>
                    <w:p w14:paraId="4BAF3FED" w14:textId="5882037B" w:rsidR="006B044D" w:rsidRPr="00BD4DB2" w:rsidRDefault="006B044D" w:rsidP="004A0334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3</w:t>
                      </w:r>
                    </w:p>
                    <w:p w14:paraId="1D3443B6" w14:textId="335B8613" w:rsidR="006B044D" w:rsidRDefault="006B044D" w:rsidP="004A0334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LES CONDUITES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À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TENIR EN PREMI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RE URGENCE</w:t>
                      </w:r>
                    </w:p>
                    <w:p w14:paraId="6B0A0743" w14:textId="0EB38807" w:rsidR="006B044D" w:rsidRDefault="006B044D" w:rsidP="004A0334">
                      <w:pPr>
                        <w:jc w:val="center"/>
                      </w:pPr>
                      <w:r>
                        <w:t>dans les situations particulières de risques majeurs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958D6B3" w14:textId="77777777" w:rsidR="004F667A" w:rsidRDefault="004F667A" w:rsidP="00780EC1">
      <w:pPr>
        <w:ind w:right="-284"/>
        <w:rPr>
          <w:sz w:val="22"/>
          <w:szCs w:val="22"/>
        </w:rPr>
      </w:pPr>
    </w:p>
    <w:p w14:paraId="0754A038" w14:textId="007D9325" w:rsidR="004A0334" w:rsidRPr="0023172E" w:rsidRDefault="004A0334" w:rsidP="00780EC1">
      <w:pPr>
        <w:ind w:right="-284"/>
        <w:rPr>
          <w:sz w:val="22"/>
          <w:szCs w:val="22"/>
        </w:rPr>
      </w:pPr>
    </w:p>
    <w:p w14:paraId="0F9FF598" w14:textId="7AD042D4" w:rsidR="00324960" w:rsidRPr="004F667A" w:rsidRDefault="004F667A" w:rsidP="00324960">
      <w:pPr>
        <w:ind w:right="-284"/>
        <w:rPr>
          <w:color w:val="0000FF"/>
          <w:sz w:val="48"/>
          <w:szCs w:val="48"/>
        </w:rPr>
      </w:pPr>
      <w:r w:rsidRPr="0023172E">
        <w:rPr>
          <w:noProof/>
          <w:color w:val="0000F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0600" behindDoc="0" locked="0" layoutInCell="1" allowOverlap="1" wp14:anchorId="1174FD99" wp14:editId="5444F0CB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1971675" cy="360680"/>
                <wp:effectExtent l="0" t="0" r="0" b="0"/>
                <wp:wrapSquare wrapText="bothSides"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534265" w14:textId="77777777" w:rsidR="00A443C8" w:rsidRPr="00324960" w:rsidRDefault="00A443C8" w:rsidP="00855C70">
                            <w:pPr>
                              <w:ind w:right="-284"/>
                              <w:rPr>
                                <w:b/>
                                <w:color w:val="FE690D" w:themeColor="text2"/>
                                <w:sz w:val="28"/>
                                <w:szCs w:val="28"/>
                              </w:rPr>
                            </w:pPr>
                            <w:r w:rsidRPr="00324960">
                              <w:rPr>
                                <w:b/>
                                <w:sz w:val="28"/>
                                <w:szCs w:val="28"/>
                              </w:rPr>
                              <w:t>Consignes générales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" o:spid="_x0000_s1067" type="#_x0000_t202" style="position:absolute;margin-left:36pt;margin-top:1.45pt;width:155.25pt;height:28.4pt;z-index:251800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" filled="f" stroked="f">
                <v:textbox>
                  <w:txbxContent>
                    <w:p w14:paraId="26534265" w14:textId="77777777" w:rsidR="006B044D" w:rsidRPr="00324960" w:rsidRDefault="006B044D" w:rsidP="00855C70">
                      <w:pPr>
                        <w:ind w:right="-284"/>
                        <w:rPr>
                          <w:b/>
                          <w:color w:val="FE690D" w:themeColor="text2"/>
                          <w:sz w:val="28"/>
                          <w:szCs w:val="28"/>
                        </w:rPr>
                      </w:pPr>
                      <w:r w:rsidRPr="00324960">
                        <w:rPr>
                          <w:b/>
                          <w:sz w:val="28"/>
                          <w:szCs w:val="28"/>
                        </w:rPr>
                        <w:t>Consignes générales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334" w:rsidRPr="004F667A">
        <w:rPr>
          <w:color w:val="0000FF"/>
          <w:sz w:val="48"/>
          <w:szCs w:val="48"/>
        </w:rPr>
        <w:sym w:font="Wingdings 2" w:char="F075"/>
      </w:r>
    </w:p>
    <w:p w14:paraId="63E11ED9" w14:textId="77777777" w:rsidR="00324960" w:rsidRPr="0023172E" w:rsidRDefault="00324960" w:rsidP="00324960">
      <w:pPr>
        <w:ind w:right="-284"/>
        <w:rPr>
          <w:color w:val="0000FF"/>
          <w:sz w:val="22"/>
          <w:szCs w:val="22"/>
        </w:rPr>
      </w:pPr>
    </w:p>
    <w:p w14:paraId="58BC5A9A" w14:textId="069D8417" w:rsidR="00324960" w:rsidRPr="0023172E" w:rsidRDefault="00324960" w:rsidP="00324960">
      <w:pPr>
        <w:ind w:right="-284"/>
        <w:rPr>
          <w:color w:val="0000FF"/>
          <w:sz w:val="22"/>
          <w:szCs w:val="22"/>
        </w:rPr>
      </w:pPr>
      <w:r w:rsidRPr="0023172E">
        <w:rPr>
          <w:rFonts w:cstheme="minorHAnsi"/>
          <w:b/>
          <w:bCs/>
          <w:sz w:val="22"/>
          <w:szCs w:val="22"/>
        </w:rPr>
        <w:t xml:space="preserve">Après avoir rejoint les lieux de mise en sûreté : </w:t>
      </w:r>
    </w:p>
    <w:p w14:paraId="4CECBD9B" w14:textId="465D189D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Utiliser la mallette de première urgence ; </w:t>
      </w:r>
    </w:p>
    <w:p w14:paraId="3132C039" w14:textId="6F7DC9C5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se référer, si nécessaire, aux protocoles d'urgence pour les élèves malades ou handicapés ; </w:t>
      </w:r>
    </w:p>
    <w:p w14:paraId="0305072E" w14:textId="5CBD1565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faire asseoir uniquement les élèves indemnes ; </w:t>
      </w:r>
    </w:p>
    <w:p w14:paraId="72F11339" w14:textId="2EF80419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expliquer ce qui se passe et l'évolution probable de la situation ; </w:t>
      </w:r>
    </w:p>
    <w:p w14:paraId="257B75A9" w14:textId="2917BCD0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établir la liste des absents (annexe 1) ; </w:t>
      </w:r>
    </w:p>
    <w:p w14:paraId="0C5D99DB" w14:textId="3FF13774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repérer les personnes en difficulté ou à traitement médical personnel ; </w:t>
      </w:r>
    </w:p>
    <w:p w14:paraId="7DE428A4" w14:textId="449E907A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recenser les élèves susceptibles d'aider, si nécessaire ; </w:t>
      </w:r>
    </w:p>
    <w:p w14:paraId="34F823B9" w14:textId="51D61188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déterminer un emplacement pour les sanitaires ; </w:t>
      </w:r>
    </w:p>
    <w:p w14:paraId="2E7F4BB2" w14:textId="0F0EDE13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proposer aux élèves des activités calmes ; </w:t>
      </w:r>
    </w:p>
    <w:p w14:paraId="6487BD2F" w14:textId="51A09282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31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suivre les consignes en fonction des situations spécifiques (saignement du nez, « crise de nerfs »...) ; </w:t>
      </w:r>
    </w:p>
    <w:p w14:paraId="4671A5E4" w14:textId="5EA7F4C6" w:rsidR="00324960" w:rsidRPr="0023172E" w:rsidRDefault="00324960" w:rsidP="00C44F1B">
      <w:pPr>
        <w:pStyle w:val="Pardeliste"/>
        <w:widowControl w:val="0"/>
        <w:numPr>
          <w:ilvl w:val="0"/>
          <w:numId w:val="27"/>
        </w:numPr>
        <w:autoSpaceDE w:val="0"/>
        <w:autoSpaceDN w:val="0"/>
        <w:adjustRightInd w:val="0"/>
        <w:ind w:right="-284"/>
        <w:jc w:val="both"/>
        <w:rPr>
          <w:rFonts w:cstheme="minorHAnsi"/>
          <w:sz w:val="22"/>
          <w:szCs w:val="22"/>
        </w:rPr>
      </w:pPr>
      <w:r w:rsidRPr="0023172E">
        <w:rPr>
          <w:rFonts w:cstheme="minorHAnsi"/>
          <w:sz w:val="22"/>
          <w:szCs w:val="22"/>
        </w:rPr>
        <w:t xml:space="preserve">remplir une fiche individuelle d'observation (annexe 2) pour toutes les personnes fortement indisposées ou blessées. </w:t>
      </w:r>
    </w:p>
    <w:p w14:paraId="45232CC9" w14:textId="77777777" w:rsidR="004A0334" w:rsidRPr="0023172E" w:rsidRDefault="004A0334" w:rsidP="00780EC1">
      <w:pPr>
        <w:ind w:right="-284"/>
        <w:rPr>
          <w:rFonts w:cstheme="minorHAnsi"/>
          <w:sz w:val="22"/>
          <w:szCs w:val="22"/>
        </w:rPr>
      </w:pPr>
    </w:p>
    <w:p w14:paraId="6A9734C4" w14:textId="77777777" w:rsidR="00C44F1B" w:rsidRPr="0023172E" w:rsidRDefault="00C44F1B" w:rsidP="00780EC1">
      <w:pPr>
        <w:ind w:right="-284"/>
        <w:rPr>
          <w:rFonts w:cstheme="minorHAnsi"/>
          <w:sz w:val="22"/>
          <w:szCs w:val="22"/>
        </w:rPr>
      </w:pPr>
    </w:p>
    <w:p w14:paraId="2E09C32D" w14:textId="77777777" w:rsidR="00324960" w:rsidRPr="004F667A" w:rsidRDefault="00324960" w:rsidP="00324960">
      <w:pPr>
        <w:rPr>
          <w:color w:val="0000FF"/>
          <w:sz w:val="48"/>
          <w:szCs w:val="48"/>
        </w:rPr>
      </w:pPr>
      <w:r w:rsidRPr="004F667A">
        <w:rPr>
          <w:noProof/>
          <w:color w:val="0000F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802648" behindDoc="0" locked="0" layoutInCell="1" allowOverlap="1" wp14:anchorId="4791660C" wp14:editId="73D66D3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4272915" cy="295910"/>
                <wp:effectExtent l="0" t="0" r="0" b="8890"/>
                <wp:wrapSquare wrapText="bothSides"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91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DCE2A3" w14:textId="2D13AECD" w:rsidR="00A443C8" w:rsidRPr="00E80A42" w:rsidRDefault="00A443C8" w:rsidP="003249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Consignes en fonction de situations spécifiques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5" o:spid="_x0000_s1068" type="#_x0000_t202" style="position:absolute;margin-left:36pt;margin-top:2.1pt;width:336.45pt;height:23.3pt;z-index:251802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" filled="f" stroked="f">
                <v:textbox style="mso-fit-shape-to-text:t">
                  <w:txbxContent>
                    <w:p w14:paraId="42DCE2A3" w14:textId="2D13AECD" w:rsidR="006B044D" w:rsidRPr="00E80A42" w:rsidRDefault="006B044D" w:rsidP="003249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Consignes en fonction de situations spécifiques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667A">
        <w:rPr>
          <w:color w:val="0000FF"/>
          <w:sz w:val="48"/>
          <w:szCs w:val="48"/>
        </w:rPr>
        <w:sym w:font="Wingdings 2" w:char="F076"/>
      </w:r>
    </w:p>
    <w:p w14:paraId="670B9841" w14:textId="77777777" w:rsidR="00324960" w:rsidRPr="0023172E" w:rsidRDefault="00324960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855C70" w:rsidRPr="0023172E" w14:paraId="565F056A" w14:textId="77777777" w:rsidTr="00C44F1B">
        <w:trPr>
          <w:trHeight w:val="762"/>
        </w:trPr>
        <w:tc>
          <w:tcPr>
            <w:tcW w:w="4786" w:type="dxa"/>
            <w:shd w:val="clear" w:color="auto" w:fill="0000FF"/>
            <w:vAlign w:val="center"/>
          </w:tcPr>
          <w:p w14:paraId="3DBE324D" w14:textId="449C9874" w:rsidR="00855C70" w:rsidRPr="0023172E" w:rsidRDefault="00855C70" w:rsidP="00C44F1B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- 1 -</w:t>
            </w:r>
          </w:p>
          <w:p w14:paraId="7D9DB898" w14:textId="3AC02FAC" w:rsidR="00855C70" w:rsidRPr="0023172E" w:rsidRDefault="00855C70" w:rsidP="00C44F1B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saigne du nez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BF9ED3" w14:textId="77777777" w:rsidR="00855C70" w:rsidRPr="0023172E" w:rsidRDefault="00855C70" w:rsidP="00855C70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00FF"/>
            <w:vAlign w:val="center"/>
          </w:tcPr>
          <w:p w14:paraId="23E7EE57" w14:textId="616921F1" w:rsidR="00855C70" w:rsidRPr="0023172E" w:rsidRDefault="00C44F1B" w:rsidP="00C44F1B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- 2 -</w:t>
            </w:r>
          </w:p>
          <w:p w14:paraId="203CC505" w14:textId="6287FE00" w:rsidR="00C44F1B" w:rsidRPr="0023172E" w:rsidRDefault="00C44F1B" w:rsidP="00C44F1B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fait une « crise de nerf »</w:t>
            </w:r>
          </w:p>
        </w:tc>
      </w:tr>
      <w:tr w:rsidR="00855C70" w:rsidRPr="0023172E" w14:paraId="78ED9B89" w14:textId="77777777" w:rsidTr="00C44F1B">
        <w:tc>
          <w:tcPr>
            <w:tcW w:w="4786" w:type="dxa"/>
          </w:tcPr>
          <w:p w14:paraId="4928A225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spacing w:before="12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Il saigne spontanément : </w:t>
            </w:r>
          </w:p>
          <w:p w14:paraId="36E1414E" w14:textId="56599A8F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faire asseoir, penché en avant (pour éviter la déglutition du sang) ; </w:t>
            </w:r>
          </w:p>
          <w:p w14:paraId="7A931B55" w14:textId="666E4977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faire se moucher ; </w:t>
            </w:r>
          </w:p>
          <w:p w14:paraId="788C8F73" w14:textId="577F709A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faire comprimer la (les) narine(s) qui saigne(nt) avec un doigt, le(s) coude(s) prenant appui sur une table ou un plan dur pendant 5 minutes ; </w:t>
            </w:r>
          </w:p>
          <w:p w14:paraId="43682D7B" w14:textId="23FA0725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pas d'arrêt après 5 minutes, continuer la compression. </w:t>
            </w:r>
          </w:p>
          <w:p w14:paraId="0EA5A785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4185902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Il saigne après avoir reçu un coup sur le nez ou sur la tête : </w:t>
            </w:r>
          </w:p>
          <w:p w14:paraId="351B6457" w14:textId="6B413212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surveiller l'état de conscience ; </w:t>
            </w:r>
          </w:p>
          <w:p w14:paraId="165FA0FB" w14:textId="03D7C9D8" w:rsidR="00855C70" w:rsidRPr="0023172E" w:rsidRDefault="00C44F1B" w:rsidP="001B7240">
            <w:pPr>
              <w:pStyle w:val="Pardelist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right="34"/>
              <w:rPr>
                <w:rFonts w:cstheme="minorHAnsi"/>
                <w:color w:val="000000"/>
                <w:spacing w:val="-4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pacing w:val="-4"/>
                <w:sz w:val="22"/>
                <w:szCs w:val="22"/>
              </w:rPr>
              <w:t xml:space="preserve">Si perte de connaissance (voir situation 5), faire appel aux services de secours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6DAF7F1E" w14:textId="77777777" w:rsidR="00855C70" w:rsidRPr="0023172E" w:rsidRDefault="00855C70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88F6CB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spacing w:before="120"/>
              <w:ind w:left="176" w:right="176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possibles 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(un ou plusieurs) : </w:t>
            </w:r>
          </w:p>
          <w:p w14:paraId="4470C3CE" w14:textId="0773D101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crispation  </w:t>
            </w:r>
          </w:p>
          <w:p w14:paraId="35148BA1" w14:textId="1F1F30BD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difficultés à respirer </w:t>
            </w:r>
          </w:p>
          <w:p w14:paraId="703D7880" w14:textId="59EEAA2A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impossibilité de parler </w:t>
            </w:r>
          </w:p>
          <w:p w14:paraId="0144BE9D" w14:textId="729CFB48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angoisse </w:t>
            </w:r>
          </w:p>
          <w:p w14:paraId="4551471B" w14:textId="20626628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agitation </w:t>
            </w:r>
          </w:p>
          <w:p w14:paraId="5A21A7E2" w14:textId="664F21D1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pleurs </w:t>
            </w:r>
          </w:p>
          <w:p w14:paraId="58325C92" w14:textId="6885A852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>cris</w:t>
            </w:r>
          </w:p>
          <w:p w14:paraId="1F163438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31DE0064" w14:textId="77777777" w:rsidR="00C44F1B" w:rsidRPr="0023172E" w:rsidRDefault="00C44F1B" w:rsidP="00C44F1B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2CC1D113" w14:textId="058E1792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l'isoler si possible ; </w:t>
            </w:r>
          </w:p>
          <w:p w14:paraId="227E8A17" w14:textId="0256791B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mettre par terre, assis ou allongé ; </w:t>
            </w:r>
          </w:p>
          <w:p w14:paraId="6B845311" w14:textId="5E402308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desserrer ses vêtements ; </w:t>
            </w:r>
          </w:p>
          <w:p w14:paraId="4E73B4A7" w14:textId="7F5D641A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faire respirer lentement ; </w:t>
            </w:r>
          </w:p>
          <w:p w14:paraId="47E63FB6" w14:textId="02265EC7" w:rsidR="00C44F1B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faire parler ; </w:t>
            </w:r>
          </w:p>
          <w:p w14:paraId="00AC9C1C" w14:textId="709282B6" w:rsidR="00855C70" w:rsidRPr="0023172E" w:rsidRDefault="00C44F1B" w:rsidP="001B7240">
            <w:pPr>
              <w:pStyle w:val="Pardelist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/>
              <w:ind w:right="176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laisser à côté de lui une personne calme et rassurante. </w:t>
            </w:r>
          </w:p>
        </w:tc>
      </w:tr>
    </w:tbl>
    <w:p w14:paraId="238C41D4" w14:textId="77777777" w:rsidR="00FF116A" w:rsidRPr="0023172E" w:rsidRDefault="00FF116A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FF116A" w:rsidRPr="0023172E" w14:paraId="4AEFE33B" w14:textId="77777777" w:rsidTr="00FF116A">
        <w:trPr>
          <w:trHeight w:val="762"/>
        </w:trPr>
        <w:tc>
          <w:tcPr>
            <w:tcW w:w="4786" w:type="dxa"/>
            <w:shd w:val="clear" w:color="auto" w:fill="0000FF"/>
            <w:vAlign w:val="center"/>
          </w:tcPr>
          <w:p w14:paraId="093608CF" w14:textId="026CA8AE" w:rsidR="00FF116A" w:rsidRPr="0023172E" w:rsidRDefault="00FF116A" w:rsidP="00FF116A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- 3 -</w:t>
            </w:r>
          </w:p>
          <w:p w14:paraId="7D2734A9" w14:textId="77777777" w:rsidR="00615D42" w:rsidRPr="0023172E" w:rsidRDefault="00FF116A" w:rsidP="00FF116A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 xml:space="preserve">Stress individuel </w:t>
            </w:r>
          </w:p>
          <w:p w14:paraId="78FCACF6" w14:textId="641C3AD1" w:rsidR="00FF116A" w:rsidRPr="0023172E" w:rsidRDefault="00FF116A" w:rsidP="00FF116A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ou collectif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0844950" w14:textId="77777777" w:rsidR="00FF116A" w:rsidRPr="0023172E" w:rsidRDefault="00FF116A" w:rsidP="00FF116A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00FF"/>
            <w:vAlign w:val="center"/>
          </w:tcPr>
          <w:p w14:paraId="3DFD43ED" w14:textId="40FB20D4" w:rsidR="00FF116A" w:rsidRPr="0023172E" w:rsidRDefault="00615D42" w:rsidP="00FF116A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- 4</w:t>
            </w:r>
            <w:r w:rsidR="00FF116A" w:rsidRPr="0023172E">
              <w:rPr>
                <w:rFonts w:cstheme="minorHAnsi"/>
                <w:sz w:val="22"/>
                <w:szCs w:val="22"/>
              </w:rPr>
              <w:t xml:space="preserve"> -</w:t>
            </w:r>
          </w:p>
          <w:p w14:paraId="4A79A56F" w14:textId="77777777" w:rsidR="00615D42" w:rsidRPr="0023172E" w:rsidRDefault="00FF116A" w:rsidP="00615D42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 xml:space="preserve">L’enfant / l’adulte </w:t>
            </w:r>
            <w:r w:rsidR="00615D42" w:rsidRPr="0023172E">
              <w:rPr>
                <w:rFonts w:cstheme="minorHAnsi"/>
                <w:sz w:val="22"/>
                <w:szCs w:val="22"/>
              </w:rPr>
              <w:t xml:space="preserve">ne se sent pas bien </w:t>
            </w:r>
          </w:p>
          <w:p w14:paraId="3823A7FA" w14:textId="37CC5E1A" w:rsidR="00FF116A" w:rsidRPr="0023172E" w:rsidRDefault="00615D42" w:rsidP="00615D42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mais répond</w:t>
            </w:r>
          </w:p>
        </w:tc>
      </w:tr>
      <w:tr w:rsidR="00FF116A" w:rsidRPr="0023172E" w14:paraId="0A7379DD" w14:textId="77777777" w:rsidTr="00FF116A">
        <w:tc>
          <w:tcPr>
            <w:tcW w:w="4786" w:type="dxa"/>
          </w:tcPr>
          <w:p w14:paraId="5F3F43B2" w14:textId="77777777" w:rsidR="00FF116A" w:rsidRPr="0023172E" w:rsidRDefault="00FF116A" w:rsidP="00FF116A">
            <w:pPr>
              <w:widowControl w:val="0"/>
              <w:autoSpaceDE w:val="0"/>
              <w:autoSpaceDN w:val="0"/>
              <w:adjustRightInd w:val="0"/>
              <w:spacing w:before="120"/>
              <w:ind w:left="142" w:right="34"/>
              <w:jc w:val="both"/>
              <w:rPr>
                <w:rFonts w:cstheme="minorHAnsi"/>
                <w:color w:val="000000"/>
                <w:spacing w:val="-6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pacing w:val="-6"/>
                <w:sz w:val="22"/>
                <w:szCs w:val="22"/>
              </w:rPr>
              <w:t xml:space="preserve">Ce stress peut se manifester pour quiconque. </w:t>
            </w:r>
          </w:p>
          <w:p w14:paraId="1914F419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possibles 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(un ou plusieurs) </w:t>
            </w: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3E51894" w14:textId="6BE3A2BC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agitation </w:t>
            </w:r>
          </w:p>
          <w:p w14:paraId="17790134" w14:textId="5D365800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agressivité </w:t>
            </w:r>
          </w:p>
          <w:p w14:paraId="182FD9DF" w14:textId="020F80C8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angoisse </w:t>
            </w:r>
          </w:p>
          <w:p w14:paraId="7EC5F967" w14:textId="336DA23D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>envie de fuir ... panique</w:t>
            </w:r>
          </w:p>
          <w:p w14:paraId="0BFDE9DE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701B075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06DB44EF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En cas de stress individuel </w:t>
            </w:r>
          </w:p>
          <w:p w14:paraId="24F042CB" w14:textId="515793B5" w:rsidR="00FF116A" w:rsidRPr="0023172E" w:rsidRDefault="00DD1B77" w:rsidP="001B7240">
            <w:pPr>
              <w:pStyle w:val="Pardelist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>l’isoler</w:t>
            </w:r>
            <w:r w:rsidR="00FF116A" w:rsidRPr="0023172E">
              <w:rPr>
                <w:rFonts w:cstheme="minorHAnsi"/>
                <w:color w:val="000000"/>
                <w:sz w:val="22"/>
                <w:szCs w:val="22"/>
              </w:rPr>
              <w:t>, s'en occuper personnellement (confier le reste du groupe à</w:t>
            </w:r>
            <w:r w:rsidR="00615D42" w:rsidRPr="0023172E">
              <w:rPr>
                <w:rFonts w:cstheme="minorHAnsi"/>
                <w:color w:val="000000"/>
                <w:sz w:val="22"/>
                <w:szCs w:val="22"/>
              </w:rPr>
              <w:t xml:space="preserve"> un adulte ou un élève « leader »</w:t>
            </w:r>
            <w:r w:rsidR="00FF116A" w:rsidRPr="0023172E">
              <w:rPr>
                <w:rFonts w:cstheme="minorHAnsi"/>
                <w:color w:val="000000"/>
                <w:sz w:val="22"/>
                <w:szCs w:val="22"/>
              </w:rPr>
              <w:t xml:space="preserve">) ; </w:t>
            </w:r>
          </w:p>
          <w:p w14:paraId="303F218A" w14:textId="20C6502A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expliquer, rassurer, dialoguer. </w:t>
            </w:r>
          </w:p>
          <w:p w14:paraId="00F68307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0C0D597F" w14:textId="77777777" w:rsidR="00FF116A" w:rsidRPr="0023172E" w:rsidRDefault="00FF116A" w:rsidP="00644F3D">
            <w:pPr>
              <w:widowControl w:val="0"/>
              <w:autoSpaceDE w:val="0"/>
              <w:autoSpaceDN w:val="0"/>
              <w:adjustRightInd w:val="0"/>
              <w:ind w:left="142"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i/>
                <w:iCs/>
                <w:color w:val="000000"/>
                <w:sz w:val="22"/>
                <w:szCs w:val="22"/>
              </w:rPr>
              <w:t xml:space="preserve">En cas de stress collectif </w:t>
            </w:r>
          </w:p>
          <w:p w14:paraId="772F0838" w14:textId="30EC9889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être calme, ferme, directif et sécurisant ; </w:t>
            </w:r>
          </w:p>
          <w:p w14:paraId="625B42B1" w14:textId="65500DC0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rappeler les informations dont on dispose ; </w:t>
            </w:r>
          </w:p>
          <w:p w14:paraId="621A6993" w14:textId="0473EF4D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se resituer dans l'évolution de l'événement (utilité de la radio) ; </w:t>
            </w:r>
          </w:p>
          <w:p w14:paraId="12F105A5" w14:textId="1CE51D50" w:rsidR="00FF116A" w:rsidRPr="0023172E" w:rsidRDefault="00FF116A" w:rsidP="001B7240">
            <w:pPr>
              <w:pStyle w:val="Pardeliste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/>
              <w:ind w:left="499" w:right="34" w:hanging="35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distribuer les rôles et responsabiliser chacun.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3724623" w14:textId="77777777" w:rsidR="00FF116A" w:rsidRPr="0023172E" w:rsidRDefault="00FF116A" w:rsidP="00FF116A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32A2B71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before="12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possibles 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(un ou plusieurs) : </w:t>
            </w:r>
          </w:p>
          <w:p w14:paraId="63D17A18" w14:textId="7D1B8F23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tête qui tourne, pâleur, sueurs, nausées, vomissements, mal au ventre, agitation, tremblement. </w:t>
            </w:r>
          </w:p>
          <w:p w14:paraId="7645E812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2E4F651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Questions : </w:t>
            </w:r>
          </w:p>
          <w:p w14:paraId="54CA8453" w14:textId="69633FBD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5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a-t-il un traitement ? </w:t>
            </w:r>
          </w:p>
          <w:p w14:paraId="78434A94" w14:textId="210E4DFC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5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pacing w:val="-8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pacing w:val="-8"/>
                <w:sz w:val="22"/>
                <w:szCs w:val="22"/>
              </w:rPr>
              <w:t xml:space="preserve">quand a-t-il mangé pour la dernière fois ? </w:t>
            </w:r>
          </w:p>
          <w:p w14:paraId="4890F538" w14:textId="731A2594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5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a-t-il chaud ? froid ? </w:t>
            </w:r>
          </w:p>
          <w:p w14:paraId="7C1C3D15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6260435E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220546FD" w14:textId="29D53550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6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desserrer les vêtements, le rassurer ; </w:t>
            </w:r>
          </w:p>
          <w:p w14:paraId="3F812995" w14:textId="6E9D894B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6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laisser dans la position où il se sent le mieux ; </w:t>
            </w:r>
          </w:p>
          <w:p w14:paraId="59251284" w14:textId="6A514D36" w:rsidR="00644F3D" w:rsidRPr="0023172E" w:rsidRDefault="00644F3D" w:rsidP="001B7240">
            <w:pPr>
              <w:pStyle w:val="Pardeliste"/>
              <w:widowControl w:val="0"/>
              <w:numPr>
                <w:ilvl w:val="0"/>
                <w:numId w:val="36"/>
              </w:numPr>
              <w:tabs>
                <w:tab w:val="left" w:pos="4287"/>
              </w:tabs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surveiller. </w:t>
            </w:r>
          </w:p>
          <w:p w14:paraId="7E44468A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1C530E40" w14:textId="77777777" w:rsidR="00644F3D" w:rsidRPr="0023172E" w:rsidRDefault="00644F3D" w:rsidP="00644F3D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000000"/>
                <w:sz w:val="22"/>
                <w:szCs w:val="22"/>
              </w:rPr>
              <w:t xml:space="preserve">Si les signes ne disparaissent pas : </w:t>
            </w:r>
          </w:p>
          <w:p w14:paraId="462166D9" w14:textId="50C9D5E1" w:rsidR="00FF116A" w:rsidRPr="0023172E" w:rsidRDefault="00644F3D" w:rsidP="00791258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>Donner 2-3 morceaux de sucre (même en cas de diabète). Après quelques minutes, le mettre en position « demi-assis » au calme. Si les signes persistent, faire appel aux services de secours.</w:t>
            </w:r>
            <w:r w:rsidRPr="0023172E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3A9F207" w14:textId="77777777" w:rsidR="00791258" w:rsidRPr="004F667A" w:rsidRDefault="00791258" w:rsidP="00780EC1">
      <w:pPr>
        <w:ind w:right="-284"/>
        <w:rPr>
          <w:rFonts w:cstheme="minorHAnsi"/>
          <w:sz w:val="28"/>
          <w:szCs w:val="28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791258" w:rsidRPr="0023172E" w14:paraId="4888C053" w14:textId="77777777" w:rsidTr="00791258">
        <w:trPr>
          <w:trHeight w:val="762"/>
        </w:trPr>
        <w:tc>
          <w:tcPr>
            <w:tcW w:w="4786" w:type="dxa"/>
            <w:shd w:val="clear" w:color="auto" w:fill="0000FF"/>
            <w:vAlign w:val="center"/>
          </w:tcPr>
          <w:p w14:paraId="60A2481B" w14:textId="26F4DAF7" w:rsidR="00791258" w:rsidRPr="0023172E" w:rsidRDefault="00791258" w:rsidP="00791258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- 5 -</w:t>
            </w:r>
          </w:p>
          <w:p w14:paraId="4CB5222D" w14:textId="42359374" w:rsidR="00791258" w:rsidRPr="0023172E" w:rsidRDefault="00791258" w:rsidP="00791258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a perdu connaissance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ED078A" w14:textId="77777777" w:rsidR="00791258" w:rsidRPr="0023172E" w:rsidRDefault="00791258" w:rsidP="00791258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00FF"/>
            <w:vAlign w:val="center"/>
          </w:tcPr>
          <w:p w14:paraId="2F472841" w14:textId="39A006BE" w:rsidR="00791258" w:rsidRPr="0023172E" w:rsidRDefault="00791258" w:rsidP="00791258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- 6 -</w:t>
            </w:r>
          </w:p>
          <w:p w14:paraId="57E00766" w14:textId="6537FEAA" w:rsidR="00791258" w:rsidRPr="0023172E" w:rsidRDefault="00791258" w:rsidP="00791258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a du mal à respirer</w:t>
            </w:r>
          </w:p>
        </w:tc>
      </w:tr>
      <w:tr w:rsidR="00791258" w:rsidRPr="0023172E" w14:paraId="28F16C05" w14:textId="77777777" w:rsidTr="00791258">
        <w:tc>
          <w:tcPr>
            <w:tcW w:w="4786" w:type="dxa"/>
          </w:tcPr>
          <w:p w14:paraId="270454CC" w14:textId="77777777" w:rsidR="00791258" w:rsidRPr="0023172E" w:rsidRDefault="00791258" w:rsidP="00791258">
            <w:pPr>
              <w:widowControl w:val="0"/>
              <w:autoSpaceDE w:val="0"/>
              <w:autoSpaceDN w:val="0"/>
              <w:adjustRightInd w:val="0"/>
              <w:spacing w:before="12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: </w:t>
            </w:r>
          </w:p>
          <w:p w14:paraId="6C35DDAA" w14:textId="0F076033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il respire </w:t>
            </w:r>
          </w:p>
          <w:p w14:paraId="6985AE81" w14:textId="575EB6B0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il ne répond pas </w:t>
            </w:r>
          </w:p>
          <w:p w14:paraId="48846C7F" w14:textId="1A39835D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>il ne réagit pas si on le pince au niveau du pli du coude</w:t>
            </w:r>
          </w:p>
          <w:p w14:paraId="1B43119D" w14:textId="77777777" w:rsidR="00791258" w:rsidRPr="0023172E" w:rsidRDefault="00791258" w:rsidP="00791258">
            <w:pPr>
              <w:widowControl w:val="0"/>
              <w:autoSpaceDE w:val="0"/>
              <w:autoSpaceDN w:val="0"/>
              <w:adjustRightInd w:val="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70786D4" w14:textId="77777777" w:rsidR="00791258" w:rsidRPr="0023172E" w:rsidRDefault="00791258" w:rsidP="00791258">
            <w:pPr>
              <w:widowControl w:val="0"/>
              <w:autoSpaceDE w:val="0"/>
              <w:autoSpaceDN w:val="0"/>
              <w:adjustRightInd w:val="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76CC6833" w14:textId="0953D284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coucher par terre « sur le côté » (position latérale de sécurité) ; </w:t>
            </w:r>
          </w:p>
          <w:p w14:paraId="1AC67007" w14:textId="2AC6A17B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ne rien lui faire absorber ; </w:t>
            </w:r>
          </w:p>
          <w:p w14:paraId="49C48DFD" w14:textId="70452249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surveiller ; </w:t>
            </w:r>
          </w:p>
          <w:p w14:paraId="14880DC3" w14:textId="0CDCC3FA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s'il reprend connaissance, le laisser sur le côté et continuer à le surveiller ; </w:t>
            </w:r>
          </w:p>
          <w:p w14:paraId="4284A611" w14:textId="0285DF04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34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s'il ne reprend pas connaissance, faire appel aux services de secours. </w:t>
            </w:r>
          </w:p>
          <w:p w14:paraId="16E8B272" w14:textId="324F8EB8" w:rsidR="00791258" w:rsidRPr="0023172E" w:rsidRDefault="00791258" w:rsidP="00791258">
            <w:pPr>
              <w:pStyle w:val="Pardeliste"/>
              <w:widowControl w:val="0"/>
              <w:autoSpaceDE w:val="0"/>
              <w:autoSpaceDN w:val="0"/>
              <w:adjustRightInd w:val="0"/>
              <w:spacing w:after="120"/>
              <w:ind w:left="142" w:right="34"/>
              <w:rPr>
                <w:rFonts w:cstheme="minorHAnsi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78128445" w14:textId="77777777" w:rsidR="00791258" w:rsidRPr="0023172E" w:rsidRDefault="00791258" w:rsidP="00791258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178A7F3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spacing w:before="12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(un ou plusieurs) </w:t>
            </w: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6127C516" w14:textId="593C53D5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pacing w:val="-2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respiration rapide, angoisse, difficultés à parler, manque d'air, sensations d'étouffement </w:t>
            </w:r>
          </w:p>
          <w:p w14:paraId="4DC0BFF9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6918B45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4898D1C6" w14:textId="1BF96119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laisser dans la position où il se sent le mieux pour respirer ; </w:t>
            </w:r>
          </w:p>
          <w:p w14:paraId="29B46E93" w14:textId="54B983E1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l'isoler si possible ; </w:t>
            </w:r>
          </w:p>
          <w:p w14:paraId="0A02C87C" w14:textId="1B771883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desserrer ses vêtements ; </w:t>
            </w:r>
          </w:p>
          <w:p w14:paraId="27D1F0AD" w14:textId="28A30B78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rassurer et le calmer ; </w:t>
            </w:r>
          </w:p>
          <w:p w14:paraId="3C0AD618" w14:textId="026556C8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les signes persistent, faire appel aux services de secours. </w:t>
            </w:r>
          </w:p>
          <w:p w14:paraId="06C427DF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E3A3EA0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Question : est-il asthmatique ? </w:t>
            </w:r>
          </w:p>
          <w:p w14:paraId="0B8144D6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oui, que faire : </w:t>
            </w:r>
          </w:p>
          <w:p w14:paraId="793A8EDE" w14:textId="7A65DAD4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a-t-il son traitement avec lui ? </w:t>
            </w:r>
          </w:p>
          <w:p w14:paraId="5687E5A4" w14:textId="0EE04F5B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oui : le lui faire prendre ; </w:t>
            </w:r>
          </w:p>
          <w:p w14:paraId="36819C52" w14:textId="17AAEA24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non : quelqu'un d'autre a-t-il le même médicament contre l'asthme ? </w:t>
            </w:r>
          </w:p>
          <w:p w14:paraId="64512603" w14:textId="77777777" w:rsidR="00791258" w:rsidRPr="0023172E" w:rsidRDefault="00791258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non, que faire : </w:t>
            </w:r>
          </w:p>
          <w:p w14:paraId="182C22B9" w14:textId="6D1BA4D3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l'isoler, si possible ; </w:t>
            </w:r>
          </w:p>
          <w:p w14:paraId="703CE0AE" w14:textId="04F2D786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desserrer ses vêtements ; </w:t>
            </w:r>
          </w:p>
          <w:p w14:paraId="64B90493" w14:textId="5D52C1C1" w:rsidR="00791258" w:rsidRPr="0023172E" w:rsidRDefault="00791258" w:rsidP="001B7240">
            <w:pPr>
              <w:pStyle w:val="Pardeliste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rassurer et le calmer ; </w:t>
            </w:r>
          </w:p>
        </w:tc>
      </w:tr>
    </w:tbl>
    <w:p w14:paraId="5E794AC9" w14:textId="77777777" w:rsidR="00790FFD" w:rsidRPr="00F71D0C" w:rsidRDefault="00790FFD" w:rsidP="00780EC1">
      <w:pPr>
        <w:ind w:right="-284"/>
        <w:rPr>
          <w:rFonts w:cstheme="minorHAnsi"/>
          <w:sz w:val="6"/>
          <w:szCs w:val="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E57B67" w:rsidRPr="0023172E" w14:paraId="108B88EA" w14:textId="77777777" w:rsidTr="00E57B67">
        <w:trPr>
          <w:trHeight w:val="762"/>
        </w:trPr>
        <w:tc>
          <w:tcPr>
            <w:tcW w:w="4786" w:type="dxa"/>
            <w:shd w:val="clear" w:color="auto" w:fill="0000FF"/>
            <w:vAlign w:val="center"/>
          </w:tcPr>
          <w:p w14:paraId="17033BA1" w14:textId="7397FF40" w:rsidR="00E57B67" w:rsidRPr="0023172E" w:rsidRDefault="00E57B67" w:rsidP="00E57B67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- 7 -</w:t>
            </w:r>
          </w:p>
          <w:p w14:paraId="72134EE0" w14:textId="350F1AA5" w:rsidR="00E57B67" w:rsidRPr="0023172E" w:rsidRDefault="00E57B67" w:rsidP="00E57B67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fait une crise d’épilepsie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C5DAD6" w14:textId="77777777" w:rsidR="00E57B67" w:rsidRPr="0023172E" w:rsidRDefault="00E57B67" w:rsidP="00E57B6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00FF"/>
            <w:vAlign w:val="center"/>
          </w:tcPr>
          <w:p w14:paraId="6669407F" w14:textId="0668B08D" w:rsidR="00E57B67" w:rsidRPr="0023172E" w:rsidRDefault="00E57B67" w:rsidP="00E57B67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- 8 -</w:t>
            </w:r>
          </w:p>
          <w:p w14:paraId="6EDC3288" w14:textId="30C2C616" w:rsidR="00E57B67" w:rsidRPr="0023172E" w:rsidRDefault="00E57B67" w:rsidP="00E57B67">
            <w:pPr>
              <w:ind w:left="-108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L’enfant / l’adulte a mal au ventre</w:t>
            </w:r>
          </w:p>
        </w:tc>
      </w:tr>
      <w:tr w:rsidR="00E57B67" w:rsidRPr="0023172E" w14:paraId="1FAC451A" w14:textId="77777777" w:rsidTr="00E57B67">
        <w:tc>
          <w:tcPr>
            <w:tcW w:w="4786" w:type="dxa"/>
          </w:tcPr>
          <w:p w14:paraId="154352A1" w14:textId="15D25EA2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spacing w:before="120"/>
              <w:ind w:left="142" w:right="34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:  </w:t>
            </w:r>
          </w:p>
          <w:p w14:paraId="52C599C4" w14:textId="0CBC6C04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perte de connaissance complète : il ne réagit pas, ne répond pas ; </w:t>
            </w:r>
          </w:p>
          <w:p w14:paraId="01A8E5A6" w14:textId="16B512C0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son corps se raidit, il a des secousses des membres ; </w:t>
            </w:r>
          </w:p>
          <w:p w14:paraId="477EC4EE" w14:textId="124C7157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il peut : se mordre la langue, devenir bleu, baver, perdre ses urines. </w:t>
            </w:r>
          </w:p>
          <w:p w14:paraId="6555BE12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5699527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Respecter la crise : </w:t>
            </w:r>
          </w:p>
          <w:p w14:paraId="5E8BC020" w14:textId="40807AA2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ne rien mettre dans la bouche, et surtout pas vos doigts ; </w:t>
            </w:r>
          </w:p>
          <w:p w14:paraId="325665FD" w14:textId="00023A38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éloigner les personnes et les objets pour éviter qu'il ne se blesse ; </w:t>
            </w:r>
          </w:p>
          <w:p w14:paraId="379376FF" w14:textId="7D308D39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ne pas essayer de le maintenir ou de l'immobiliser ; </w:t>
            </w:r>
          </w:p>
          <w:p w14:paraId="2F48F78B" w14:textId="0C457BBD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quand les secousses cessent, le mettre « sur le côté » (Position Latérale de Sécurité) et le laisser dans cette position jusqu'au réveil ; </w:t>
            </w:r>
          </w:p>
          <w:p w14:paraId="1D4D6059" w14:textId="07B46BEC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rassurer les autres ; </w:t>
            </w:r>
          </w:p>
          <w:p w14:paraId="3C75E96F" w14:textId="30F7AD77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les signes persistent, faire appel aux services de secours. </w:t>
            </w:r>
          </w:p>
          <w:p w14:paraId="12891C85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2061448" w14:textId="37F7C6E0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spacing w:after="120"/>
              <w:ind w:left="142" w:right="176"/>
              <w:jc w:val="both"/>
              <w:rPr>
                <w:rFonts w:cstheme="minorHAnsi"/>
                <w:color w:val="000000"/>
                <w:spacing w:val="-4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000000"/>
                <w:sz w:val="22"/>
                <w:szCs w:val="22"/>
              </w:rPr>
              <w:t>Remarques :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 il peut faire du bruit en respirant, cracher du sang (morsure de la langue). Ne pas essayer de le réveiller : il se réveillera de lui-même et ne se souviendra de rien.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5E44DBB5" w14:textId="77777777" w:rsidR="00E57B67" w:rsidRPr="0023172E" w:rsidRDefault="00E57B67" w:rsidP="00E57B67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2AD8885" w14:textId="24295E9A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spacing w:before="120"/>
              <w:ind w:left="176" w:right="175"/>
              <w:jc w:val="both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Signes : </w:t>
            </w:r>
          </w:p>
          <w:p w14:paraId="455BAB33" w14:textId="730F9D68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a-t-il des nausées, envie de vomir et/ou de la diarrhée ? </w:t>
            </w:r>
          </w:p>
          <w:p w14:paraId="68C392E0" w14:textId="333462DA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est-il chaud (fièvre) ? </w:t>
            </w:r>
          </w:p>
          <w:p w14:paraId="31E682ED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33998FC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Que faire ? </w:t>
            </w:r>
          </w:p>
          <w:p w14:paraId="03AEE20E" w14:textId="29E737A5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rassurer, trouver une occupation ; </w:t>
            </w:r>
          </w:p>
          <w:p w14:paraId="6722D2C7" w14:textId="2C27BE98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proposer d'aller aux toilettes, si elles sont accessibles ou sur le récipient mis à disposition; </w:t>
            </w:r>
          </w:p>
          <w:p w14:paraId="3DFD1620" w14:textId="0058F610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le laisser dans la position qu'il choisit spontanément ; </w:t>
            </w:r>
          </w:p>
          <w:p w14:paraId="3146B0CD" w14:textId="2B67DC0F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si les signes persistent, faire appel aux services de secours. </w:t>
            </w:r>
          </w:p>
          <w:p w14:paraId="7FF986E1" w14:textId="77777777" w:rsidR="00E57B67" w:rsidRPr="0023172E" w:rsidRDefault="00E57B67" w:rsidP="00E57B67">
            <w:pPr>
              <w:widowControl w:val="0"/>
              <w:autoSpaceDE w:val="0"/>
              <w:autoSpaceDN w:val="0"/>
              <w:adjustRightInd w:val="0"/>
              <w:ind w:left="176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245D0597" w14:textId="51791858" w:rsidR="00E57B67" w:rsidRPr="0023172E" w:rsidRDefault="00E57B67" w:rsidP="001B7240">
            <w:pPr>
              <w:pStyle w:val="Pardeliste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/>
              <w:ind w:left="176" w:right="175" w:hanging="357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color w:val="000000"/>
                <w:sz w:val="22"/>
                <w:szCs w:val="22"/>
              </w:rPr>
              <w:t>Remarque :</w:t>
            </w: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 signe très fréquent chez le jeune enfant, qui traduit le plus souvent une anxiété, une angoisse. </w:t>
            </w:r>
          </w:p>
        </w:tc>
      </w:tr>
    </w:tbl>
    <w:p w14:paraId="7EE55033" w14:textId="66391137" w:rsidR="00E7036B" w:rsidRPr="004F667A" w:rsidRDefault="00E7036B" w:rsidP="00780EC1">
      <w:pPr>
        <w:ind w:right="-284"/>
        <w:rPr>
          <w:rFonts w:cstheme="minorHAnsi"/>
          <w:sz w:val="28"/>
          <w:szCs w:val="28"/>
        </w:rPr>
      </w:pPr>
    </w:p>
    <w:tbl>
      <w:tblPr>
        <w:tblStyle w:val="Grilledutableau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E7036B" w:rsidRPr="0023172E" w14:paraId="0C052235" w14:textId="77777777" w:rsidTr="00E7036B">
        <w:trPr>
          <w:trHeight w:val="762"/>
        </w:trPr>
        <w:tc>
          <w:tcPr>
            <w:tcW w:w="4786" w:type="dxa"/>
            <w:shd w:val="clear" w:color="auto" w:fill="0000FF"/>
            <w:vAlign w:val="center"/>
          </w:tcPr>
          <w:p w14:paraId="4207DC30" w14:textId="6CD63490" w:rsidR="00E7036B" w:rsidRPr="0023172E" w:rsidRDefault="00E7036B" w:rsidP="004A44BD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 xml:space="preserve">- </w:t>
            </w:r>
            <w:r w:rsidR="00CF44F8" w:rsidRPr="0023172E">
              <w:rPr>
                <w:rFonts w:cstheme="minorHAnsi"/>
                <w:sz w:val="22"/>
                <w:szCs w:val="22"/>
              </w:rPr>
              <w:t>9</w:t>
            </w:r>
            <w:r w:rsidRPr="0023172E">
              <w:rPr>
                <w:rFonts w:cstheme="minorHAnsi"/>
                <w:sz w:val="22"/>
                <w:szCs w:val="22"/>
              </w:rPr>
              <w:t xml:space="preserve"> -</w:t>
            </w:r>
          </w:p>
          <w:p w14:paraId="4296F627" w14:textId="6F5EA5F7" w:rsidR="00E7036B" w:rsidRPr="0023172E" w:rsidRDefault="00CF44F8" w:rsidP="004A44BD">
            <w:pPr>
              <w:ind w:left="-142" w:right="-108"/>
              <w:jc w:val="center"/>
              <w:rPr>
                <w:rFonts w:cstheme="minorHAnsi"/>
                <w:sz w:val="22"/>
                <w:szCs w:val="22"/>
              </w:rPr>
            </w:pPr>
            <w:r w:rsidRPr="0023172E">
              <w:rPr>
                <w:rFonts w:cstheme="minorHAnsi"/>
                <w:sz w:val="22"/>
                <w:szCs w:val="22"/>
              </w:rPr>
              <w:t>Traumatismes divers</w:t>
            </w:r>
          </w:p>
        </w:tc>
      </w:tr>
      <w:tr w:rsidR="00E7036B" w:rsidRPr="0023172E" w14:paraId="22A91E31" w14:textId="77777777" w:rsidTr="00E7036B">
        <w:tc>
          <w:tcPr>
            <w:tcW w:w="4786" w:type="dxa"/>
          </w:tcPr>
          <w:p w14:paraId="5CA445A4" w14:textId="33B23FFC" w:rsidR="00CF44F8" w:rsidRPr="0023172E" w:rsidRDefault="00CF44F8" w:rsidP="00CF44F8">
            <w:pPr>
              <w:widowControl w:val="0"/>
              <w:autoSpaceDE w:val="0"/>
              <w:autoSpaceDN w:val="0"/>
              <w:adjustRightInd w:val="0"/>
              <w:spacing w:before="120"/>
              <w:ind w:left="142" w:right="176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Pour toutes autres situations (plaies, hémorragies, fractures, traumatismes divers...) : </w:t>
            </w:r>
          </w:p>
          <w:p w14:paraId="1398D51C" w14:textId="3266713F" w:rsidR="00CF44F8" w:rsidRPr="0023172E" w:rsidRDefault="00CF44F8" w:rsidP="00CF44F8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251089BC" w14:textId="1F13510F" w:rsidR="00CF44F8" w:rsidRPr="0023172E" w:rsidRDefault="001B7026" w:rsidP="00CF44F8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96" behindDoc="0" locked="0" layoutInCell="1" allowOverlap="1" wp14:anchorId="1AC0069A" wp14:editId="0427DBA7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105410</wp:posOffset>
                      </wp:positionV>
                      <wp:extent cx="2626360" cy="1151255"/>
                      <wp:effectExtent l="0" t="0" r="15240" b="17145"/>
                      <wp:wrapNone/>
                      <wp:docPr id="97" name="Zone de text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6360" cy="1151255"/>
                              </a:xfrm>
                              <a:prstGeom prst="rect">
                                <a:avLst/>
                              </a:prstGeom>
                              <a:noFill/>
                              <a:ln w="28575" cmpd="sng">
                                <a:solidFill>
                                  <a:srgbClr val="0000FF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3CBC3154" w14:textId="77777777" w:rsidR="00A443C8" w:rsidRPr="001B7026" w:rsidRDefault="00A443C8" w:rsidP="001B70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113" w:right="13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B7026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Si la situation le permet, lorsque la gravité de l'état d'un enfant ou d'un adulte impose de faire appel aux services de secours : </w:t>
                                  </w:r>
                                </w:p>
                                <w:p w14:paraId="1ABD3650" w14:textId="77777777" w:rsidR="00A443C8" w:rsidRPr="00041F73" w:rsidRDefault="00A443C8" w:rsidP="001B7026">
                                  <w:pPr>
                                    <w:spacing w:after="120"/>
                                    <w:ind w:right="13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1B702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Prévenir le chef d'établissement.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7" o:spid="_x0000_s1069" type="#_x0000_t202" style="position:absolute;left:0;text-align:left;margin-left:270pt;margin-top:8.3pt;width:206.8pt;height:90.65pt;z-index:251804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" filled="f" strokecolor="blue" strokeweight="2.25pt">
                      <v:textbox style="mso-fit-shape-to-text:t">
                        <w:txbxContent>
                          <w:p w14:paraId="3CBC3154" w14:textId="77777777" w:rsidR="006B044D" w:rsidRPr="001B7026" w:rsidRDefault="006B044D" w:rsidP="001B70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113" w:right="13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0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Si la situation le permet, lorsque la gravité de l'état d'un enfant ou d'un adulte impose de faire appel aux services de secours : </w:t>
                            </w:r>
                          </w:p>
                          <w:p w14:paraId="1ABD3650" w14:textId="77777777" w:rsidR="006B044D" w:rsidRPr="00041F73" w:rsidRDefault="006B044D" w:rsidP="001B7026">
                            <w:pPr>
                              <w:spacing w:after="120"/>
                              <w:ind w:right="13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70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Prévenir le chef d'établissement.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4F8"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Faire appel aux services de secours. </w:t>
            </w:r>
          </w:p>
          <w:p w14:paraId="0680AD05" w14:textId="77777777" w:rsidR="00CF44F8" w:rsidRPr="0023172E" w:rsidRDefault="00CF44F8" w:rsidP="00CF44F8">
            <w:pPr>
              <w:widowControl w:val="0"/>
              <w:autoSpaceDE w:val="0"/>
              <w:autoSpaceDN w:val="0"/>
              <w:adjustRightInd w:val="0"/>
              <w:ind w:left="142"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En attendant leur arrivée : </w:t>
            </w:r>
          </w:p>
          <w:p w14:paraId="117A4361" w14:textId="64855E48" w:rsidR="00CF44F8" w:rsidRPr="0023172E" w:rsidRDefault="00CF44F8" w:rsidP="00CF44F8">
            <w:pPr>
              <w:pStyle w:val="Pardelist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éviter toute mobilisation, tout mouvement du membre ou de l'articulation lésé ; </w:t>
            </w:r>
          </w:p>
          <w:p w14:paraId="1A779A4F" w14:textId="15D719D7" w:rsidR="00CF44F8" w:rsidRPr="0023172E" w:rsidRDefault="00CF44F8" w:rsidP="00CF44F8">
            <w:pPr>
              <w:pStyle w:val="Pardelist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isoler l'adulte ou l'enfant et le rassurer ; </w:t>
            </w:r>
          </w:p>
          <w:p w14:paraId="796799C5" w14:textId="4296A44E" w:rsidR="00CF44F8" w:rsidRPr="0023172E" w:rsidRDefault="00CF44F8" w:rsidP="00CF44F8">
            <w:pPr>
              <w:pStyle w:val="Pardelist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couvrir et surveiller l'adulte ou l'enfant ; </w:t>
            </w:r>
          </w:p>
          <w:p w14:paraId="168308F0" w14:textId="73CBAAE5" w:rsidR="00CF44F8" w:rsidRPr="0023172E" w:rsidRDefault="00CF44F8" w:rsidP="00CF44F8">
            <w:pPr>
              <w:pStyle w:val="Pardelist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en cas de plaie qui saigne ou d'hémorragie, mettre un pansement serré (sauf en cas de présence d'un corps étranger) ; </w:t>
            </w:r>
          </w:p>
          <w:p w14:paraId="1C9EA63C" w14:textId="1D4CEBFF" w:rsidR="00E7036B" w:rsidRPr="0023172E" w:rsidRDefault="00CF44F8" w:rsidP="00CF44F8">
            <w:pPr>
              <w:pStyle w:val="Pardeliste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120"/>
              <w:ind w:right="176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23172E">
              <w:rPr>
                <w:rFonts w:cstheme="minorHAnsi"/>
                <w:color w:val="000000"/>
                <w:sz w:val="22"/>
                <w:szCs w:val="22"/>
              </w:rPr>
              <w:t xml:space="preserve">en cas de fracture, ne pas déplacer, immobiliser le membre ou l'articulation avec une écharpe par exemple. </w:t>
            </w:r>
          </w:p>
        </w:tc>
      </w:tr>
    </w:tbl>
    <w:p w14:paraId="1A85AE0C" w14:textId="1C5BE8C9" w:rsidR="005606E7" w:rsidRPr="0023172E" w:rsidRDefault="005606E7" w:rsidP="00780EC1">
      <w:pPr>
        <w:ind w:right="-284"/>
        <w:rPr>
          <w:rFonts w:cstheme="minorHAnsi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8792" behindDoc="0" locked="0" layoutInCell="1" allowOverlap="1" wp14:anchorId="548B0505" wp14:editId="08224A0C">
                <wp:simplePos x="0" y="0"/>
                <wp:positionH relativeFrom="column">
                  <wp:posOffset>0</wp:posOffset>
                </wp:positionH>
                <wp:positionV relativeFrom="paragraph">
                  <wp:posOffset>-163830</wp:posOffset>
                </wp:positionV>
                <wp:extent cx="6191885" cy="1078230"/>
                <wp:effectExtent l="0" t="0" r="5715" b="0"/>
                <wp:wrapThrough wrapText="bothSides">
                  <wp:wrapPolygon edited="0">
                    <wp:start x="89" y="0"/>
                    <wp:lineTo x="0" y="1527"/>
                    <wp:lineTo x="0" y="19845"/>
                    <wp:lineTo x="89" y="20862"/>
                    <wp:lineTo x="21443" y="20862"/>
                    <wp:lineTo x="21531" y="19845"/>
                    <wp:lineTo x="21531" y="1527"/>
                    <wp:lineTo x="21443" y="0"/>
                    <wp:lineTo x="89" y="0"/>
                  </wp:wrapPolygon>
                </wp:wrapThrough>
                <wp:docPr id="99" name="Rectangle à coins arrond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7823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C08DF" w14:textId="1D32F906" w:rsidR="00A443C8" w:rsidRPr="00BD4DB2" w:rsidRDefault="00A443C8" w:rsidP="005606E7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4</w:t>
                            </w:r>
                          </w:p>
                          <w:p w14:paraId="146D3C10" w14:textId="79A9D2AD" w:rsidR="00A443C8" w:rsidRDefault="00A443C8" w:rsidP="005606E7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MALLETTE DE PREMI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 URGENCE</w:t>
                            </w:r>
                          </w:p>
                          <w:p w14:paraId="005A9238" w14:textId="2DA82B7D" w:rsidR="00A443C8" w:rsidRDefault="00A443C8" w:rsidP="005606E7">
                            <w:pPr>
                              <w:spacing w:before="6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TROUSSE DE PREMIERS SECOURS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9" o:spid="_x0000_s1070" style="position:absolute;margin-left:0;margin-top:-12.85pt;width:487.55pt;height:84.9pt;z-index:251808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" fillcolor="blue" stroked="f">
                <v:textbox>
                  <w:txbxContent>
                    <w:p w14:paraId="3F7C08DF" w14:textId="1D32F906" w:rsidR="00FA506F" w:rsidRPr="00BD4DB2" w:rsidRDefault="00FA506F" w:rsidP="005606E7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4</w:t>
                      </w:r>
                    </w:p>
                    <w:p w14:paraId="146D3C10" w14:textId="79A9D2AD" w:rsidR="00FA506F" w:rsidRDefault="00FA506F" w:rsidP="005606E7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MALLETTE DE PREMI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RE URGENCE</w:t>
                      </w:r>
                    </w:p>
                    <w:p w14:paraId="005A9238" w14:textId="2DA82B7D" w:rsidR="00FA506F" w:rsidRDefault="00FA506F" w:rsidP="005606E7">
                      <w:pPr>
                        <w:spacing w:before="6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TROUSSE DE PREMIERS SECOURS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14ECA5E" w14:textId="77777777" w:rsidR="005606E7" w:rsidRPr="0023172E" w:rsidRDefault="005606E7" w:rsidP="005606E7">
      <w:pPr>
        <w:ind w:right="-284"/>
        <w:rPr>
          <w:sz w:val="22"/>
          <w:szCs w:val="22"/>
        </w:rPr>
      </w:pPr>
      <w:r w:rsidRPr="0023172E">
        <w:rPr>
          <w:noProof/>
          <w:color w:val="0000F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0840" behindDoc="0" locked="0" layoutInCell="1" allowOverlap="1" wp14:anchorId="79BF3C3D" wp14:editId="267F6090">
                <wp:simplePos x="0" y="0"/>
                <wp:positionH relativeFrom="column">
                  <wp:posOffset>457200</wp:posOffset>
                </wp:positionH>
                <wp:positionV relativeFrom="paragraph">
                  <wp:posOffset>175260</wp:posOffset>
                </wp:positionV>
                <wp:extent cx="3878580" cy="360680"/>
                <wp:effectExtent l="0" t="0" r="0" b="0"/>
                <wp:wrapSquare wrapText="bothSides"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6DE0F0" w14:textId="40E05857" w:rsidR="00A443C8" w:rsidRPr="00324960" w:rsidRDefault="00A443C8" w:rsidP="005606E7">
                            <w:pPr>
                              <w:ind w:right="-284"/>
                              <w:rPr>
                                <w:b/>
                                <w:color w:val="FE690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Contenu de la mallette de première urgence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" o:spid="_x0000_s1071" type="#_x0000_t202" style="position:absolute;margin-left:36pt;margin-top:13.8pt;width:305.4pt;height:28.4pt;z-index:251810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" filled="f" stroked="f">
                <v:textbox>
                  <w:txbxContent>
                    <w:p w14:paraId="576DE0F0" w14:textId="40E05857" w:rsidR="00FA506F" w:rsidRPr="00324960" w:rsidRDefault="00FA506F" w:rsidP="005606E7">
                      <w:pPr>
                        <w:ind w:right="-284"/>
                        <w:rPr>
                          <w:b/>
                          <w:color w:val="FE690D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Contenu de la mallette de première urgence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64699" w14:textId="77777777" w:rsidR="005606E7" w:rsidRPr="004F667A" w:rsidRDefault="005606E7" w:rsidP="005606E7">
      <w:pPr>
        <w:ind w:right="-284"/>
        <w:rPr>
          <w:color w:val="0000FF"/>
          <w:sz w:val="48"/>
          <w:szCs w:val="48"/>
        </w:rPr>
      </w:pPr>
      <w:r w:rsidRPr="004F667A">
        <w:rPr>
          <w:color w:val="0000FF"/>
          <w:sz w:val="48"/>
          <w:szCs w:val="48"/>
        </w:rPr>
        <w:sym w:font="Wingdings 2" w:char="F075"/>
      </w:r>
    </w:p>
    <w:p w14:paraId="552AFE4E" w14:textId="77777777" w:rsidR="005606E7" w:rsidRPr="0023172E" w:rsidRDefault="005606E7" w:rsidP="005606E7">
      <w:pPr>
        <w:ind w:right="-284"/>
        <w:rPr>
          <w:color w:val="0000FF"/>
          <w:sz w:val="22"/>
          <w:szCs w:val="22"/>
        </w:rPr>
      </w:pPr>
    </w:p>
    <w:p w14:paraId="027BF5FB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05"/>
        <w:ind w:left="720"/>
        <w:rPr>
          <w:rFonts w:ascii="Arial Black" w:hAnsi="Arial Black" w:cs="Arial Black"/>
          <w:color w:val="000000"/>
          <w:sz w:val="22"/>
          <w:szCs w:val="22"/>
        </w:rPr>
      </w:pPr>
      <w:r w:rsidRPr="0023172E">
        <w:rPr>
          <w:rFonts w:ascii="Arial Black" w:hAnsi="Arial Black" w:cs="Arial Black"/>
          <w:b/>
          <w:bCs/>
          <w:color w:val="000000"/>
          <w:sz w:val="22"/>
          <w:szCs w:val="22"/>
        </w:rPr>
        <w:t xml:space="preserve">Documents </w:t>
      </w:r>
    </w:p>
    <w:p w14:paraId="68984FC9" w14:textId="4EDF58EF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="007662E5" w:rsidRPr="0023172E">
        <w:rPr>
          <w:rFonts w:ascii="Arial" w:hAnsi="Arial" w:cs="Arial"/>
          <w:color w:val="000000"/>
          <w:sz w:val="22"/>
          <w:szCs w:val="22"/>
        </w:rPr>
        <w:t xml:space="preserve">Fiche des </w:t>
      </w:r>
      <w:r w:rsidRPr="0023172E">
        <w:rPr>
          <w:rFonts w:ascii="Arial" w:hAnsi="Arial" w:cs="Arial"/>
          <w:color w:val="000000"/>
          <w:sz w:val="22"/>
          <w:szCs w:val="22"/>
        </w:rPr>
        <w:t>effectifs vierge (</w:t>
      </w:r>
      <w:r w:rsidRPr="001B1392">
        <w:rPr>
          <w:rFonts w:ascii="Arial" w:hAnsi="Arial" w:cs="Arial"/>
          <w:color w:val="FE690D" w:themeColor="text2"/>
          <w:sz w:val="22"/>
          <w:szCs w:val="22"/>
        </w:rPr>
        <w:t xml:space="preserve">ANNEXE </w:t>
      </w:r>
      <w:r w:rsidR="007662E5" w:rsidRPr="001B1392">
        <w:rPr>
          <w:rFonts w:ascii="Arial" w:hAnsi="Arial" w:cs="Arial"/>
          <w:color w:val="FE690D" w:themeColor="text2"/>
          <w:sz w:val="22"/>
          <w:szCs w:val="22"/>
        </w:rPr>
        <w:t>1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3639B54E" w14:textId="494B18D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>Fiche conduites à tenir en première urgence (</w:t>
      </w:r>
      <w:r w:rsidRPr="001B1392">
        <w:rPr>
          <w:rFonts w:ascii="Arial" w:hAnsi="Arial" w:cs="Arial"/>
          <w:color w:val="FE690D" w:themeColor="text2"/>
          <w:sz w:val="22"/>
          <w:szCs w:val="22"/>
        </w:rPr>
        <w:t xml:space="preserve">ANNEXE </w:t>
      </w:r>
      <w:r w:rsidR="007662E5" w:rsidRPr="001B1392">
        <w:rPr>
          <w:rFonts w:ascii="Arial" w:hAnsi="Arial" w:cs="Arial"/>
          <w:color w:val="FE690D" w:themeColor="text2"/>
          <w:sz w:val="22"/>
          <w:szCs w:val="22"/>
        </w:rPr>
        <w:t>3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5EED2F4D" w14:textId="2C8FEF35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="007662E5" w:rsidRPr="0023172E">
        <w:rPr>
          <w:rFonts w:ascii="Arial" w:hAnsi="Arial" w:cs="Arial"/>
          <w:color w:val="000000"/>
          <w:sz w:val="22"/>
          <w:szCs w:val="22"/>
        </w:rPr>
        <w:t>Fiche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 de</w:t>
      </w:r>
      <w:r w:rsidR="007662E5" w:rsidRPr="0023172E">
        <w:rPr>
          <w:rFonts w:ascii="Arial" w:hAnsi="Arial" w:cs="Arial"/>
          <w:color w:val="000000"/>
          <w:sz w:val="22"/>
          <w:szCs w:val="22"/>
        </w:rPr>
        <w:t>s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 mission</w:t>
      </w:r>
      <w:r w:rsidR="007662E5" w:rsidRPr="0023172E">
        <w:rPr>
          <w:rFonts w:ascii="Arial" w:hAnsi="Arial" w:cs="Arial"/>
          <w:color w:val="000000"/>
          <w:sz w:val="22"/>
          <w:szCs w:val="22"/>
        </w:rPr>
        <w:t>s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 des personnels et des liaisons internes </w:t>
      </w:r>
    </w:p>
    <w:p w14:paraId="4C3C7F21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Plan indiquant les lieux de mise en sûreté (internes ou externes) </w:t>
      </w:r>
    </w:p>
    <w:p w14:paraId="47E5ECE1" w14:textId="1236BE65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>Fiches individuelles d’observation (</w:t>
      </w:r>
      <w:r w:rsidRPr="001B1392">
        <w:rPr>
          <w:rFonts w:ascii="Arial" w:hAnsi="Arial" w:cs="Arial"/>
          <w:color w:val="FE690D" w:themeColor="text2"/>
          <w:sz w:val="22"/>
          <w:szCs w:val="22"/>
        </w:rPr>
        <w:t xml:space="preserve">ANNEXE </w:t>
      </w:r>
      <w:r w:rsidR="007662E5" w:rsidRPr="001B1392">
        <w:rPr>
          <w:rFonts w:ascii="Arial" w:hAnsi="Arial" w:cs="Arial"/>
          <w:color w:val="FE690D" w:themeColor="text2"/>
          <w:sz w:val="22"/>
          <w:szCs w:val="22"/>
        </w:rPr>
        <w:t>2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2BB4D42C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 Black" w:hAnsi="Arial Black" w:cs="Arial Black"/>
          <w:color w:val="000000"/>
          <w:sz w:val="22"/>
          <w:szCs w:val="22"/>
        </w:rPr>
      </w:pPr>
      <w:r w:rsidRPr="0023172E">
        <w:rPr>
          <w:rFonts w:ascii="Arial Black" w:hAnsi="Arial Black" w:cs="Arial Black"/>
          <w:b/>
          <w:bCs/>
          <w:color w:val="000000"/>
          <w:sz w:val="22"/>
          <w:szCs w:val="22"/>
        </w:rPr>
        <w:t xml:space="preserve">Matériel </w:t>
      </w:r>
    </w:p>
    <w:p w14:paraId="533C6078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Brassards (pour identifier les personnes ressources) </w:t>
      </w:r>
    </w:p>
    <w:p w14:paraId="6D6AD4AB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Radio fonctionnant avec une dynamo et inscription des fréquences de France Inter </w:t>
      </w:r>
    </w:p>
    <w:p w14:paraId="4E4DB62E" w14:textId="366D9843" w:rsidR="005606E7" w:rsidRPr="0023172E" w:rsidRDefault="005606E7" w:rsidP="005606E7">
      <w:pPr>
        <w:widowControl w:val="0"/>
        <w:autoSpaceDE w:val="0"/>
        <w:autoSpaceDN w:val="0"/>
        <w:adjustRightInd w:val="0"/>
        <w:ind w:left="720" w:firstLine="414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Arial" w:hAnsi="Arial" w:cs="Arial"/>
          <w:color w:val="000000"/>
          <w:sz w:val="22"/>
          <w:szCs w:val="22"/>
        </w:rPr>
        <w:t xml:space="preserve">ou de la radio locale conventionnée par le préfet. </w:t>
      </w:r>
    </w:p>
    <w:p w14:paraId="1652F3B5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Rubans adhésifs (larges) </w:t>
      </w:r>
    </w:p>
    <w:p w14:paraId="075C16F0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Ciseaux </w:t>
      </w:r>
    </w:p>
    <w:p w14:paraId="72E8A0CB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Linges, Chiffons </w:t>
      </w:r>
    </w:p>
    <w:p w14:paraId="616D8102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Lampe de poche avec piles </w:t>
      </w:r>
    </w:p>
    <w:p w14:paraId="40FB0DE8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Essuie-tout </w:t>
      </w:r>
    </w:p>
    <w:p w14:paraId="7A51517F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Gobelets </w:t>
      </w:r>
    </w:p>
    <w:p w14:paraId="1CB07BA3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Seau ou sacs plastiques (si pas d’accès aux sanitaires) </w:t>
      </w:r>
    </w:p>
    <w:p w14:paraId="3983D17D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Eau (si pas d’accès à un point d’eau) </w:t>
      </w:r>
    </w:p>
    <w:p w14:paraId="110887DF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Jeux de cartes, dés, papier, crayons… </w:t>
      </w:r>
    </w:p>
    <w:p w14:paraId="4D8EF2C7" w14:textId="77777777" w:rsidR="005606E7" w:rsidRPr="0023172E" w:rsidRDefault="005606E7" w:rsidP="005606E7">
      <w:pPr>
        <w:ind w:right="-284"/>
        <w:rPr>
          <w:rFonts w:cstheme="minorHAnsi"/>
          <w:sz w:val="22"/>
          <w:szCs w:val="22"/>
        </w:rPr>
      </w:pPr>
    </w:p>
    <w:p w14:paraId="49AAD82C" w14:textId="77777777" w:rsidR="005606E7" w:rsidRPr="004F667A" w:rsidRDefault="005606E7" w:rsidP="005606E7">
      <w:pPr>
        <w:rPr>
          <w:color w:val="0000FF"/>
          <w:sz w:val="48"/>
          <w:szCs w:val="48"/>
        </w:rPr>
      </w:pPr>
      <w:r w:rsidRPr="004F667A">
        <w:rPr>
          <w:noProof/>
          <w:color w:val="0000F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812888" behindDoc="0" locked="0" layoutInCell="1" allowOverlap="1" wp14:anchorId="4B95E14C" wp14:editId="7FA8429C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3839210" cy="295910"/>
                <wp:effectExtent l="0" t="0" r="0" b="8890"/>
                <wp:wrapSquare wrapText="bothSides"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2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0080CB" w14:textId="5C7A15B7" w:rsidR="00A443C8" w:rsidRPr="00E80A42" w:rsidRDefault="00A443C8" w:rsidP="005606E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Contenu de la trousse de premiers secours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1" o:spid="_x0000_s1072" type="#_x0000_t202" style="position:absolute;margin-left:36pt;margin-top:2.1pt;width:302.3pt;height:23.3pt;z-index:251812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" filled="f" stroked="f">
                <v:textbox style="mso-fit-shape-to-text:t">
                  <w:txbxContent>
                    <w:p w14:paraId="100080CB" w14:textId="5C7A15B7" w:rsidR="00FA506F" w:rsidRPr="00E80A42" w:rsidRDefault="00FA506F" w:rsidP="005606E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Contenu de la trousse de premiers secours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667A">
        <w:rPr>
          <w:color w:val="0000FF"/>
          <w:sz w:val="48"/>
          <w:szCs w:val="48"/>
        </w:rPr>
        <w:sym w:font="Wingdings 2" w:char="F076"/>
      </w:r>
    </w:p>
    <w:p w14:paraId="3A0D16ED" w14:textId="3A33FA29" w:rsidR="005606E7" w:rsidRPr="0023172E" w:rsidRDefault="005606E7" w:rsidP="005606E7">
      <w:pPr>
        <w:rPr>
          <w:rFonts w:ascii="Arial Black" w:hAnsi="Arial Black" w:cs="Arial Black"/>
          <w:color w:val="000000"/>
          <w:sz w:val="22"/>
          <w:szCs w:val="22"/>
        </w:rPr>
      </w:pPr>
      <w:r w:rsidRPr="0023172E">
        <w:rPr>
          <w:rFonts w:ascii="Arial Black" w:hAnsi="Arial Black" w:cs="Arial Black"/>
          <w:b/>
          <w:bCs/>
          <w:color w:val="000000"/>
          <w:sz w:val="22"/>
          <w:szCs w:val="22"/>
        </w:rPr>
        <w:t xml:space="preserve"> </w:t>
      </w:r>
    </w:p>
    <w:p w14:paraId="2335460F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Sucres enveloppés </w:t>
      </w:r>
    </w:p>
    <w:p w14:paraId="4DCD7D9F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Sacs plastiques et gants jetables </w:t>
      </w:r>
    </w:p>
    <w:p w14:paraId="5F59243C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Ciseaux </w:t>
      </w:r>
    </w:p>
    <w:p w14:paraId="79D00C14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Couverture de survie ou isothermique </w:t>
      </w:r>
    </w:p>
    <w:p w14:paraId="3D6C45E4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Mouchoirs en papier </w:t>
      </w:r>
    </w:p>
    <w:p w14:paraId="7DC20195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Savon de Marseille </w:t>
      </w:r>
    </w:p>
    <w:p w14:paraId="16C3B575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Garnitures périodiques </w:t>
      </w:r>
    </w:p>
    <w:p w14:paraId="5932F20C" w14:textId="77777777" w:rsidR="007662E5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Éosine disodique aqueuse non colorée </w:t>
      </w:r>
    </w:p>
    <w:p w14:paraId="618B2958" w14:textId="127C8988" w:rsidR="005606E7" w:rsidRPr="0023172E" w:rsidRDefault="005606E7" w:rsidP="007662E5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Arial" w:hAnsi="Arial" w:cs="Arial"/>
          <w:color w:val="000000"/>
          <w:sz w:val="22"/>
          <w:szCs w:val="22"/>
        </w:rPr>
        <w:t xml:space="preserve">(désinfection des plaies sauf hypersensibilité à l’éosine) </w:t>
      </w:r>
    </w:p>
    <w:p w14:paraId="32BDED89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Compresses individuelles purifiées </w:t>
      </w:r>
    </w:p>
    <w:p w14:paraId="3B4E6F12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Pansements adhésifs hypoallergiques </w:t>
      </w:r>
    </w:p>
    <w:p w14:paraId="4B07D842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Pansements compressifs </w:t>
      </w:r>
    </w:p>
    <w:p w14:paraId="07004A33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Sparadrap </w:t>
      </w:r>
    </w:p>
    <w:p w14:paraId="312B416C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Bandes de gaze </w:t>
      </w:r>
    </w:p>
    <w:p w14:paraId="63799D3B" w14:textId="77777777" w:rsidR="005606E7" w:rsidRPr="0023172E" w:rsidRDefault="005606E7" w:rsidP="005606E7">
      <w:pPr>
        <w:widowControl w:val="0"/>
        <w:autoSpaceDE w:val="0"/>
        <w:autoSpaceDN w:val="0"/>
        <w:adjustRightInd w:val="0"/>
        <w:spacing w:after="12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Filets à pansement </w:t>
      </w:r>
    </w:p>
    <w:p w14:paraId="4B91C7D6" w14:textId="77777777" w:rsidR="005606E7" w:rsidRPr="0023172E" w:rsidRDefault="005606E7" w:rsidP="005606E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23172E">
        <w:rPr>
          <w:rFonts w:ascii="Wingdings" w:hAnsi="Wingdings" w:cs="Wingdings"/>
          <w:color w:val="000000"/>
          <w:sz w:val="22"/>
          <w:szCs w:val="22"/>
        </w:rPr>
        <w:t></w:t>
      </w:r>
      <w:r w:rsidRPr="0023172E">
        <w:rPr>
          <w:rFonts w:ascii="Wingdings" w:hAnsi="Wingdings" w:cs="Wingdings"/>
          <w:color w:val="000000"/>
          <w:sz w:val="22"/>
          <w:szCs w:val="22"/>
        </w:rPr>
        <w:t></w:t>
      </w:r>
      <w:r w:rsidRPr="0023172E">
        <w:rPr>
          <w:rFonts w:ascii="Arial" w:hAnsi="Arial" w:cs="Arial"/>
          <w:color w:val="000000"/>
          <w:sz w:val="22"/>
          <w:szCs w:val="22"/>
        </w:rPr>
        <w:t xml:space="preserve">Écharpe de 90 cm de base </w:t>
      </w:r>
    </w:p>
    <w:p w14:paraId="3D8CD9C6" w14:textId="77777777" w:rsidR="007662E5" w:rsidRPr="0023172E" w:rsidRDefault="007662E5" w:rsidP="007662E5">
      <w:pPr>
        <w:widowControl w:val="0"/>
        <w:autoSpaceDE w:val="0"/>
        <w:autoSpaceDN w:val="0"/>
        <w:adjustRightInd w:val="0"/>
        <w:ind w:right="-142"/>
        <w:rPr>
          <w:rFonts w:ascii="Arial Narrow" w:hAnsi="Arial Narrow" w:cs="Arial Narrow"/>
          <w:b/>
          <w:color w:val="000000"/>
          <w:sz w:val="22"/>
          <w:szCs w:val="22"/>
        </w:rPr>
      </w:pPr>
    </w:p>
    <w:p w14:paraId="2D439CEA" w14:textId="77777777" w:rsidR="007662E5" w:rsidRPr="0023172E" w:rsidRDefault="007662E5" w:rsidP="007662E5">
      <w:pPr>
        <w:widowControl w:val="0"/>
        <w:autoSpaceDE w:val="0"/>
        <w:autoSpaceDN w:val="0"/>
        <w:adjustRightInd w:val="0"/>
        <w:ind w:right="-142"/>
        <w:rPr>
          <w:rFonts w:ascii="Arial Narrow" w:hAnsi="Arial Narrow" w:cs="Arial Narrow"/>
          <w:color w:val="000000"/>
          <w:sz w:val="22"/>
          <w:szCs w:val="22"/>
        </w:rPr>
      </w:pPr>
      <w:r w:rsidRPr="0023172E">
        <w:rPr>
          <w:rFonts w:ascii="Arial Narrow" w:hAnsi="Arial Narrow" w:cs="Arial Narrow"/>
          <w:b/>
          <w:color w:val="000000"/>
          <w:sz w:val="22"/>
          <w:szCs w:val="22"/>
        </w:rPr>
        <w:t>Remarque</w:t>
      </w:r>
      <w:r w:rsidR="005606E7" w:rsidRPr="0023172E">
        <w:rPr>
          <w:rFonts w:ascii="Arial Narrow" w:hAnsi="Arial Narrow" w:cs="Arial Narrow"/>
          <w:b/>
          <w:color w:val="000000"/>
          <w:sz w:val="22"/>
          <w:szCs w:val="22"/>
        </w:rPr>
        <w:t xml:space="preserve"> :</w:t>
      </w:r>
      <w:r w:rsidR="005606E7" w:rsidRPr="0023172E">
        <w:rPr>
          <w:rFonts w:ascii="Arial Narrow" w:hAnsi="Arial Narrow" w:cs="Arial Narrow"/>
          <w:color w:val="000000"/>
          <w:sz w:val="22"/>
          <w:szCs w:val="22"/>
        </w:rPr>
        <w:t xml:space="preserve"> Les quantités de produits varient en fonction du nombre de lieux de mise en sûreté, </w:t>
      </w:r>
      <w:r w:rsidRPr="0023172E">
        <w:rPr>
          <w:rFonts w:ascii="Arial Narrow" w:hAnsi="Arial Narrow" w:cs="Arial Narrow"/>
          <w:color w:val="000000"/>
          <w:sz w:val="22"/>
          <w:szCs w:val="22"/>
        </w:rPr>
        <w:t>et</w:t>
      </w:r>
      <w:r w:rsidR="005606E7" w:rsidRPr="0023172E">
        <w:rPr>
          <w:rFonts w:ascii="Arial Narrow" w:hAnsi="Arial Narrow" w:cs="Arial Narrow"/>
          <w:color w:val="000000"/>
          <w:sz w:val="22"/>
          <w:szCs w:val="22"/>
        </w:rPr>
        <w:t xml:space="preserve"> du nombre d’élèves : </w:t>
      </w:r>
    </w:p>
    <w:p w14:paraId="11C85A0C" w14:textId="15E77907" w:rsidR="005606E7" w:rsidRPr="0023172E" w:rsidRDefault="005606E7" w:rsidP="007662E5">
      <w:pPr>
        <w:pStyle w:val="Pardeliste"/>
        <w:widowControl w:val="0"/>
        <w:numPr>
          <w:ilvl w:val="0"/>
          <w:numId w:val="50"/>
        </w:numPr>
        <w:autoSpaceDE w:val="0"/>
        <w:autoSpaceDN w:val="0"/>
        <w:adjustRightInd w:val="0"/>
        <w:ind w:right="-142"/>
        <w:rPr>
          <w:rFonts w:ascii="Arial Narrow" w:hAnsi="Arial Narrow" w:cs="Arial Narrow"/>
          <w:color w:val="000000"/>
          <w:sz w:val="22"/>
          <w:szCs w:val="22"/>
        </w:rPr>
      </w:pPr>
      <w:r w:rsidRPr="0023172E">
        <w:rPr>
          <w:rFonts w:ascii="Arial Narrow" w:hAnsi="Arial Narrow" w:cs="Arial Narrow"/>
          <w:color w:val="000000"/>
          <w:sz w:val="22"/>
          <w:szCs w:val="22"/>
        </w:rPr>
        <w:t xml:space="preserve">Choisir de petits conditionnements </w:t>
      </w:r>
    </w:p>
    <w:p w14:paraId="4E3343AB" w14:textId="6434EBF7" w:rsidR="005606E7" w:rsidRPr="0023172E" w:rsidRDefault="005606E7" w:rsidP="007662E5">
      <w:pPr>
        <w:pStyle w:val="Pardeliste"/>
        <w:widowControl w:val="0"/>
        <w:numPr>
          <w:ilvl w:val="0"/>
          <w:numId w:val="49"/>
        </w:numPr>
        <w:autoSpaceDE w:val="0"/>
        <w:autoSpaceDN w:val="0"/>
        <w:adjustRightInd w:val="0"/>
        <w:spacing w:after="22"/>
        <w:rPr>
          <w:rFonts w:ascii="Arial Narrow" w:hAnsi="Arial Narrow" w:cs="Arial Narrow"/>
          <w:color w:val="000000"/>
          <w:sz w:val="22"/>
          <w:szCs w:val="22"/>
        </w:rPr>
      </w:pPr>
      <w:r w:rsidRPr="0023172E">
        <w:rPr>
          <w:rFonts w:ascii="Arial Narrow" w:hAnsi="Arial Narrow" w:cs="Arial Narrow"/>
          <w:color w:val="000000"/>
          <w:sz w:val="22"/>
          <w:szCs w:val="22"/>
        </w:rPr>
        <w:t xml:space="preserve">Le matériel et les produits doivent être vérifiés, remplacés ou renouvelés </w:t>
      </w:r>
    </w:p>
    <w:p w14:paraId="6F0AA763" w14:textId="0E05CAE9" w:rsidR="006E6E12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1080" behindDoc="0" locked="0" layoutInCell="1" allowOverlap="1" wp14:anchorId="09D01FC9" wp14:editId="751053C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481330" cy="9372600"/>
                <wp:effectExtent l="0" t="0" r="7620" b="0"/>
                <wp:wrapSquare wrapText="bothSides"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81330" cy="9372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8FDF78" w14:textId="1B77B8A7" w:rsidR="00A443C8" w:rsidRPr="00827F04" w:rsidRDefault="00A443C8" w:rsidP="00827F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827F04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ANNEXE 5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ZONES DE RASSEMBLEMENT LORS DES ÉVACUATIONS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1FC9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1" o:spid="_x0000_s1073" type="#_x0000_t202" style="position:absolute;margin-left:-36pt;margin-top:-17.95pt;width:37.9pt;height:738pt;rotation:180;z-index:251821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" fillcolor="blue" stroked="f">
                <v:textbox style="layout-flow:vertical-ideographic;mso-fit-shape-to-text:t">
                  <w:txbxContent>
                    <w:p w14:paraId="318FDF78" w14:textId="1B77B8A7" w:rsidR="00A443C8" w:rsidRPr="00827F04" w:rsidRDefault="00A443C8" w:rsidP="00827F04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827F04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ANNEXE 5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ZONES DE RASSEMBLEMENT LORS DES ÉVACUATIONS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6F56A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691CAC2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21C59DB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4AFF72F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FED28B8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8402A2F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09F1E85" w14:textId="51F0BC53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EC406BA" w14:textId="6F4A6FC1" w:rsidR="001F02CA" w:rsidRPr="0023172E" w:rsidRDefault="001F02CA" w:rsidP="001F02CA">
      <w:pPr>
        <w:rPr>
          <w:b/>
          <w:sz w:val="22"/>
          <w:szCs w:val="22"/>
        </w:rPr>
      </w:pPr>
    </w:p>
    <w:p w14:paraId="5362BF2A" w14:textId="0142D1D6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E4C88D9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92AB776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6CD0068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1958E1D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179E3CC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C24ED36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FAD243C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053CFC4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A564DFF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BFB0786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85CA25B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4CD4E82" w14:textId="6D44F045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34995B6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90141B4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0428762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3509125" w14:textId="39208115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4DD0A69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EE55368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EBDA0E2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BD1F1B7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032DDCF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A74305B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66FEAF3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E954896" w14:textId="737D892B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00E9A4D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B4266E4" w14:textId="173CD8CE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D7240D3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32DAC34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A3420A7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CD597BB" w14:textId="77777777" w:rsidR="001F02CA" w:rsidRPr="0023172E" w:rsidRDefault="001F02C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DAA8AA2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2954A69" w14:textId="5B84BAF9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45464CD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4ABF153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355E9E0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1F9FF5C" w14:textId="46DF5403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EC61CC0" w14:textId="1703B64B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149D1A9" w14:textId="2CFBDACC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7FD1E21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479BABE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CF917C8" w14:textId="3D800F64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558B85F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7A5FDA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60199F5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67C2A1D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46879C5" w14:textId="26C9165D" w:rsidR="00827F04" w:rsidRPr="0023172E" w:rsidRDefault="004F667A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 w:rsidRPr="0023172E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3128" behindDoc="0" locked="0" layoutInCell="1" allowOverlap="1" wp14:anchorId="4ED2B58C" wp14:editId="0E6A015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481330" cy="9372600"/>
                <wp:effectExtent l="0" t="0" r="7620" b="0"/>
                <wp:wrapSquare wrapText="bothSides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81330" cy="9372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4F8145" w14:textId="77777777" w:rsidR="00A443C8" w:rsidRPr="00827F04" w:rsidRDefault="00A443C8" w:rsidP="00827F0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827F04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ANNEXE 5 - </w:t>
                            </w:r>
                            <w:r w:rsidRPr="00827F0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PLAN DE L’</w:t>
                            </w:r>
                            <w:r w:rsidRPr="00827F0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827F0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TABLISSEMENT ET COUPURE DES R</w:t>
                            </w:r>
                            <w:r w:rsidRPr="00827F04">
                              <w:rPr>
                                <w:rFonts w:ascii="Arial Black" w:hAnsi="Arial Black" w:cs="Arial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Pr="00827F0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SEAUX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B58C" id="Zone de texte 73" o:spid="_x0000_s1074" type="#_x0000_t202" style="position:absolute;margin-left:-36pt;margin-top:-17.95pt;width:37.9pt;height:738pt;rotation:180;z-index:251823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" fillcolor="blue" stroked="f">
                <v:textbox style="layout-flow:vertical-ideographic;mso-fit-shape-to-text:t">
                  <w:txbxContent>
                    <w:p w14:paraId="5C4F8145" w14:textId="77777777" w:rsidR="00A443C8" w:rsidRPr="00827F04" w:rsidRDefault="00A443C8" w:rsidP="00827F04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827F04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</w:rPr>
                        <w:t xml:space="preserve">ANNEXE 5 - </w:t>
                      </w:r>
                      <w:r w:rsidRPr="00827F0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PLAN DE L’</w:t>
                      </w:r>
                      <w:r w:rsidRPr="00827F0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É</w:t>
                      </w:r>
                      <w:r w:rsidRPr="00827F0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TABLISSEMENT ET COUPURE DES R</w:t>
                      </w:r>
                      <w:r w:rsidRPr="00827F04">
                        <w:rPr>
                          <w:rFonts w:ascii="Arial Black" w:hAnsi="Arial Black" w:cs="Arial"/>
                          <w:b/>
                          <w:sz w:val="32"/>
                          <w:szCs w:val="32"/>
                        </w:rPr>
                        <w:t>É</w:t>
                      </w:r>
                      <w:r w:rsidRPr="00827F0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SEAUX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144F3B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1309460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FB91027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9AD6384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BCF6D09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F96C0F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574D31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DD3D926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33E69EF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C72DB94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D5E89DD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EDBDFF8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42BEA29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3C30228" w14:textId="14980373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B369B83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8F8C869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B2D1320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B43883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8CCAA47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EAD1D8A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253165E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88DE8D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7297D81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DC0A711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2D5EB8E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3BA58C9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EED0BAF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6E6224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5BEA2D7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D79D4CB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5E53C8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650A7AB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F3D18AB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5E8583F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1D8E5A1B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92382E4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26150C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A65989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69AF98C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26447E6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C272CCE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5EEA431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F1DBEF9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33421C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1FFFE5F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44CE55C2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ABCC5C0" w14:textId="77777777" w:rsidR="00827F04" w:rsidRPr="0023172E" w:rsidRDefault="00827F04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2B124579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7700097F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57794578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626B0201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3E38D268" w14:textId="77777777" w:rsidR="006E6E12" w:rsidRPr="0023172E" w:rsidRDefault="006E6E12" w:rsidP="006E6E12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</w:p>
    <w:p w14:paraId="0ECA837B" w14:textId="77777777" w:rsidR="005606E7" w:rsidRPr="0023172E" w:rsidRDefault="005606E7" w:rsidP="00780EC1">
      <w:pPr>
        <w:ind w:right="-284"/>
        <w:rPr>
          <w:rFonts w:cstheme="minorHAnsi"/>
          <w:sz w:val="22"/>
          <w:szCs w:val="22"/>
        </w:rPr>
      </w:pPr>
    </w:p>
    <w:p w14:paraId="370DD77F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0CFF3D67" w14:textId="29B04625" w:rsidR="00AE024B" w:rsidRPr="0023172E" w:rsidRDefault="00F617E7" w:rsidP="00780EC1">
      <w:pPr>
        <w:ind w:right="-284"/>
        <w:rPr>
          <w:rFonts w:cstheme="minorHAnsi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5176" behindDoc="0" locked="0" layoutInCell="1" allowOverlap="1" wp14:anchorId="420AF43C" wp14:editId="13C1FB37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6191885" cy="1154430"/>
                <wp:effectExtent l="0" t="0" r="5715" b="0"/>
                <wp:wrapThrough wrapText="bothSides">
                  <wp:wrapPolygon edited="0">
                    <wp:start x="89" y="0"/>
                    <wp:lineTo x="0" y="1426"/>
                    <wp:lineTo x="0" y="19960"/>
                    <wp:lineTo x="89" y="20911"/>
                    <wp:lineTo x="21443" y="20911"/>
                    <wp:lineTo x="21531" y="19960"/>
                    <wp:lineTo x="21531" y="1426"/>
                    <wp:lineTo x="21443" y="0"/>
                    <wp:lineTo x="89" y="0"/>
                  </wp:wrapPolygon>
                </wp:wrapThrough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15443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386B" w14:textId="5C8C3301" w:rsidR="00A443C8" w:rsidRPr="00BD4DB2" w:rsidRDefault="00A443C8" w:rsidP="00AE024B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6</w:t>
                            </w:r>
                          </w:p>
                          <w:p w14:paraId="02F39DE5" w14:textId="7FB844F3" w:rsidR="00A443C8" w:rsidRDefault="00A443C8" w:rsidP="00AE024B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GESTION DE CRISE (main courante)</w:t>
                            </w:r>
                          </w:p>
                          <w:p w14:paraId="576B4177" w14:textId="0C15092F" w:rsidR="00A443C8" w:rsidRDefault="00A443C8" w:rsidP="00AE024B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LISTE DES APPELS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Ç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4" o:spid="_x0000_s1075" style="position:absolute;margin-left:0;margin-top:-.85pt;width:487.55pt;height:90.9pt;z-index:251825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" fillcolor="blue" stroked="f">
                <v:textbox>
                  <w:txbxContent>
                    <w:p w14:paraId="370D386B" w14:textId="5C8C3301" w:rsidR="00FA506F" w:rsidRPr="00BD4DB2" w:rsidRDefault="00FA506F" w:rsidP="00AE024B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6</w:t>
                      </w:r>
                    </w:p>
                    <w:p w14:paraId="02F39DE5" w14:textId="7FB844F3" w:rsidR="00FA506F" w:rsidRDefault="00FA506F" w:rsidP="00AE024B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GESTION DE CRISE (main courante)</w:t>
                      </w:r>
                    </w:p>
                    <w:p w14:paraId="576B4177" w14:textId="0C15092F" w:rsidR="00FA506F" w:rsidRDefault="00FA506F" w:rsidP="00AE024B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LISTE DES APPELS RE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Ç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US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À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L’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TABLISSEMENT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36E34D8B" w14:textId="083D108A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49229F05" w14:textId="152B913E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503B4E45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CE723B" w:rsidRPr="0023172E" w14:paraId="4063BA6D" w14:textId="77777777" w:rsidTr="00DA087D">
        <w:tc>
          <w:tcPr>
            <w:tcW w:w="4890" w:type="dxa"/>
          </w:tcPr>
          <w:p w14:paraId="684F03CB" w14:textId="246331BE" w:rsidR="00CE723B" w:rsidRPr="0023172E" w:rsidRDefault="00CE723B" w:rsidP="00780EC1">
            <w:pPr>
              <w:ind w:right="-284"/>
              <w:rPr>
                <w:rFonts w:cstheme="minorHAnsi"/>
                <w:b/>
                <w:sz w:val="22"/>
                <w:szCs w:val="22"/>
              </w:rPr>
            </w:pPr>
            <w:r w:rsidRPr="0023172E">
              <w:rPr>
                <w:rFonts w:cstheme="minorHAnsi"/>
                <w:b/>
                <w:sz w:val="22"/>
                <w:szCs w:val="22"/>
              </w:rPr>
              <w:t xml:space="preserve">Nom </w:t>
            </w:r>
            <w:r w:rsidR="00D41558">
              <w:rPr>
                <w:rFonts w:cstheme="minorHAnsi"/>
                <w:b/>
                <w:sz w:val="22"/>
                <w:szCs w:val="22"/>
              </w:rPr>
              <w:t xml:space="preserve">et adresse </w:t>
            </w:r>
            <w:r w:rsidRPr="0023172E">
              <w:rPr>
                <w:rFonts w:cstheme="minorHAnsi"/>
                <w:b/>
                <w:sz w:val="22"/>
                <w:szCs w:val="22"/>
              </w:rPr>
              <w:t>de l’établissement :</w:t>
            </w:r>
          </w:p>
          <w:p w14:paraId="728E8AF4" w14:textId="77777777" w:rsidR="00CE723B" w:rsidRDefault="00CE723B" w:rsidP="0053254C">
            <w:pPr>
              <w:ind w:left="1440" w:right="-284"/>
              <w:rPr>
                <w:rFonts w:cstheme="minorHAnsi"/>
                <w:sz w:val="22"/>
                <w:szCs w:val="22"/>
              </w:rPr>
            </w:pPr>
          </w:p>
          <w:p w14:paraId="61759FBC" w14:textId="77777777" w:rsidR="00D41558" w:rsidRDefault="00D41558" w:rsidP="0053254C">
            <w:pPr>
              <w:ind w:left="1440" w:right="-284"/>
              <w:rPr>
                <w:rFonts w:cstheme="minorHAnsi"/>
                <w:sz w:val="22"/>
                <w:szCs w:val="22"/>
              </w:rPr>
            </w:pPr>
          </w:p>
          <w:p w14:paraId="3CD16014" w14:textId="0C77FF6C" w:rsidR="00D41558" w:rsidRPr="0023172E" w:rsidRDefault="00D41558" w:rsidP="00D41558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</w:tcPr>
          <w:p w14:paraId="475FC70B" w14:textId="49B2089B" w:rsidR="00CE723B" w:rsidRPr="0023172E" w:rsidRDefault="00CE723B" w:rsidP="00780EC1">
            <w:pPr>
              <w:ind w:right="-284"/>
              <w:rPr>
                <w:rFonts w:cstheme="minorHAnsi"/>
                <w:b/>
                <w:sz w:val="22"/>
                <w:szCs w:val="22"/>
              </w:rPr>
            </w:pPr>
            <w:r w:rsidRPr="0023172E">
              <w:rPr>
                <w:rFonts w:cstheme="minorHAnsi"/>
                <w:b/>
                <w:sz w:val="22"/>
                <w:szCs w:val="22"/>
              </w:rPr>
              <w:t>Date :</w:t>
            </w:r>
          </w:p>
        </w:tc>
      </w:tr>
    </w:tbl>
    <w:p w14:paraId="0E368389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5C60E9C5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0CF523F4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709F76FE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DA087D" w:rsidRPr="0023172E" w14:paraId="1620AD07" w14:textId="77777777" w:rsidTr="00990EC7">
        <w:trPr>
          <w:trHeight w:val="418"/>
        </w:trPr>
        <w:tc>
          <w:tcPr>
            <w:tcW w:w="4890" w:type="dxa"/>
            <w:shd w:val="clear" w:color="auto" w:fill="0000FF"/>
            <w:vAlign w:val="center"/>
          </w:tcPr>
          <w:p w14:paraId="56873BDC" w14:textId="00217253" w:rsidR="00DA087D" w:rsidRPr="001B1392" w:rsidRDefault="00990EC7" w:rsidP="00990EC7">
            <w:pPr>
              <w:ind w:right="-2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1392">
              <w:rPr>
                <w:rFonts w:cstheme="minorHAnsi"/>
                <w:b/>
                <w:sz w:val="28"/>
                <w:szCs w:val="28"/>
              </w:rPr>
              <w:t xml:space="preserve">QUI ? </w:t>
            </w:r>
            <w:r w:rsidR="001B1392"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Pr="001B1392">
              <w:rPr>
                <w:rFonts w:cstheme="minorHAnsi"/>
                <w:b/>
                <w:sz w:val="28"/>
                <w:szCs w:val="28"/>
              </w:rPr>
              <w:t>COORDONN</w:t>
            </w:r>
            <w:r w:rsidRPr="001B1392"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1B1392">
              <w:rPr>
                <w:rFonts w:cstheme="minorHAnsi"/>
                <w:b/>
                <w:sz w:val="28"/>
                <w:szCs w:val="28"/>
              </w:rPr>
              <w:t>ES ?</w:t>
            </w:r>
          </w:p>
        </w:tc>
        <w:tc>
          <w:tcPr>
            <w:tcW w:w="4891" w:type="dxa"/>
            <w:shd w:val="clear" w:color="auto" w:fill="0000FF"/>
            <w:vAlign w:val="center"/>
          </w:tcPr>
          <w:p w14:paraId="1D1051D9" w14:textId="05FBE99A" w:rsidR="00DA087D" w:rsidRPr="001B1392" w:rsidRDefault="00990EC7" w:rsidP="00990EC7">
            <w:pPr>
              <w:ind w:right="-2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1392">
              <w:rPr>
                <w:rFonts w:cstheme="minorHAnsi"/>
                <w:b/>
                <w:sz w:val="28"/>
                <w:szCs w:val="28"/>
              </w:rPr>
              <w:t>POURQUOI ?</w:t>
            </w:r>
          </w:p>
        </w:tc>
      </w:tr>
      <w:tr w:rsidR="00990EC7" w:rsidRPr="0023172E" w14:paraId="3F6FB0F7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5ED1EE81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6B7ACDF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23928BEB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797B1A8B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2B63817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1BC90FBB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1C64772E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53CE279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76D6A763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7620A828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5DE0096E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49C81938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2E5FCB69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C0B54FC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24E714DB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6246146E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358AB24D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7E550FC5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69F073B8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8945A32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1D3123AC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0671351B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400F11F8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684CA8F8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17977462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28588E02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990EC7" w:rsidRPr="0023172E" w14:paraId="0F9FD377" w14:textId="77777777" w:rsidTr="00990EC7">
        <w:trPr>
          <w:trHeight w:val="840"/>
        </w:trPr>
        <w:tc>
          <w:tcPr>
            <w:tcW w:w="4890" w:type="dxa"/>
            <w:shd w:val="clear" w:color="auto" w:fill="auto"/>
            <w:vAlign w:val="center"/>
          </w:tcPr>
          <w:p w14:paraId="6C0EB557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91" w:type="dxa"/>
            <w:shd w:val="clear" w:color="auto" w:fill="auto"/>
            <w:vAlign w:val="center"/>
          </w:tcPr>
          <w:p w14:paraId="0B4FCE09" w14:textId="77777777" w:rsidR="00990EC7" w:rsidRPr="0023172E" w:rsidRDefault="00990EC7" w:rsidP="00990EC7">
            <w:pPr>
              <w:ind w:right="-284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5EFC036E" w14:textId="77777777" w:rsidR="00AE024B" w:rsidRPr="0023172E" w:rsidRDefault="00AE024B" w:rsidP="00780EC1">
      <w:pPr>
        <w:ind w:right="-284"/>
        <w:rPr>
          <w:rFonts w:cstheme="minorHAnsi"/>
          <w:sz w:val="22"/>
          <w:szCs w:val="22"/>
        </w:rPr>
      </w:pPr>
    </w:p>
    <w:p w14:paraId="6F76FEF6" w14:textId="3BA04F3B" w:rsidR="005606E7" w:rsidRPr="0023172E" w:rsidRDefault="007662E5" w:rsidP="00780EC1">
      <w:pPr>
        <w:ind w:right="-284"/>
        <w:rPr>
          <w:rFonts w:cstheme="minorHAnsi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6744" behindDoc="0" locked="0" layoutInCell="1" allowOverlap="1" wp14:anchorId="6D8913B4" wp14:editId="13CF1E96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6191885" cy="971550"/>
                <wp:effectExtent l="0" t="0" r="5715" b="0"/>
                <wp:wrapThrough wrapText="bothSides">
                  <wp:wrapPolygon edited="0">
                    <wp:start x="89" y="0"/>
                    <wp:lineTo x="0" y="565"/>
                    <wp:lineTo x="0" y="19765"/>
                    <wp:lineTo x="89" y="20894"/>
                    <wp:lineTo x="21443" y="20894"/>
                    <wp:lineTo x="21531" y="19765"/>
                    <wp:lineTo x="21531" y="565"/>
                    <wp:lineTo x="21443" y="0"/>
                    <wp:lineTo x="89" y="0"/>
                  </wp:wrapPolygon>
                </wp:wrapThrough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97155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74D98" w14:textId="0821C453" w:rsidR="00A443C8" w:rsidRPr="00BD4DB2" w:rsidRDefault="00A443C8" w:rsidP="00B13A3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ANNEXE 7</w:t>
                            </w:r>
                          </w:p>
                          <w:p w14:paraId="06F8BF60" w14:textId="0DFF4AF5" w:rsidR="00A443C8" w:rsidRDefault="00A443C8" w:rsidP="00B13A3D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ANNUAIRE DE CRISE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8" o:spid="_x0000_s1076" style="position:absolute;margin-left:0;margin-top:-4.45pt;width:487.55pt;height:76.5pt;z-index:251806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" fillcolor="blue" stroked="f">
                <v:textbox>
                  <w:txbxContent>
                    <w:p w14:paraId="66C74D98" w14:textId="0821C453" w:rsidR="00FA506F" w:rsidRPr="00BD4DB2" w:rsidRDefault="00FA506F" w:rsidP="00B13A3D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ANNEXE 7</w:t>
                      </w:r>
                    </w:p>
                    <w:p w14:paraId="06F8BF60" w14:textId="0DFF4AF5" w:rsidR="00FA506F" w:rsidRDefault="00FA506F" w:rsidP="00B13A3D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ANNUAIRE DE CRISE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442903D" w14:textId="29C250AD" w:rsidR="00E7036B" w:rsidRPr="0023172E" w:rsidRDefault="00E7036B" w:rsidP="00780EC1">
      <w:pPr>
        <w:ind w:right="-284"/>
        <w:rPr>
          <w:rFonts w:cstheme="minorHAnsi"/>
          <w:sz w:val="22"/>
          <w:szCs w:val="22"/>
        </w:rPr>
      </w:pPr>
    </w:p>
    <w:tbl>
      <w:tblPr>
        <w:tblpPr w:leftFromText="141" w:rightFromText="141" w:vertAnchor="page" w:horzAnchor="page" w:tblpX="1347" w:tblpY="396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B13A3D" w:rsidRPr="0023172E" w14:paraId="0588F0D0" w14:textId="77777777" w:rsidTr="0078291E">
        <w:trPr>
          <w:trHeight w:val="644"/>
        </w:trPr>
        <w:tc>
          <w:tcPr>
            <w:tcW w:w="4854" w:type="dxa"/>
            <w:shd w:val="clear" w:color="auto" w:fill="0000FF"/>
            <w:noWrap/>
            <w:vAlign w:val="center"/>
          </w:tcPr>
          <w:p w14:paraId="799C2618" w14:textId="77777777" w:rsidR="00B13A3D" w:rsidRPr="001B1392" w:rsidRDefault="00B13A3D" w:rsidP="007829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392">
              <w:rPr>
                <w:rFonts w:ascii="Arial" w:hAnsi="Arial" w:cs="Arial"/>
                <w:sz w:val="28"/>
                <w:szCs w:val="28"/>
              </w:rPr>
              <w:t>SERVICE</w:t>
            </w:r>
          </w:p>
        </w:tc>
        <w:tc>
          <w:tcPr>
            <w:tcW w:w="4855" w:type="dxa"/>
            <w:shd w:val="clear" w:color="auto" w:fill="0000FF"/>
            <w:noWrap/>
            <w:vAlign w:val="center"/>
          </w:tcPr>
          <w:p w14:paraId="766E6E43" w14:textId="77777777" w:rsidR="00B13A3D" w:rsidRPr="001B1392" w:rsidRDefault="00B13A3D" w:rsidP="007829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392"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</w:tr>
      <w:tr w:rsidR="0078291E" w:rsidRPr="0023172E" w14:paraId="2A8475A0" w14:textId="77777777" w:rsidTr="0050509F">
        <w:trPr>
          <w:trHeight w:val="454"/>
        </w:trPr>
        <w:tc>
          <w:tcPr>
            <w:tcW w:w="9709" w:type="dxa"/>
            <w:gridSpan w:val="2"/>
            <w:shd w:val="clear" w:color="auto" w:fill="3366FF"/>
            <w:noWrap/>
            <w:vAlign w:val="center"/>
          </w:tcPr>
          <w:p w14:paraId="7CC19BD7" w14:textId="4DF29658" w:rsidR="0078291E" w:rsidRPr="001B1392" w:rsidRDefault="0078291E" w:rsidP="0078291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B1392">
              <w:rPr>
                <w:rFonts w:ascii="Arial" w:hAnsi="Arial" w:cs="Arial"/>
                <w:b/>
                <w:bCs/>
                <w:color w:val="FFFFFF" w:themeColor="background1"/>
              </w:rPr>
              <w:t>Urgences</w:t>
            </w:r>
          </w:p>
        </w:tc>
      </w:tr>
      <w:tr w:rsidR="00B13A3D" w:rsidRPr="0023172E" w14:paraId="5283122E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36A151F8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Direction Départementale d’Incendie et de Secours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65D25E93" w14:textId="0F4BF65A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12048D6B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095D5451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Pompiers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3FE6579C" w14:textId="7D74F5E6" w:rsidR="0078291E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 xml:space="preserve">18  </w:t>
            </w:r>
            <w:r w:rsidR="0078291E" w:rsidRPr="001B1392">
              <w:rPr>
                <w:rFonts w:ascii="Arial" w:hAnsi="Arial" w:cs="Arial"/>
              </w:rPr>
              <w:t>ou 112</w:t>
            </w:r>
          </w:p>
          <w:p w14:paraId="5C786697" w14:textId="70369643" w:rsidR="00B13A3D" w:rsidRPr="001B1392" w:rsidRDefault="0078291E" w:rsidP="00D41558">
            <w:pPr>
              <w:jc w:val="center"/>
              <w:rPr>
                <w:rFonts w:ascii="Arial" w:hAnsi="Arial" w:cs="Arial"/>
              </w:rPr>
            </w:pPr>
            <w:proofErr w:type="gramStart"/>
            <w:r w:rsidRPr="001B1392">
              <w:rPr>
                <w:rFonts w:ascii="Arial" w:hAnsi="Arial" w:cs="Arial"/>
              </w:rPr>
              <w:t>ou</w:t>
            </w:r>
            <w:proofErr w:type="gramEnd"/>
            <w:r w:rsidRPr="001B1392">
              <w:rPr>
                <w:rFonts w:ascii="Arial" w:hAnsi="Arial" w:cs="Arial"/>
              </w:rPr>
              <w:t xml:space="preserve"> </w:t>
            </w:r>
          </w:p>
        </w:tc>
      </w:tr>
      <w:tr w:rsidR="00B13A3D" w:rsidRPr="0023172E" w14:paraId="0D8CB3DB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53B1FE30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SAMU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6E7159BE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15</w:t>
            </w:r>
          </w:p>
        </w:tc>
      </w:tr>
      <w:tr w:rsidR="00B13A3D" w:rsidRPr="0023172E" w14:paraId="3230B540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69DC8656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Police Municipale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4C1A90C5" w14:textId="792F71B0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4E225872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11A6305E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Gendarmerie Nationale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2F9A5101" w14:textId="2C2955C4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22733574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16A7F963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Hôpital Font-pré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45171AFD" w14:textId="48CBF82D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447A078A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38D658F1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Hôpital Sainte-Anne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121ED910" w14:textId="53FCA41F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252C4761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188012F9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Centre anti-poison Marseille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0464AC22" w14:textId="1E3127EF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381A6186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2EBB2277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Service de déminage Toulon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5C25FAFB" w14:textId="5ED5BA2A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78291E" w:rsidRPr="0023172E" w14:paraId="71587C56" w14:textId="77777777" w:rsidTr="0078291E">
        <w:trPr>
          <w:trHeight w:val="466"/>
        </w:trPr>
        <w:tc>
          <w:tcPr>
            <w:tcW w:w="9709" w:type="dxa"/>
            <w:gridSpan w:val="2"/>
            <w:shd w:val="clear" w:color="auto" w:fill="3366FF"/>
            <w:noWrap/>
            <w:vAlign w:val="center"/>
          </w:tcPr>
          <w:p w14:paraId="3E056DF7" w14:textId="04281323" w:rsidR="0078291E" w:rsidRPr="001B1392" w:rsidRDefault="0078291E" w:rsidP="0078291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B1392">
              <w:rPr>
                <w:rFonts w:ascii="Arial" w:hAnsi="Arial" w:cs="Arial"/>
                <w:b/>
                <w:bCs/>
                <w:color w:val="FFFFFF" w:themeColor="background1"/>
              </w:rPr>
              <w:t>Institutions</w:t>
            </w:r>
          </w:p>
        </w:tc>
      </w:tr>
      <w:tr w:rsidR="00B13A3D" w:rsidRPr="0023172E" w14:paraId="39D69BF0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6AA6E6C0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Inspection académique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1FEF492A" w14:textId="4853BBE4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1B85DFC5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79290B31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Rectorat de Nice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369F622B" w14:textId="4F5C037A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28A91792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79E63B5D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Mairie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108064D6" w14:textId="17FE3D82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B13A3D" w:rsidRPr="0023172E" w14:paraId="5DC7954E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79FA0DDC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Préfecture de Toulon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08F29840" w14:textId="0F8A6412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  <w:tr w:rsidR="0078291E" w:rsidRPr="0023172E" w14:paraId="4D4212B7" w14:textId="77777777" w:rsidTr="0050509F">
        <w:trPr>
          <w:trHeight w:val="454"/>
        </w:trPr>
        <w:tc>
          <w:tcPr>
            <w:tcW w:w="9709" w:type="dxa"/>
            <w:gridSpan w:val="2"/>
            <w:shd w:val="clear" w:color="auto" w:fill="3366FF"/>
            <w:noWrap/>
            <w:vAlign w:val="center"/>
          </w:tcPr>
          <w:p w14:paraId="6A8D63FF" w14:textId="2C907267" w:rsidR="0078291E" w:rsidRPr="001B1392" w:rsidRDefault="0078291E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  <w:b/>
                <w:bCs/>
                <w:color w:val="FFFFFF" w:themeColor="background1"/>
              </w:rPr>
              <w:t>Entreprises</w:t>
            </w:r>
          </w:p>
        </w:tc>
      </w:tr>
      <w:tr w:rsidR="00B13A3D" w:rsidRPr="0023172E" w14:paraId="3E93AF79" w14:textId="77777777" w:rsidTr="0078291E">
        <w:trPr>
          <w:trHeight w:val="644"/>
        </w:trPr>
        <w:tc>
          <w:tcPr>
            <w:tcW w:w="4854" w:type="dxa"/>
            <w:shd w:val="clear" w:color="auto" w:fill="auto"/>
            <w:noWrap/>
            <w:vAlign w:val="center"/>
          </w:tcPr>
          <w:p w14:paraId="7AD4D197" w14:textId="77777777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  <w:r w:rsidRPr="001B1392">
              <w:rPr>
                <w:rFonts w:ascii="Arial" w:hAnsi="Arial" w:cs="Arial"/>
              </w:rPr>
              <w:t>EDF - GDF</w:t>
            </w:r>
          </w:p>
        </w:tc>
        <w:tc>
          <w:tcPr>
            <w:tcW w:w="4855" w:type="dxa"/>
            <w:shd w:val="clear" w:color="auto" w:fill="auto"/>
            <w:noWrap/>
            <w:vAlign w:val="center"/>
          </w:tcPr>
          <w:p w14:paraId="51798943" w14:textId="4B2DB0B9" w:rsidR="00B13A3D" w:rsidRPr="001B1392" w:rsidRDefault="00B13A3D" w:rsidP="007829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07A91E" w14:textId="77777777" w:rsidR="00E7036B" w:rsidRPr="0023172E" w:rsidRDefault="00E7036B" w:rsidP="00780EC1">
      <w:pPr>
        <w:ind w:right="-284"/>
        <w:rPr>
          <w:rFonts w:cstheme="minorHAnsi"/>
          <w:sz w:val="22"/>
          <w:szCs w:val="22"/>
        </w:rPr>
      </w:pPr>
    </w:p>
    <w:p w14:paraId="7CFD303D" w14:textId="703BC644" w:rsidR="00F71D7A" w:rsidRDefault="00F71D7A" w:rsidP="00780EC1">
      <w:pPr>
        <w:ind w:right="-284"/>
        <w:rPr>
          <w:rFonts w:cstheme="minorHAnsi"/>
          <w:sz w:val="22"/>
          <w:szCs w:val="22"/>
        </w:rPr>
      </w:pPr>
    </w:p>
    <w:p w14:paraId="18308754" w14:textId="403205A8" w:rsidR="00F71D7A" w:rsidRDefault="00F71D0C" w:rsidP="00780EC1">
      <w:pPr>
        <w:ind w:right="-284"/>
        <w:rPr>
          <w:rFonts w:cstheme="minorHAnsi"/>
          <w:sz w:val="22"/>
          <w:szCs w:val="22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7224" behindDoc="0" locked="0" layoutInCell="1" allowOverlap="1" wp14:anchorId="703E5D63" wp14:editId="0BD51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CF391" w14:textId="17CFA4DF" w:rsidR="00A443C8" w:rsidRDefault="00A443C8" w:rsidP="0057010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EXERCICE - OBSERVATION DU PPMS</w:t>
                            </w:r>
                          </w:p>
                          <w:p w14:paraId="6F4FFD3E" w14:textId="77777777" w:rsidR="00A443C8" w:rsidRDefault="00A443C8" w:rsidP="00570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77" style="position:absolute;margin-left:0;margin-top:0;width:486pt;height:39.65pt;z-index:25182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" fillcolor="#fe690d" stroked="f">
                <v:textbox>
                  <w:txbxContent>
                    <w:p w14:paraId="71DCF391" w14:textId="17CFA4DF" w:rsidR="00FA506F" w:rsidRDefault="00FA506F" w:rsidP="0057010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EXERCICE - OBSERVATION DU PPMS</w:t>
                      </w:r>
                    </w:p>
                    <w:p w14:paraId="6F4FFD3E" w14:textId="77777777" w:rsidR="00FA506F" w:rsidRDefault="00FA506F" w:rsidP="0057010C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5EF997A" w14:textId="5DA24391" w:rsidR="00E7036B" w:rsidRPr="00983194" w:rsidRDefault="00E7036B" w:rsidP="00780EC1">
      <w:pPr>
        <w:ind w:right="-284"/>
        <w:rPr>
          <w:rFonts w:cstheme="minorHAnsi"/>
          <w:b/>
          <w:sz w:val="22"/>
          <w:szCs w:val="22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4567"/>
        <w:gridCol w:w="2662"/>
      </w:tblGrid>
      <w:tr w:rsidR="00CD29A5" w:rsidRPr="00983194" w14:paraId="47FF1845" w14:textId="77777777" w:rsidTr="00CD29A5">
        <w:trPr>
          <w:trHeight w:val="497"/>
        </w:trPr>
        <w:tc>
          <w:tcPr>
            <w:tcW w:w="1701" w:type="dxa"/>
            <w:shd w:val="clear" w:color="auto" w:fill="FE690D" w:themeFill="text2"/>
            <w:vAlign w:val="center"/>
          </w:tcPr>
          <w:p w14:paraId="0BD5C9FA" w14:textId="30E3D7C3" w:rsidR="00CD29A5" w:rsidRPr="00983194" w:rsidRDefault="00CD29A5" w:rsidP="00CD29A5">
            <w:pPr>
              <w:ind w:left="-108" w:right="-108"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319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851" w:type="dxa"/>
            <w:shd w:val="clear" w:color="auto" w:fill="FE690D" w:themeFill="text2"/>
            <w:vAlign w:val="center"/>
          </w:tcPr>
          <w:p w14:paraId="23B22974" w14:textId="1B18B688" w:rsidR="00CD29A5" w:rsidRPr="00983194" w:rsidRDefault="00CD29A5" w:rsidP="00CD29A5">
            <w:pPr>
              <w:ind w:left="-108" w:right="-108"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319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Heure</w:t>
            </w:r>
          </w:p>
        </w:tc>
        <w:tc>
          <w:tcPr>
            <w:tcW w:w="4567" w:type="dxa"/>
            <w:shd w:val="clear" w:color="auto" w:fill="FE690D" w:themeFill="text2"/>
            <w:vAlign w:val="center"/>
          </w:tcPr>
          <w:p w14:paraId="04ED125F" w14:textId="334DBEB9" w:rsidR="00CD29A5" w:rsidRPr="00983194" w:rsidRDefault="00CD29A5" w:rsidP="00CD29A5">
            <w:pPr>
              <w:ind w:left="-108" w:right="-77"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319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Thème et objectifs de l’exercice</w:t>
            </w:r>
          </w:p>
        </w:tc>
        <w:tc>
          <w:tcPr>
            <w:tcW w:w="2662" w:type="dxa"/>
            <w:shd w:val="clear" w:color="auto" w:fill="FE690D" w:themeFill="text2"/>
            <w:vAlign w:val="center"/>
          </w:tcPr>
          <w:p w14:paraId="15E68814" w14:textId="00DE4CC9" w:rsidR="00CD29A5" w:rsidRPr="00983194" w:rsidRDefault="00CD29A5" w:rsidP="00CD29A5">
            <w:pPr>
              <w:ind w:left="-139" w:right="-108"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319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Durée de l’exercice</w:t>
            </w:r>
          </w:p>
        </w:tc>
      </w:tr>
      <w:tr w:rsidR="00CD29A5" w:rsidRPr="0023172E" w14:paraId="72209EFD" w14:textId="77777777" w:rsidTr="00CD29A5">
        <w:trPr>
          <w:trHeight w:val="497"/>
        </w:trPr>
        <w:tc>
          <w:tcPr>
            <w:tcW w:w="1701" w:type="dxa"/>
          </w:tcPr>
          <w:p w14:paraId="2052E0F7" w14:textId="77777777" w:rsidR="00CD29A5" w:rsidRPr="0023172E" w:rsidRDefault="00CD29A5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8D2BAA" w14:textId="77777777" w:rsidR="00CD29A5" w:rsidRPr="0023172E" w:rsidRDefault="00CD29A5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67" w:type="dxa"/>
          </w:tcPr>
          <w:p w14:paraId="72C88366" w14:textId="77777777" w:rsidR="00CD29A5" w:rsidRDefault="00CD29A5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  <w:p w14:paraId="1165D9AB" w14:textId="77777777" w:rsidR="00F36ED0" w:rsidRDefault="00F36ED0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  <w:p w14:paraId="10D0DA9F" w14:textId="77777777" w:rsidR="00F36ED0" w:rsidRPr="0023172E" w:rsidRDefault="00F36ED0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62" w:type="dxa"/>
          </w:tcPr>
          <w:p w14:paraId="375FD2A4" w14:textId="77777777" w:rsidR="00CD29A5" w:rsidRPr="0023172E" w:rsidRDefault="00CD29A5" w:rsidP="00780EC1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</w:tr>
    </w:tbl>
    <w:p w14:paraId="53DF8BED" w14:textId="75EDE764" w:rsidR="00E7036B" w:rsidRPr="0023172E" w:rsidRDefault="00E7036B" w:rsidP="00780EC1">
      <w:pPr>
        <w:ind w:right="-284"/>
        <w:rPr>
          <w:rFonts w:cstheme="minorHAnsi"/>
          <w:sz w:val="22"/>
          <w:szCs w:val="22"/>
        </w:rPr>
      </w:pPr>
    </w:p>
    <w:p w14:paraId="64F9105E" w14:textId="77777777" w:rsidR="0078291E" w:rsidRDefault="0078291E" w:rsidP="00780EC1">
      <w:pPr>
        <w:ind w:right="-284"/>
        <w:rPr>
          <w:rFonts w:cstheme="minorHAnsi"/>
          <w:sz w:val="22"/>
          <w:szCs w:val="22"/>
        </w:rPr>
      </w:pPr>
    </w:p>
    <w:p w14:paraId="6C0DB8BD" w14:textId="77777777" w:rsidR="00F71D7A" w:rsidRPr="0023172E" w:rsidRDefault="00F71D7A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577"/>
        <w:gridCol w:w="577"/>
        <w:gridCol w:w="578"/>
        <w:gridCol w:w="2662"/>
      </w:tblGrid>
      <w:tr w:rsidR="005F1FF6" w:rsidRPr="0023172E" w14:paraId="34670ED6" w14:textId="77777777" w:rsidTr="002845C2">
        <w:trPr>
          <w:trHeight w:val="497"/>
        </w:trPr>
        <w:tc>
          <w:tcPr>
            <w:tcW w:w="5387" w:type="dxa"/>
            <w:tcBorders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7CC541AE" w14:textId="5BB2E79E" w:rsidR="005F1FF6" w:rsidRPr="0023172E" w:rsidRDefault="005F1FF6" w:rsidP="00CD29A5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FE690D" w:themeColor="text2"/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0FA04E62" w14:textId="3675AE77" w:rsidR="005F1FF6" w:rsidRPr="0023172E" w:rsidRDefault="005F1FF6" w:rsidP="00CD29A5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Oui</w:t>
            </w:r>
          </w:p>
        </w:tc>
        <w:tc>
          <w:tcPr>
            <w:tcW w:w="577" w:type="dxa"/>
            <w:tcBorders>
              <w:left w:val="single" w:sz="4" w:space="0" w:color="FE690D" w:themeColor="text2"/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13EBAF6A" w14:textId="6A83627C" w:rsidR="005F1FF6" w:rsidRPr="0023172E" w:rsidRDefault="005F1FF6" w:rsidP="00CD29A5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Non</w:t>
            </w:r>
          </w:p>
        </w:tc>
        <w:tc>
          <w:tcPr>
            <w:tcW w:w="578" w:type="dxa"/>
            <w:tcBorders>
              <w:left w:val="single" w:sz="4" w:space="0" w:color="FE690D" w:themeColor="text2"/>
            </w:tcBorders>
            <w:shd w:val="clear" w:color="auto" w:fill="FE690D" w:themeFill="text2"/>
            <w:vAlign w:val="center"/>
          </w:tcPr>
          <w:p w14:paraId="53B5369F" w14:textId="749DBF18" w:rsidR="005F1FF6" w:rsidRPr="0023172E" w:rsidRDefault="005F1FF6" w:rsidP="00CD29A5">
            <w:pPr>
              <w:ind w:left="-108" w:right="-77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Non testé</w:t>
            </w:r>
          </w:p>
        </w:tc>
        <w:tc>
          <w:tcPr>
            <w:tcW w:w="2662" w:type="dxa"/>
            <w:shd w:val="clear" w:color="auto" w:fill="FE690D" w:themeFill="text2"/>
            <w:vAlign w:val="center"/>
          </w:tcPr>
          <w:p w14:paraId="69FD45AE" w14:textId="3EA12D9E" w:rsidR="005F1FF6" w:rsidRPr="0023172E" w:rsidRDefault="005F1FF6" w:rsidP="00CD29A5">
            <w:pPr>
              <w:ind w:left="-139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Observations</w:t>
            </w:r>
          </w:p>
        </w:tc>
      </w:tr>
      <w:tr w:rsidR="005F1FF6" w:rsidRPr="0023172E" w14:paraId="44DDA7F9" w14:textId="77777777" w:rsidTr="002845C2">
        <w:trPr>
          <w:trHeight w:val="497"/>
        </w:trPr>
        <w:tc>
          <w:tcPr>
            <w:tcW w:w="5387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069FA92" w14:textId="475966C6" w:rsidR="005F1FF6" w:rsidRPr="0023172E" w:rsidRDefault="005F1FF6" w:rsidP="005F1FF6">
            <w:pPr>
              <w:spacing w:before="120"/>
              <w:ind w:right="-284"/>
              <w:rPr>
                <w:rFonts w:cstheme="minorHAnsi"/>
                <w:b/>
                <w:sz w:val="22"/>
                <w:szCs w:val="22"/>
              </w:rPr>
            </w:pPr>
            <w:r w:rsidRPr="0023172E">
              <w:rPr>
                <w:rFonts w:cstheme="minorHAnsi"/>
                <w:b/>
                <w:sz w:val="22"/>
                <w:szCs w:val="22"/>
              </w:rPr>
              <w:t>Modalité d’organisation</w:t>
            </w:r>
          </w:p>
          <w:p w14:paraId="58DACD7A" w14:textId="67214149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Inopiné (préciser l’origine du déclenchement)                           </w:t>
            </w:r>
          </w:p>
          <w:p w14:paraId="5D09B29C" w14:textId="61B03CCF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Présence d’observateurs extérieurs (nombre) </w:t>
            </w:r>
          </w:p>
          <w:p w14:paraId="5815FD16" w14:textId="4B704808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Facteurs aggravants </w:t>
            </w:r>
          </w:p>
          <w:p w14:paraId="5E9B1CD7" w14:textId="397DF027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Exercice partiel (si oui, préciser) </w:t>
            </w:r>
          </w:p>
          <w:p w14:paraId="7FAE5ADD" w14:textId="04F29EDA" w:rsidR="005F1FF6" w:rsidRPr="0023172E" w:rsidRDefault="005F1FF6" w:rsidP="009C3F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211E1E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211E1E"/>
                <w:sz w:val="22"/>
                <w:szCs w:val="22"/>
              </w:rPr>
              <w:t>Alerte / Fin d’alerte</w:t>
            </w:r>
          </w:p>
          <w:p w14:paraId="20CD077D" w14:textId="2A35AD21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L’alerte a été entendue par tous </w:t>
            </w:r>
          </w:p>
          <w:p w14:paraId="711883AD" w14:textId="49E2C68F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La fin d’alerte a été entendue par tous </w:t>
            </w:r>
          </w:p>
          <w:p w14:paraId="54806F98" w14:textId="13C15F25" w:rsidR="005F1FF6" w:rsidRPr="0023172E" w:rsidRDefault="005F1FF6" w:rsidP="009C3F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211E1E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211E1E"/>
                <w:sz w:val="22"/>
                <w:szCs w:val="22"/>
              </w:rPr>
              <w:t>Application des consignes générales</w:t>
            </w:r>
          </w:p>
          <w:p w14:paraId="0EC72F2C" w14:textId="07EAC2DE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Cellule de crise activée </w:t>
            </w:r>
          </w:p>
          <w:p w14:paraId="46A1C5DD" w14:textId="712A66F2" w:rsidR="009C3F8C" w:rsidRDefault="009C3F8C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ascii="Arial" w:hAnsi="Arial" w:cs="Arial"/>
                <w:color w:val="211E1E"/>
                <w:sz w:val="22"/>
                <w:szCs w:val="22"/>
              </w:rPr>
              <w:t>É</w:t>
            </w:r>
            <w:r w:rsidR="005F1FF6" w:rsidRPr="009C3F8C">
              <w:rPr>
                <w:rFonts w:cstheme="minorHAnsi"/>
                <w:color w:val="211E1E"/>
                <w:sz w:val="22"/>
                <w:szCs w:val="22"/>
              </w:rPr>
              <w:t xml:space="preserve">vacuation de tous les présents </w:t>
            </w:r>
          </w:p>
          <w:p w14:paraId="453185A4" w14:textId="1C983285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Une main courante a été tenue </w:t>
            </w:r>
          </w:p>
          <w:p w14:paraId="06F4029E" w14:textId="24140CF5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La radio a été écoutée sur la bonne fréquence </w:t>
            </w:r>
          </w:p>
          <w:p w14:paraId="280E6786" w14:textId="71792088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Le comptage s’est effectué sans problème </w:t>
            </w:r>
          </w:p>
          <w:p w14:paraId="4F9B2F12" w14:textId="094E61AD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>L’échange interne entre la cellule de crise et les lieux</w:t>
            </w:r>
            <w:r w:rsidR="009C3F8C">
              <w:rPr>
                <w:rFonts w:cstheme="minorHAnsi"/>
                <w:color w:val="211E1E"/>
                <w:sz w:val="22"/>
                <w:szCs w:val="22"/>
              </w:rPr>
              <w:t xml:space="preserve"> </w:t>
            </w:r>
            <w:r w:rsidRPr="009C3F8C">
              <w:rPr>
                <w:rFonts w:cstheme="minorHAnsi"/>
                <w:color w:val="211E1E"/>
                <w:sz w:val="22"/>
                <w:szCs w:val="22"/>
              </w:rPr>
              <w:t>de mise à l’abri a été maintenu</w:t>
            </w:r>
          </w:p>
          <w:p w14:paraId="6498490E" w14:textId="2B61335C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>La communication externe entre la cellule de crise</w:t>
            </w:r>
            <w:r w:rsidR="009C3F8C">
              <w:rPr>
                <w:rFonts w:cstheme="minorHAnsi"/>
                <w:color w:val="211E1E"/>
                <w:sz w:val="22"/>
                <w:szCs w:val="22"/>
              </w:rPr>
              <w:t xml:space="preserve"> </w:t>
            </w:r>
            <w:r w:rsidRPr="009C3F8C">
              <w:rPr>
                <w:rFonts w:cstheme="minorHAnsi"/>
                <w:color w:val="211E1E"/>
                <w:sz w:val="22"/>
                <w:szCs w:val="22"/>
              </w:rPr>
              <w:t>et l’extérieur a été établie</w:t>
            </w:r>
          </w:p>
          <w:p w14:paraId="202DB975" w14:textId="1B8330D8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Respect des rôles </w:t>
            </w:r>
          </w:p>
          <w:p w14:paraId="15309386" w14:textId="1048F55C" w:rsidR="005F1FF6" w:rsidRPr="0023172E" w:rsidRDefault="005F1FF6" w:rsidP="009C3F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211E1E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211E1E"/>
                <w:sz w:val="22"/>
                <w:szCs w:val="22"/>
              </w:rPr>
              <w:t>Application des consignes particulières</w:t>
            </w:r>
          </w:p>
          <w:p w14:paraId="0A9ED654" w14:textId="5159A6AF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>Laboratoires /</w:t>
            </w:r>
            <w:r w:rsidR="009C3F8C">
              <w:rPr>
                <w:rFonts w:cstheme="minorHAnsi"/>
                <w:color w:val="211E1E"/>
                <w:sz w:val="22"/>
                <w:szCs w:val="22"/>
              </w:rPr>
              <w:t xml:space="preserve"> Locaux techniques (évacuation)</w:t>
            </w:r>
          </w:p>
          <w:p w14:paraId="4E275E9C" w14:textId="78EC9015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Coupure des fluides (préciser lesquels) </w:t>
            </w:r>
          </w:p>
          <w:p w14:paraId="721666FE" w14:textId="1EDBC88A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Coupure des ventilations </w:t>
            </w:r>
          </w:p>
          <w:p w14:paraId="5285BA7D" w14:textId="77777777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Réactions adaptées aux situations inattendues </w:t>
            </w:r>
          </w:p>
          <w:p w14:paraId="26A5C6EA" w14:textId="711DD840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Standard / Loge (accueil des secours) </w:t>
            </w:r>
          </w:p>
          <w:p w14:paraId="741F0809" w14:textId="79DADD33" w:rsidR="005F1FF6" w:rsidRP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Internat (exercice de nuit) </w:t>
            </w:r>
          </w:p>
          <w:p w14:paraId="65842C7D" w14:textId="49AB5AD7" w:rsidR="005F1FF6" w:rsidRPr="0023172E" w:rsidRDefault="005F1FF6" w:rsidP="009C3F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211E1E"/>
                <w:sz w:val="22"/>
                <w:szCs w:val="22"/>
              </w:rPr>
            </w:pPr>
            <w:r w:rsidRPr="0023172E">
              <w:rPr>
                <w:rFonts w:cstheme="minorHAnsi"/>
                <w:b/>
                <w:bCs/>
                <w:color w:val="211E1E"/>
                <w:sz w:val="22"/>
                <w:szCs w:val="22"/>
              </w:rPr>
              <w:t>Matériel utilisé</w:t>
            </w:r>
          </w:p>
          <w:p w14:paraId="2A0DD6D5" w14:textId="0000F28C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Mallette PPMS complète </w:t>
            </w:r>
          </w:p>
          <w:p w14:paraId="344715E4" w14:textId="449861CE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Fournitures </w:t>
            </w:r>
            <w:r w:rsidR="009C3F8C">
              <w:rPr>
                <w:rFonts w:cstheme="minorHAnsi"/>
                <w:color w:val="211E1E"/>
                <w:sz w:val="22"/>
                <w:szCs w:val="22"/>
              </w:rPr>
              <w:t>pour activités occupationnelles</w:t>
            </w:r>
          </w:p>
          <w:p w14:paraId="704A9F2B" w14:textId="77777777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 xml:space="preserve">Moyens de communication opérationnels </w:t>
            </w:r>
          </w:p>
          <w:p w14:paraId="3F4B506E" w14:textId="1A50672F" w:rsidR="009C3F8C" w:rsidRDefault="005F1FF6" w:rsidP="009C3F8C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>Toilet</w:t>
            </w:r>
            <w:r w:rsidR="009C3F8C">
              <w:rPr>
                <w:rFonts w:cstheme="minorHAnsi"/>
                <w:color w:val="211E1E"/>
                <w:sz w:val="22"/>
                <w:szCs w:val="22"/>
              </w:rPr>
              <w:t>tes et points d’eau accessibles</w:t>
            </w:r>
          </w:p>
          <w:p w14:paraId="02AF0205" w14:textId="0DDBAB67" w:rsidR="005F1FF6" w:rsidRPr="009C3F8C" w:rsidRDefault="005F1FF6" w:rsidP="008E48A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 w:rsidRPr="009C3F8C">
              <w:rPr>
                <w:rFonts w:cstheme="minorHAnsi"/>
                <w:color w:val="211E1E"/>
                <w:sz w:val="22"/>
                <w:szCs w:val="22"/>
              </w:rPr>
              <w:t>Documentations / Fiches à jour</w:t>
            </w:r>
          </w:p>
        </w:tc>
        <w:tc>
          <w:tcPr>
            <w:tcW w:w="5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BD7C71" w14:textId="77777777" w:rsidR="005F1FF6" w:rsidRPr="0023172E" w:rsidRDefault="005F1FF6" w:rsidP="005F1FF6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  <w:r w:rsidRPr="0023172E">
              <w:rPr>
                <w:rFonts w:ascii="Helvetica" w:hAnsi="Helvetica" w:cs="Helvetica"/>
                <w:color w:val="211E1E"/>
                <w:sz w:val="22"/>
                <w:szCs w:val="22"/>
              </w:rPr>
              <w:t xml:space="preserve"> </w:t>
            </w:r>
          </w:p>
          <w:p w14:paraId="3F677077" w14:textId="77777777" w:rsidR="005F1FF6" w:rsidRPr="0023172E" w:rsidRDefault="005F1FF6" w:rsidP="009C3F8C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72D5D32" w14:textId="77777777" w:rsidR="005F1FF6" w:rsidRPr="0023172E" w:rsidRDefault="005F1FF6" w:rsidP="009C3F8C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B37E47C" w14:textId="77777777" w:rsidR="005F1FF6" w:rsidRPr="0023172E" w:rsidRDefault="005F1FF6" w:rsidP="009C3F8C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9C2C292" w14:textId="77777777" w:rsidR="005F1FF6" w:rsidRPr="0023172E" w:rsidRDefault="005F1FF6" w:rsidP="009C3F8C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9797EC0" w14:textId="77777777" w:rsidR="005F1FF6" w:rsidRPr="0023172E" w:rsidRDefault="005F1FF6" w:rsidP="002845C2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A7B7BB8" w14:textId="77777777" w:rsidR="00B7274B" w:rsidRPr="0023172E" w:rsidRDefault="00B7274B" w:rsidP="009C3F8C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239067E" w14:textId="77777777" w:rsidR="00B7274B" w:rsidRPr="0023172E" w:rsidRDefault="00B7274B" w:rsidP="002845C2">
            <w:pPr>
              <w:spacing w:before="520" w:after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9B8298A" w14:textId="12455D9D" w:rsidR="00F21EEB" w:rsidRPr="0023172E" w:rsidRDefault="00F21EEB" w:rsidP="002845C2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91E68B4" w14:textId="77777777" w:rsidR="00F21EEB" w:rsidRPr="0023172E" w:rsidRDefault="00F21EEB" w:rsidP="002845C2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EA3857F" w14:textId="77777777" w:rsidR="00F21EEB" w:rsidRPr="0023172E" w:rsidRDefault="00F21EEB" w:rsidP="002845C2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681F2D2" w14:textId="77777777" w:rsidR="00F21EEB" w:rsidRPr="0023172E" w:rsidRDefault="00F21EEB" w:rsidP="002845C2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24D2820" w14:textId="77777777" w:rsidR="00F21EEB" w:rsidRPr="0023172E" w:rsidRDefault="00F21EEB" w:rsidP="002845C2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5091231" w14:textId="0E359B2C" w:rsidR="00F21EEB" w:rsidRPr="0023172E" w:rsidRDefault="00F21EEB" w:rsidP="009C3F8C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3E22EF70" w14:textId="77777777" w:rsidR="00F21EEB" w:rsidRPr="0023172E" w:rsidRDefault="00F21EEB" w:rsidP="002845C2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D48615F" w14:textId="526D8CAB" w:rsidR="00F21EEB" w:rsidRPr="0023172E" w:rsidRDefault="00F21EEB" w:rsidP="009C3F8C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3CCC5081" w14:textId="77777777" w:rsidR="00F21EEB" w:rsidRPr="0023172E" w:rsidRDefault="00F21EEB" w:rsidP="009C3F8C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5A40B0" w14:textId="77777777" w:rsidR="008E48A0" w:rsidRPr="0023172E" w:rsidRDefault="008E48A0" w:rsidP="008E48A0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27054FD" w14:textId="77777777" w:rsidR="008E48A0" w:rsidRPr="0023172E" w:rsidRDefault="008E48A0" w:rsidP="008E48A0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A793876" w14:textId="77777777" w:rsidR="008E48A0" w:rsidRPr="0023172E" w:rsidRDefault="008E48A0" w:rsidP="008E48A0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777FCCE" w14:textId="77777777" w:rsidR="008E48A0" w:rsidRPr="0023172E" w:rsidRDefault="008E48A0" w:rsidP="008E48A0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12A40ED" w14:textId="77777777" w:rsidR="008E48A0" w:rsidRPr="0023172E" w:rsidRDefault="008E48A0" w:rsidP="008E48A0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0BAF59A" w14:textId="2D09B8FD" w:rsidR="00B7274B" w:rsidRPr="0023172E" w:rsidRDefault="008E48A0" w:rsidP="008E48A0">
            <w:pPr>
              <w:spacing w:before="40" w:after="1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B9630CD" w14:textId="77777777" w:rsidR="008E48A0" w:rsidRPr="0023172E" w:rsidRDefault="008E48A0" w:rsidP="008E48A0">
            <w:pPr>
              <w:spacing w:before="5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BDAFABF" w14:textId="77777777" w:rsidR="008E48A0" w:rsidRPr="0023172E" w:rsidRDefault="008E48A0" w:rsidP="008E48A0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AD235CC" w14:textId="77777777" w:rsidR="008E48A0" w:rsidRPr="0023172E" w:rsidRDefault="008E48A0" w:rsidP="008E48A0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D66A6BB" w14:textId="77777777" w:rsidR="008E48A0" w:rsidRPr="0023172E" w:rsidRDefault="008E48A0" w:rsidP="008E48A0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95DFCE3" w14:textId="10DC7B7C" w:rsidR="00523AEE" w:rsidRPr="008E48A0" w:rsidRDefault="008E48A0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5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6B2DAA" w14:textId="77777777" w:rsidR="00523AEE" w:rsidRPr="0023172E" w:rsidRDefault="00523AEE" w:rsidP="00523AEE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18C3A21C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42ECD5D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2891D50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1364633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A2FFEF3" w14:textId="77777777" w:rsidR="00523AEE" w:rsidRPr="0023172E" w:rsidRDefault="00523AEE" w:rsidP="00523AEE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E5483C0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B4F1D90" w14:textId="77777777" w:rsidR="00523AEE" w:rsidRPr="0023172E" w:rsidRDefault="00523AEE" w:rsidP="00523AEE">
            <w:pPr>
              <w:spacing w:before="520" w:after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52DFBBA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01EBCF3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643A0D3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B7DA3BB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DFF180D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E4A5968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5554A47A" w14:textId="77777777" w:rsidR="00523AEE" w:rsidRPr="0023172E" w:rsidRDefault="00523AEE" w:rsidP="00523AEE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B36B0EA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6C2DDD9E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69BE3B8" w14:textId="77777777" w:rsidR="00523AEE" w:rsidRPr="0023172E" w:rsidRDefault="00523AEE" w:rsidP="00523AEE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7BE449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CF18136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7F6D366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318E7A5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D7B5485" w14:textId="77777777" w:rsidR="00523AEE" w:rsidRPr="0023172E" w:rsidRDefault="00523AEE" w:rsidP="00523AEE">
            <w:pPr>
              <w:spacing w:before="40" w:after="1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F665946" w14:textId="77777777" w:rsidR="00523AEE" w:rsidRPr="0023172E" w:rsidRDefault="00523AEE" w:rsidP="00523AEE">
            <w:pPr>
              <w:spacing w:before="5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47B8CA7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2CF9B51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1863231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5BB4583" w14:textId="1A82BEE5" w:rsidR="005F1FF6" w:rsidRPr="00523AE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578" w:type="dxa"/>
            <w:tcBorders>
              <w:left w:val="single" w:sz="4" w:space="0" w:color="FFFFFF" w:themeColor="background1"/>
            </w:tcBorders>
          </w:tcPr>
          <w:p w14:paraId="4198B050" w14:textId="77777777" w:rsidR="00523AEE" w:rsidRPr="0023172E" w:rsidRDefault="00523AEE" w:rsidP="00523AEE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19B0D25E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F8329CE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5E78C84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F068523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82E59BF" w14:textId="77777777" w:rsidR="00523AEE" w:rsidRPr="0023172E" w:rsidRDefault="00523AEE" w:rsidP="00523AEE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35B98C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91BFC70" w14:textId="77777777" w:rsidR="00523AEE" w:rsidRPr="0023172E" w:rsidRDefault="00523AEE" w:rsidP="00523AEE">
            <w:pPr>
              <w:spacing w:before="520" w:after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1B02097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CDF1AC4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612D035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ACA5699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F690127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A5DF948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2230F6E8" w14:textId="77777777" w:rsidR="00523AEE" w:rsidRPr="0023172E" w:rsidRDefault="00523AEE" w:rsidP="00523AEE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B7CDB27" w14:textId="77777777" w:rsidR="00523AEE" w:rsidRPr="0023172E" w:rsidRDefault="00523AEE" w:rsidP="00523AEE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0FF03BD7" w14:textId="77777777" w:rsidR="00523AEE" w:rsidRPr="0023172E" w:rsidRDefault="00523AEE" w:rsidP="00523AEE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E346453" w14:textId="77777777" w:rsidR="00523AEE" w:rsidRPr="0023172E" w:rsidRDefault="00523AEE" w:rsidP="00523AEE">
            <w:pPr>
              <w:spacing w:before="48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AF986FE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1BC72A7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58722DE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C519350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08D36C9" w14:textId="77777777" w:rsidR="00523AEE" w:rsidRPr="0023172E" w:rsidRDefault="00523AEE" w:rsidP="00523AEE">
            <w:pPr>
              <w:spacing w:before="40" w:after="1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47B84E0" w14:textId="77777777" w:rsidR="00523AEE" w:rsidRPr="0023172E" w:rsidRDefault="00523AEE" w:rsidP="00523AEE">
            <w:pPr>
              <w:spacing w:before="52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1A566A1" w14:textId="77777777" w:rsidR="00523AEE" w:rsidRPr="0023172E" w:rsidRDefault="00523AEE" w:rsidP="00523AEE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15F25D9" w14:textId="77777777" w:rsidR="00523AEE" w:rsidRPr="0023172E" w:rsidRDefault="00523AEE" w:rsidP="00523AEE">
            <w:pPr>
              <w:spacing w:before="1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A3BDD4E" w14:textId="77777777" w:rsidR="00523AEE" w:rsidRPr="0023172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6278759" w14:textId="24E218C1" w:rsidR="005F1FF6" w:rsidRPr="00523AEE" w:rsidRDefault="00523AEE" w:rsidP="00523AEE">
            <w:pPr>
              <w:spacing w:before="1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2662" w:type="dxa"/>
          </w:tcPr>
          <w:p w14:paraId="258044D7" w14:textId="77777777" w:rsidR="005F1FF6" w:rsidRPr="0023172E" w:rsidRDefault="005F1FF6" w:rsidP="00CD29A5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</w:tr>
    </w:tbl>
    <w:p w14:paraId="41F5C502" w14:textId="77777777" w:rsidR="0078291E" w:rsidRPr="0023172E" w:rsidRDefault="0078291E" w:rsidP="00780EC1">
      <w:pPr>
        <w:ind w:right="-284"/>
        <w:rPr>
          <w:rFonts w:cstheme="minorHAnsi"/>
          <w:sz w:val="22"/>
          <w:szCs w:val="22"/>
        </w:rPr>
      </w:pPr>
    </w:p>
    <w:p w14:paraId="0C93B5EC" w14:textId="77777777" w:rsidR="0078291E" w:rsidRDefault="0078291E" w:rsidP="00780EC1">
      <w:pPr>
        <w:ind w:right="-284"/>
        <w:rPr>
          <w:rFonts w:cstheme="minorHAnsi"/>
          <w:sz w:val="22"/>
          <w:szCs w:val="22"/>
        </w:rPr>
      </w:pP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577"/>
        <w:gridCol w:w="577"/>
        <w:gridCol w:w="578"/>
        <w:gridCol w:w="2662"/>
      </w:tblGrid>
      <w:tr w:rsidR="00F36ED0" w:rsidRPr="0023172E" w14:paraId="1290E847" w14:textId="77777777" w:rsidTr="00F36ED0">
        <w:trPr>
          <w:trHeight w:val="497"/>
        </w:trPr>
        <w:tc>
          <w:tcPr>
            <w:tcW w:w="5387" w:type="dxa"/>
            <w:tcBorders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263CEAD9" w14:textId="77777777" w:rsidR="00F36ED0" w:rsidRPr="0023172E" w:rsidRDefault="00F36ED0" w:rsidP="00F36ED0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FE690D" w:themeColor="text2"/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0A0A524A" w14:textId="77777777" w:rsidR="00F36ED0" w:rsidRPr="0023172E" w:rsidRDefault="00F36ED0" w:rsidP="00F36ED0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Oui</w:t>
            </w:r>
          </w:p>
        </w:tc>
        <w:tc>
          <w:tcPr>
            <w:tcW w:w="577" w:type="dxa"/>
            <w:tcBorders>
              <w:left w:val="single" w:sz="4" w:space="0" w:color="FE690D" w:themeColor="text2"/>
              <w:right w:val="single" w:sz="4" w:space="0" w:color="FE690D" w:themeColor="text2"/>
            </w:tcBorders>
            <w:shd w:val="clear" w:color="auto" w:fill="FE690D" w:themeFill="text2"/>
            <w:vAlign w:val="center"/>
          </w:tcPr>
          <w:p w14:paraId="490390FD" w14:textId="77777777" w:rsidR="00F36ED0" w:rsidRPr="0023172E" w:rsidRDefault="00F36ED0" w:rsidP="00F36ED0">
            <w:pPr>
              <w:ind w:left="-108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Non</w:t>
            </w:r>
          </w:p>
        </w:tc>
        <w:tc>
          <w:tcPr>
            <w:tcW w:w="578" w:type="dxa"/>
            <w:tcBorders>
              <w:left w:val="single" w:sz="4" w:space="0" w:color="FE690D" w:themeColor="text2"/>
            </w:tcBorders>
            <w:shd w:val="clear" w:color="auto" w:fill="FE690D" w:themeFill="text2"/>
            <w:vAlign w:val="center"/>
          </w:tcPr>
          <w:p w14:paraId="28DE04EA" w14:textId="77777777" w:rsidR="00F36ED0" w:rsidRPr="0023172E" w:rsidRDefault="00F36ED0" w:rsidP="00F36ED0">
            <w:pPr>
              <w:ind w:left="-108" w:right="-77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Non testé</w:t>
            </w:r>
          </w:p>
        </w:tc>
        <w:tc>
          <w:tcPr>
            <w:tcW w:w="2662" w:type="dxa"/>
            <w:shd w:val="clear" w:color="auto" w:fill="FE690D" w:themeFill="text2"/>
            <w:vAlign w:val="center"/>
          </w:tcPr>
          <w:p w14:paraId="686F5807" w14:textId="77777777" w:rsidR="00F36ED0" w:rsidRPr="0023172E" w:rsidRDefault="00F36ED0" w:rsidP="00F36ED0">
            <w:pPr>
              <w:ind w:left="-139" w:right="-108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23172E">
              <w:rPr>
                <w:rFonts w:cstheme="minorHAnsi"/>
                <w:color w:val="FFFFFF" w:themeColor="background1"/>
                <w:sz w:val="22"/>
                <w:szCs w:val="22"/>
              </w:rPr>
              <w:t>Observations</w:t>
            </w:r>
          </w:p>
        </w:tc>
      </w:tr>
      <w:tr w:rsidR="00F36ED0" w:rsidRPr="0023172E" w14:paraId="3BCB07BE" w14:textId="77777777" w:rsidTr="00F36ED0">
        <w:trPr>
          <w:trHeight w:val="497"/>
        </w:trPr>
        <w:tc>
          <w:tcPr>
            <w:tcW w:w="5387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C2B9633" w14:textId="3880CF12" w:rsidR="00F36ED0" w:rsidRPr="0023172E" w:rsidRDefault="00F36ED0" w:rsidP="00F36ED0">
            <w:pPr>
              <w:spacing w:before="120"/>
              <w:ind w:right="-284"/>
              <w:rPr>
                <w:rFonts w:cstheme="minorHAnsi"/>
                <w:b/>
                <w:sz w:val="22"/>
                <w:szCs w:val="22"/>
              </w:rPr>
            </w:pPr>
            <w:r w:rsidRPr="0023172E">
              <w:rPr>
                <w:rFonts w:cstheme="minorHAnsi"/>
                <w:b/>
                <w:sz w:val="22"/>
                <w:szCs w:val="22"/>
              </w:rPr>
              <w:t>M</w:t>
            </w:r>
            <w:r>
              <w:rPr>
                <w:rFonts w:cstheme="minorHAnsi"/>
                <w:b/>
                <w:sz w:val="22"/>
                <w:szCs w:val="22"/>
              </w:rPr>
              <w:t>ise en sûreté</w:t>
            </w:r>
          </w:p>
          <w:p w14:paraId="3E2DA09F" w14:textId="4B98AC80" w:rsidR="00F36ED0" w:rsidRPr="00F36ED0" w:rsidRDefault="00F36ED0" w:rsidP="00F36ED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color w:val="211E1E"/>
                <w:sz w:val="22"/>
                <w:szCs w:val="22"/>
              </w:rPr>
            </w:pPr>
            <w:r w:rsidRPr="00F36ED0">
              <w:rPr>
                <w:rFonts w:cstheme="minorHAnsi"/>
                <w:i/>
                <w:color w:val="211E1E"/>
                <w:sz w:val="22"/>
                <w:szCs w:val="22"/>
              </w:rPr>
              <w:t>Application des consignes</w:t>
            </w:r>
          </w:p>
          <w:p w14:paraId="0F2E1B64" w14:textId="7F9A36DF" w:rsidR="00F36ED0" w:rsidRPr="009C3F8C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Mise à l’abri immédiate</w:t>
            </w:r>
          </w:p>
          <w:p w14:paraId="76DD7E47" w14:textId="06CF4ECD" w:rsidR="00F36ED0" w:rsidRPr="009C3F8C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Portes et fenêtres fermées</w:t>
            </w:r>
          </w:p>
          <w:p w14:paraId="2A42576A" w14:textId="26A1E002" w:rsidR="00F36ED0" w:rsidRPr="009C3F8C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Ouvertures calfeutrées</w:t>
            </w:r>
          </w:p>
          <w:p w14:paraId="4E204D75" w14:textId="22A99A06" w:rsidR="00F36ED0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Utilisation des ascenseurs</w:t>
            </w:r>
          </w:p>
          <w:p w14:paraId="5793968A" w14:textId="2BED7E69" w:rsidR="00086078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ascii="Arial" w:hAnsi="Arial" w:cs="Arial"/>
                <w:color w:val="211E1E"/>
                <w:sz w:val="22"/>
                <w:szCs w:val="22"/>
              </w:rPr>
              <w:t>É</w:t>
            </w:r>
            <w:r>
              <w:rPr>
                <w:rFonts w:cstheme="minorHAnsi"/>
                <w:color w:val="211E1E"/>
                <w:sz w:val="22"/>
                <w:szCs w:val="22"/>
              </w:rPr>
              <w:t>vacuation en bon ordre</w:t>
            </w:r>
          </w:p>
          <w:p w14:paraId="729A1BA2" w14:textId="44C3E71C" w:rsidR="00086078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ascii="Arial" w:hAnsi="Arial" w:cs="Arial"/>
                <w:color w:val="211E1E"/>
                <w:sz w:val="22"/>
                <w:szCs w:val="22"/>
              </w:rPr>
              <w:t>Registre d’appel emporté</w:t>
            </w:r>
          </w:p>
          <w:p w14:paraId="570A33D7" w14:textId="3D73A409" w:rsidR="00086078" w:rsidRPr="009C3F8C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Affaires laissées sur place</w:t>
            </w:r>
          </w:p>
          <w:p w14:paraId="32365869" w14:textId="3DAF518B" w:rsidR="00086078" w:rsidRPr="0023172E" w:rsidRDefault="00086078" w:rsidP="00F36ED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  <w:color w:val="211E1E"/>
                <w:sz w:val="22"/>
                <w:szCs w:val="22"/>
              </w:rPr>
            </w:pPr>
            <w:r>
              <w:rPr>
                <w:rFonts w:cstheme="minorHAnsi"/>
                <w:i/>
                <w:color w:val="211E1E"/>
                <w:sz w:val="22"/>
                <w:szCs w:val="22"/>
              </w:rPr>
              <w:t>Déroulement</w:t>
            </w:r>
          </w:p>
          <w:p w14:paraId="19CE3D30" w14:textId="516C0791" w:rsidR="00F36ED0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Absence de panique</w:t>
            </w:r>
          </w:p>
          <w:p w14:paraId="436579F3" w14:textId="77777777" w:rsidR="00086078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Connaissance des itinéraires sécurisés</w:t>
            </w:r>
          </w:p>
          <w:p w14:paraId="664F99BE" w14:textId="5F1AE98E" w:rsidR="00086078" w:rsidRDefault="00086078" w:rsidP="00F36ED0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Prise en charge des personnes handicapées, des malades, des blessés</w:t>
            </w:r>
          </w:p>
          <w:p w14:paraId="709160A6" w14:textId="0E4B462D" w:rsidR="00F36ED0" w:rsidRPr="00086078" w:rsidRDefault="00086078" w:rsidP="00F36ED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color w:val="211E1E"/>
                <w:sz w:val="22"/>
                <w:szCs w:val="22"/>
              </w:rPr>
            </w:pPr>
            <w:r>
              <w:rPr>
                <w:rFonts w:cstheme="minorHAnsi"/>
                <w:i/>
                <w:color w:val="211E1E"/>
                <w:sz w:val="22"/>
                <w:szCs w:val="22"/>
              </w:rPr>
              <w:t>Rassemblement</w:t>
            </w:r>
            <w:r w:rsidRPr="00F36ED0">
              <w:rPr>
                <w:rFonts w:cstheme="minorHAnsi"/>
                <w:i/>
                <w:color w:val="211E1E"/>
                <w:sz w:val="22"/>
                <w:szCs w:val="22"/>
              </w:rPr>
              <w:t xml:space="preserve"> </w:t>
            </w:r>
          </w:p>
          <w:p w14:paraId="70B26C46" w14:textId="77777777" w:rsidR="00086078" w:rsidRDefault="00086078" w:rsidP="00086078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Zone de mise à l’abri sécurisé</w:t>
            </w:r>
          </w:p>
          <w:p w14:paraId="36650C53" w14:textId="77777777" w:rsidR="00086078" w:rsidRDefault="00086078" w:rsidP="00086078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Regroupement en bon ordre</w:t>
            </w:r>
          </w:p>
          <w:p w14:paraId="059ECF3B" w14:textId="77777777" w:rsidR="00086078" w:rsidRDefault="00086078" w:rsidP="00086078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Recensement des élèves</w:t>
            </w:r>
          </w:p>
          <w:p w14:paraId="711F388C" w14:textId="21A057E9" w:rsidR="00086078" w:rsidRPr="00086078" w:rsidRDefault="00086078" w:rsidP="00086078">
            <w:pPr>
              <w:pStyle w:val="Pardeliste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cstheme="minorHAnsi"/>
                <w:color w:val="211E1E"/>
                <w:sz w:val="22"/>
                <w:szCs w:val="22"/>
              </w:rPr>
            </w:pPr>
            <w:r>
              <w:rPr>
                <w:rFonts w:cstheme="minorHAnsi"/>
                <w:color w:val="211E1E"/>
                <w:sz w:val="22"/>
                <w:szCs w:val="22"/>
              </w:rPr>
              <w:t>Gestion du stress et de l’attente</w:t>
            </w:r>
          </w:p>
        </w:tc>
        <w:tc>
          <w:tcPr>
            <w:tcW w:w="5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C9487F" w14:textId="77777777" w:rsidR="00F36ED0" w:rsidRDefault="00F36ED0" w:rsidP="00F36ED0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  <w:r w:rsidRPr="0023172E">
              <w:rPr>
                <w:rFonts w:ascii="Helvetica" w:hAnsi="Helvetica" w:cs="Helvetica"/>
                <w:color w:val="211E1E"/>
                <w:sz w:val="22"/>
                <w:szCs w:val="22"/>
              </w:rPr>
              <w:t xml:space="preserve"> </w:t>
            </w:r>
          </w:p>
          <w:p w14:paraId="3B1E89A9" w14:textId="77777777" w:rsidR="00F36ED0" w:rsidRPr="0023172E" w:rsidRDefault="00F36ED0" w:rsidP="00F36ED0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25EF10DF" w14:textId="77777777" w:rsidR="00F36ED0" w:rsidRPr="0023172E" w:rsidRDefault="00F36ED0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F670198" w14:textId="77777777" w:rsidR="00F36ED0" w:rsidRPr="0023172E" w:rsidRDefault="00F36ED0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DB5021B" w14:textId="77777777" w:rsidR="00F36ED0" w:rsidRPr="0023172E" w:rsidRDefault="00F36ED0" w:rsidP="00F36ED0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41E9022" w14:textId="77777777" w:rsidR="00F36ED0" w:rsidRDefault="00F36ED0" w:rsidP="00F36ED0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B211692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F6BD37A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69CD3A7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D5F21B0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1B457833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0AF5DC85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19997C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221E23F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8F14734" w14:textId="5320FBFE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33701358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6905FFEC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1DD7D411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BEF418D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4B2B2F7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C0B1705" w14:textId="7AAEB550" w:rsidR="00086078" w:rsidRPr="008E48A0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5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504DE8" w14:textId="77777777" w:rsidR="00086078" w:rsidRDefault="00086078" w:rsidP="00086078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5CC97746" w14:textId="77777777" w:rsidR="00086078" w:rsidRPr="0023172E" w:rsidRDefault="00086078" w:rsidP="00086078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37F1A8E6" w14:textId="77777777" w:rsidR="00086078" w:rsidRPr="0023172E" w:rsidRDefault="00086078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CE94BAE" w14:textId="77777777" w:rsidR="00086078" w:rsidRPr="0023172E" w:rsidRDefault="00086078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D094108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7109C2F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3448D78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7F3F8A0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960FA2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8E276D8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62F610C3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14EDEFF2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71AC7FF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9773424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D180CE3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7EB34910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3F06DA88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04FA66A8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540E6F1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75E86FF5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D28F579" w14:textId="03AE1B35" w:rsidR="00F36ED0" w:rsidRPr="00523AEE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578" w:type="dxa"/>
            <w:tcBorders>
              <w:left w:val="single" w:sz="4" w:space="0" w:color="FFFFFF" w:themeColor="background1"/>
            </w:tcBorders>
          </w:tcPr>
          <w:p w14:paraId="5AD1CFA9" w14:textId="77777777" w:rsidR="00086078" w:rsidRDefault="00086078" w:rsidP="00086078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3E185CA3" w14:textId="77777777" w:rsidR="00086078" w:rsidRPr="0023172E" w:rsidRDefault="00086078" w:rsidP="00086078">
            <w:pPr>
              <w:spacing w:before="60" w:after="120"/>
              <w:ind w:right="-284"/>
              <w:rPr>
                <w:rFonts w:ascii="Helvetica" w:hAnsi="Helvetica" w:cs="Helvetica"/>
                <w:color w:val="211E1E"/>
                <w:sz w:val="22"/>
                <w:szCs w:val="22"/>
              </w:rPr>
            </w:pPr>
          </w:p>
          <w:p w14:paraId="47A6B5AD" w14:textId="77777777" w:rsidR="00086078" w:rsidRPr="0023172E" w:rsidRDefault="00086078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61948D3B" w14:textId="77777777" w:rsidR="00086078" w:rsidRPr="0023172E" w:rsidRDefault="00086078" w:rsidP="00086078">
            <w:pPr>
              <w:spacing w:before="6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AFAF30B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84AA1F9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5234910B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5AD26B1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EB22A05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3402D3DD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6B869B27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25FB0727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2A4E30DF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4B59C5A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163BEB29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13B93BCB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4437A18E" w14:textId="77777777" w:rsidR="00086078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  <w:p w14:paraId="253D9104" w14:textId="77777777" w:rsidR="00086078" w:rsidRDefault="00086078" w:rsidP="00086078">
            <w:pPr>
              <w:spacing w:before="40"/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5F1046B" w14:textId="77777777" w:rsidR="00086078" w:rsidRPr="0023172E" w:rsidRDefault="00086078" w:rsidP="00086078">
            <w:pPr>
              <w:spacing w:before="40"/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4A435F07" w14:textId="77777777" w:rsidR="00086078" w:rsidRPr="0023172E" w:rsidRDefault="00086078" w:rsidP="00086078">
            <w:pPr>
              <w:ind w:left="-249" w:right="-238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  <w:p w14:paraId="05173F4E" w14:textId="49567EBE" w:rsidR="00F36ED0" w:rsidRPr="00523AEE" w:rsidRDefault="00086078" w:rsidP="00086078">
            <w:pPr>
              <w:ind w:left="-250" w:right="-24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23172E">
              <w:rPr>
                <w:rFonts w:ascii="Wingdings" w:hAnsi="Wingdings" w:cs="Wingdings"/>
                <w:color w:val="000000"/>
                <w:sz w:val="22"/>
                <w:szCs w:val="22"/>
              </w:rPr>
              <w:t></w:t>
            </w:r>
          </w:p>
        </w:tc>
        <w:tc>
          <w:tcPr>
            <w:tcW w:w="2662" w:type="dxa"/>
          </w:tcPr>
          <w:p w14:paraId="67E448D5" w14:textId="77777777" w:rsidR="00F36ED0" w:rsidRPr="0023172E" w:rsidRDefault="00F36ED0" w:rsidP="00F36ED0">
            <w:pPr>
              <w:ind w:right="-284"/>
              <w:rPr>
                <w:rFonts w:cstheme="minorHAnsi"/>
                <w:sz w:val="22"/>
                <w:szCs w:val="22"/>
              </w:rPr>
            </w:pPr>
          </w:p>
        </w:tc>
      </w:tr>
    </w:tbl>
    <w:p w14:paraId="0B5C211C" w14:textId="77777777" w:rsidR="00F36ED0" w:rsidRDefault="00F36ED0" w:rsidP="00780EC1">
      <w:pPr>
        <w:ind w:right="-284"/>
        <w:rPr>
          <w:rFonts w:cstheme="minorHAnsi"/>
          <w:sz w:val="22"/>
          <w:szCs w:val="22"/>
        </w:rPr>
      </w:pPr>
    </w:p>
    <w:p w14:paraId="686ED42F" w14:textId="77777777" w:rsidR="00F36ED0" w:rsidRDefault="00F36ED0" w:rsidP="00780EC1">
      <w:pPr>
        <w:ind w:right="-284"/>
        <w:rPr>
          <w:rFonts w:cstheme="minorHAnsi"/>
          <w:sz w:val="22"/>
          <w:szCs w:val="22"/>
        </w:rPr>
      </w:pPr>
    </w:p>
    <w:p w14:paraId="6DBC9870" w14:textId="77777777" w:rsidR="00983194" w:rsidRPr="00983194" w:rsidRDefault="00983194" w:rsidP="009831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983194">
        <w:rPr>
          <w:rFonts w:ascii="Arial" w:hAnsi="Arial" w:cs="Arial"/>
          <w:b/>
          <w:color w:val="000000"/>
        </w:rPr>
        <w:t xml:space="preserve">Observations et ajustements éventuels : </w:t>
      </w:r>
    </w:p>
    <w:p w14:paraId="7730FE57" w14:textId="31DCA63F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A1BC200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65EE314C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5C3CD27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3A2423B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3ADE580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14A0B42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5316A6C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3CCA59A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3A912F4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8491CA4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5D0E5B8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A097094" w14:textId="77777777" w:rsidR="00983194" w:rsidRPr="00983194" w:rsidRDefault="00983194" w:rsidP="00983194">
      <w:pPr>
        <w:widowControl w:val="0"/>
        <w:autoSpaceDE w:val="0"/>
        <w:autoSpaceDN w:val="0"/>
        <w:adjustRightInd w:val="0"/>
        <w:spacing w:before="240"/>
        <w:ind w:right="-284"/>
        <w:rPr>
          <w:rFonts w:ascii="Arial" w:hAnsi="Arial" w:cs="Arial"/>
          <w:color w:val="000000"/>
          <w:sz w:val="23"/>
          <w:szCs w:val="23"/>
        </w:rPr>
      </w:pPr>
      <w:r w:rsidRPr="00983194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t>…..</w:t>
      </w:r>
      <w:r w:rsidRPr="0098319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75AE74B" w14:textId="4EF1C744" w:rsidR="006B044D" w:rsidRDefault="006B044D" w:rsidP="006B044D">
      <w:pPr>
        <w:spacing w:before="120"/>
        <w:ind w:left="720"/>
        <w:outlineLvl w:val="0"/>
        <w:rPr>
          <w:b/>
          <w:sz w:val="28"/>
          <w:szCs w:val="28"/>
        </w:rPr>
      </w:pPr>
      <w:r w:rsidRPr="0023172E"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9272" behindDoc="0" locked="0" layoutInCell="1" allowOverlap="1" wp14:anchorId="02F90E4B" wp14:editId="128D0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503555"/>
                <wp:effectExtent l="0" t="0" r="0" b="4445"/>
                <wp:wrapThrough wrapText="bothSides">
                  <wp:wrapPolygon edited="0">
                    <wp:start x="0" y="0"/>
                    <wp:lineTo x="0" y="20701"/>
                    <wp:lineTo x="21511" y="20701"/>
                    <wp:lineTo x="21511" y="0"/>
                    <wp:lineTo x="0" y="0"/>
                  </wp:wrapPolygon>
                </wp:wrapThrough>
                <wp:docPr id="106" name="Rectangle à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03555"/>
                        </a:xfrm>
                        <a:prstGeom prst="roundRect">
                          <a:avLst/>
                        </a:prstGeom>
                        <a:solidFill>
                          <a:srgbClr val="FE69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CCB99" w14:textId="2C795811" w:rsidR="00A443C8" w:rsidRDefault="00A443C8" w:rsidP="00BA7DD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DIFFUSION</w:t>
                            </w:r>
                          </w:p>
                          <w:p w14:paraId="571B75A3" w14:textId="77777777" w:rsidR="00A443C8" w:rsidRDefault="00A443C8" w:rsidP="00BA7D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6" o:spid="_x0000_s1078" style="position:absolute;left:0;text-align:left;margin-left:0;margin-top:0;width:486pt;height:39.65pt;z-index:251829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" fillcolor="#fe690d" stroked="f">
                <v:textbox>
                  <w:txbxContent>
                    <w:p w14:paraId="22FCCB99" w14:textId="2C795811" w:rsidR="00FA506F" w:rsidRDefault="00FA506F" w:rsidP="00BA7DD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DIFFUSION</w:t>
                      </w:r>
                    </w:p>
                    <w:p w14:paraId="571B75A3" w14:textId="77777777" w:rsidR="00FA506F" w:rsidRDefault="00FA506F" w:rsidP="00BA7DDA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67CD56" w14:textId="06CF04A4" w:rsidR="006B044D" w:rsidRDefault="006B044D" w:rsidP="006B044D">
      <w:pPr>
        <w:spacing w:before="120"/>
        <w:ind w:left="720"/>
        <w:outlineLvl w:val="0"/>
        <w:rPr>
          <w:b/>
          <w:sz w:val="28"/>
          <w:szCs w:val="28"/>
        </w:rPr>
      </w:pPr>
    </w:p>
    <w:p w14:paraId="01CD67CF" w14:textId="3A64B297" w:rsidR="006B044D" w:rsidRDefault="006B044D" w:rsidP="006B044D">
      <w:pPr>
        <w:spacing w:before="120"/>
        <w:ind w:left="720"/>
        <w:outlineLvl w:val="0"/>
        <w:rPr>
          <w:b/>
          <w:sz w:val="28"/>
          <w:szCs w:val="28"/>
        </w:rPr>
      </w:pPr>
      <w:r w:rsidRPr="00C05444">
        <w:rPr>
          <w:b/>
          <w:sz w:val="28"/>
          <w:szCs w:val="28"/>
        </w:rPr>
        <w:t>Externe</w:t>
      </w:r>
    </w:p>
    <w:p w14:paraId="40142938" w14:textId="6FBA2488" w:rsidR="006B044D" w:rsidRPr="00BA7DDA" w:rsidRDefault="00D41558" w:rsidP="006B044D">
      <w:pPr>
        <w:pStyle w:val="Pardeliste"/>
        <w:numPr>
          <w:ilvl w:val="0"/>
          <w:numId w:val="54"/>
        </w:numPr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Monsieur le maire </w:t>
      </w:r>
    </w:p>
    <w:p w14:paraId="607E2BF3" w14:textId="77777777" w:rsidR="006B044D" w:rsidRPr="00BA7DDA" w:rsidRDefault="006B044D" w:rsidP="006B044D">
      <w:pPr>
        <w:pStyle w:val="Pardeliste"/>
        <w:numPr>
          <w:ilvl w:val="0"/>
          <w:numId w:val="54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Monsieur l’inspecteur de l’académie</w:t>
      </w:r>
    </w:p>
    <w:p w14:paraId="6368FB9E" w14:textId="77777777" w:rsidR="006B044D" w:rsidRPr="00BA7DDA" w:rsidRDefault="006B044D" w:rsidP="006B044D">
      <w:pPr>
        <w:pStyle w:val="Pardeliste"/>
        <w:numPr>
          <w:ilvl w:val="0"/>
          <w:numId w:val="54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Monsieur le recteur d’académie</w:t>
      </w:r>
    </w:p>
    <w:p w14:paraId="4D89BD48" w14:textId="77777777" w:rsidR="006B044D" w:rsidRPr="00BA7DDA" w:rsidRDefault="006B044D" w:rsidP="006B044D">
      <w:pPr>
        <w:pStyle w:val="Pardeliste"/>
        <w:numPr>
          <w:ilvl w:val="0"/>
          <w:numId w:val="54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Monsieur le président des parents d’élèves</w:t>
      </w:r>
    </w:p>
    <w:p w14:paraId="382F47AD" w14:textId="77777777" w:rsidR="006B044D" w:rsidRDefault="006B044D" w:rsidP="006B044D">
      <w:pPr>
        <w:spacing w:before="120"/>
        <w:ind w:left="720"/>
        <w:rPr>
          <w:sz w:val="28"/>
          <w:szCs w:val="28"/>
        </w:rPr>
      </w:pPr>
    </w:p>
    <w:p w14:paraId="08DD8D7F" w14:textId="77777777" w:rsidR="006B044D" w:rsidRDefault="006B044D" w:rsidP="006B044D">
      <w:pPr>
        <w:spacing w:before="120"/>
        <w:ind w:left="720"/>
        <w:rPr>
          <w:sz w:val="28"/>
          <w:szCs w:val="28"/>
        </w:rPr>
      </w:pPr>
    </w:p>
    <w:p w14:paraId="3689E5DA" w14:textId="77777777" w:rsidR="006B044D" w:rsidRDefault="006B044D" w:rsidP="006B044D">
      <w:pPr>
        <w:spacing w:before="120"/>
        <w:ind w:left="720"/>
        <w:outlineLvl w:val="0"/>
        <w:rPr>
          <w:b/>
          <w:sz w:val="28"/>
          <w:szCs w:val="28"/>
        </w:rPr>
      </w:pPr>
      <w:r w:rsidRPr="00C05444">
        <w:rPr>
          <w:b/>
          <w:sz w:val="28"/>
          <w:szCs w:val="28"/>
        </w:rPr>
        <w:t>Interne</w:t>
      </w:r>
    </w:p>
    <w:p w14:paraId="6343B62F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b/>
          <w:sz w:val="28"/>
          <w:szCs w:val="28"/>
        </w:rPr>
      </w:pPr>
      <w:r w:rsidRPr="00BA7DDA">
        <w:rPr>
          <w:sz w:val="28"/>
          <w:szCs w:val="28"/>
        </w:rPr>
        <w:t>Président de l’association de gestion</w:t>
      </w:r>
    </w:p>
    <w:p w14:paraId="37B108AF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Chef d’établissement coordinateur</w:t>
      </w:r>
    </w:p>
    <w:p w14:paraId="1DA6F2B9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Chef d’établissement 1</w:t>
      </w:r>
      <w:r w:rsidRPr="00BA7DDA">
        <w:rPr>
          <w:sz w:val="28"/>
          <w:szCs w:val="28"/>
          <w:vertAlign w:val="superscript"/>
        </w:rPr>
        <w:t>er</w:t>
      </w:r>
      <w:r w:rsidRPr="00BA7DDA">
        <w:rPr>
          <w:sz w:val="28"/>
          <w:szCs w:val="28"/>
        </w:rPr>
        <w:t xml:space="preserve"> degré</w:t>
      </w:r>
    </w:p>
    <w:p w14:paraId="28BA722F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Directeur Adjoint</w:t>
      </w:r>
    </w:p>
    <w:p w14:paraId="13BB39C9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CPE</w:t>
      </w:r>
    </w:p>
    <w:p w14:paraId="10A49D27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Adjointe en Pastorale</w:t>
      </w:r>
    </w:p>
    <w:p w14:paraId="162D9F70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rFonts w:ascii="Arial" w:hAnsi="Arial" w:cs="Arial"/>
          <w:sz w:val="28"/>
          <w:szCs w:val="28"/>
        </w:rPr>
        <w:t>É</w:t>
      </w:r>
      <w:r w:rsidRPr="00BA7DDA">
        <w:rPr>
          <w:sz w:val="28"/>
          <w:szCs w:val="28"/>
        </w:rPr>
        <w:t>conome</w:t>
      </w:r>
    </w:p>
    <w:p w14:paraId="6F4A3CFD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Homme d’entretien</w:t>
      </w:r>
    </w:p>
    <w:p w14:paraId="0E12A3AF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Infirmière</w:t>
      </w:r>
    </w:p>
    <w:p w14:paraId="7C1E2818" w14:textId="77777777" w:rsidR="006B044D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Accueil / Standard</w:t>
      </w:r>
    </w:p>
    <w:p w14:paraId="11CE8D39" w14:textId="73476BF5" w:rsidR="00233628" w:rsidRPr="00BA7DDA" w:rsidRDefault="00233628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>
        <w:rPr>
          <w:sz w:val="28"/>
          <w:szCs w:val="28"/>
        </w:rPr>
        <w:t>Conseil d’établissement</w:t>
      </w:r>
    </w:p>
    <w:p w14:paraId="2BF5116A" w14:textId="77777777" w:rsidR="006B044D" w:rsidRPr="00BA7DDA" w:rsidRDefault="006B044D" w:rsidP="006B044D">
      <w:pPr>
        <w:pStyle w:val="Pardeliste"/>
        <w:numPr>
          <w:ilvl w:val="0"/>
          <w:numId w:val="55"/>
        </w:numPr>
        <w:spacing w:before="120"/>
        <w:contextualSpacing w:val="0"/>
        <w:rPr>
          <w:sz w:val="28"/>
          <w:szCs w:val="28"/>
        </w:rPr>
      </w:pPr>
      <w:r w:rsidRPr="00BA7DDA">
        <w:rPr>
          <w:sz w:val="28"/>
          <w:szCs w:val="28"/>
        </w:rPr>
        <w:t>Comité d’Entreprise</w:t>
      </w:r>
    </w:p>
    <w:p w14:paraId="2730A21A" w14:textId="38FCB866" w:rsidR="00983194" w:rsidRDefault="00983194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695974FA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27E97D47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4377DA32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67FA7BFD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0F739239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5FBD4B1A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7BF71FB3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52880E83" w14:textId="4627024D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39512" behindDoc="0" locked="0" layoutInCell="1" allowOverlap="1" wp14:anchorId="0A2739E1" wp14:editId="725894C6">
                <wp:simplePos x="0" y="0"/>
                <wp:positionH relativeFrom="column">
                  <wp:posOffset>-914400</wp:posOffset>
                </wp:positionH>
                <wp:positionV relativeFrom="margin">
                  <wp:posOffset>-914400</wp:posOffset>
                </wp:positionV>
                <wp:extent cx="5039360" cy="10835005"/>
                <wp:effectExtent l="50800" t="25400" r="40640" b="8699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39360" cy="108350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-71.95pt;margin-top:-71.95pt;width:396.8pt;height:853.15pt;flip:x;z-index:251839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" fillcolor="blue" stroked="f">
                <v:shadow on="t" opacity="22937f" mv:blur="40000f" origin=",.5" offset="0,23000emu"/>
                <w10:wrap anchory="margin"/>
              </v:rect>
            </w:pict>
          </mc:Fallback>
        </mc:AlternateContent>
      </w:r>
      <w:r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38488" behindDoc="0" locked="0" layoutInCell="1" allowOverlap="1" wp14:anchorId="754C5D1C" wp14:editId="619027ED">
                <wp:simplePos x="0" y="0"/>
                <wp:positionH relativeFrom="column">
                  <wp:posOffset>4114800</wp:posOffset>
                </wp:positionH>
                <wp:positionV relativeFrom="paragraph">
                  <wp:posOffset>-914400</wp:posOffset>
                </wp:positionV>
                <wp:extent cx="2804795" cy="10707370"/>
                <wp:effectExtent l="50800" t="25400" r="40005" b="8763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4795" cy="1070737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3" o:spid="_x0000_s1026" style="position:absolute;margin-left:324pt;margin-top:-71.95pt;width:220.85pt;height:843.1pt;flip:x;z-index:251838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" fillcolor="#f60" stroked="f">
                <v:shadow on="t" opacity="22937f" mv:blur="40000f" origin=",.5" offset="0,23000emu"/>
              </v:rect>
            </w:pict>
          </mc:Fallback>
        </mc:AlternateContent>
      </w:r>
    </w:p>
    <w:p w14:paraId="48A1946D" w14:textId="77777777" w:rsidR="00F60AB3" w:rsidRDefault="00F60AB3" w:rsidP="00983194">
      <w:pPr>
        <w:spacing w:before="240"/>
        <w:ind w:right="-284"/>
        <w:rPr>
          <w:rFonts w:cstheme="minorHAnsi"/>
          <w:sz w:val="22"/>
          <w:szCs w:val="22"/>
        </w:rPr>
      </w:pPr>
    </w:p>
    <w:p w14:paraId="7AF80CD8" w14:textId="7CC59735" w:rsidR="006B044D" w:rsidRDefault="006A7E8E" w:rsidP="006A7E8E">
      <w:pPr>
        <w:spacing w:before="240"/>
        <w:ind w:right="-284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840536" behindDoc="0" locked="0" layoutInCell="1" allowOverlap="1" wp14:anchorId="6BF337B0" wp14:editId="30A2EA17">
                <wp:simplePos x="0" y="0"/>
                <wp:positionH relativeFrom="column">
                  <wp:posOffset>3829050</wp:posOffset>
                </wp:positionH>
                <wp:positionV relativeFrom="paragraph">
                  <wp:posOffset>-158750</wp:posOffset>
                </wp:positionV>
                <wp:extent cx="2794000" cy="2794000"/>
                <wp:effectExtent l="0" t="0" r="25400" b="25400"/>
                <wp:wrapThrough wrapText="bothSides">
                  <wp:wrapPolygon edited="0">
                    <wp:start x="8444" y="0"/>
                    <wp:lineTo x="7069" y="196"/>
                    <wp:lineTo x="2553" y="2553"/>
                    <wp:lineTo x="1375" y="4909"/>
                    <wp:lineTo x="393" y="6284"/>
                    <wp:lineTo x="0" y="8247"/>
                    <wp:lineTo x="0" y="13353"/>
                    <wp:lineTo x="589" y="15709"/>
                    <wp:lineTo x="2945" y="19244"/>
                    <wp:lineTo x="7462" y="21600"/>
                    <wp:lineTo x="8444" y="21600"/>
                    <wp:lineTo x="13156" y="21600"/>
                    <wp:lineTo x="14138" y="21600"/>
                    <wp:lineTo x="18655" y="19244"/>
                    <wp:lineTo x="21011" y="15709"/>
                    <wp:lineTo x="21600" y="13353"/>
                    <wp:lineTo x="21600" y="8247"/>
                    <wp:lineTo x="21207" y="6284"/>
                    <wp:lineTo x="19244" y="3338"/>
                    <wp:lineTo x="19047" y="2553"/>
                    <wp:lineTo x="14727" y="196"/>
                    <wp:lineTo x="13156" y="0"/>
                    <wp:lineTo x="8444" y="0"/>
                  </wp:wrapPolygon>
                </wp:wrapThrough>
                <wp:docPr id="1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794000" cy="2794000"/>
                          <a:chOff x="7653" y="6461"/>
                          <a:chExt cx="3600" cy="3600"/>
                        </a:xfrm>
                      </wpg:grpSpPr>
                      <wps:wsp>
                        <wps:cNvPr id="136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7" name="Oval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8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9" name="Oval 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0" name="Oval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301.5pt;margin-top:-12.45pt;width:220pt;height:220pt;flip:x;z-index:251840536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">
                <v:oval id="Oval 3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MqwQAA&#10;ANwAAAAPAAAAZHJzL2Rvd25yZXYueG1sRE9Ni8IwEL0v+B/CCF4WTdVFpBpFFEEPHra7F29DM7bV&#10;ZhKaaOu/N8LC3ubxPme57kwtHtT4yrKC8SgBQZxbXXGh4PdnP5yD8AFZY22ZFDzJw3rV+1hiqm3L&#10;3/TIQiFiCPsUFZQhuFRKn5dk0I+sI47cxTYGQ4RNIXWDbQw3tZwkyUwarDg2lOhoW1J+y+5GwbHd&#10;nWjqbtfJ8wv3LpzOxSc5pQb9brMAEagL/+I/90HH+dMZvJ+JF8jV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UGjKsEAAADcAAAADwAAAAAAAAAAAAAAAACXAgAAZHJzL2Rvd25y&#10;ZXYueG1sUEsFBgAAAAAEAAQA9QAAAIUDAAAAAA=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19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QaxwwAA&#10;ANwAAAAPAAAAZHJzL2Rvd25yZXYueG1sRE9Na8JAEL0X/A/LCL0U3RiLlugaxBJoDx60vfQ2ZMck&#10;mp1dsluT/PtuodDbPN7nbPPBtOJOnW8sK1jMExDEpdUNVwo+P4rZCwgfkDW2lknBSB7y3eRhi5m2&#10;PZ/ofg6ViCHsM1RQh+AyKX1Zk0E/t444chfbGQwRdpXUHfYx3LQyTZKVNNhwbKjR0aGm8nb+Ngre&#10;+9cjLd3tmo7PWLhw/KqeyCn1OB32GxCBhvAv/nO/6Th/uYbfZ+IFcvc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DQax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0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pLDxgAA&#10;ANwAAAAPAAAAZHJzL2Rvd25yZXYueG1sRI/Na8JAEMXvgv/DMoVeRDd+IJK6iliE9uDBj4u3ITtN&#10;UrOzS3Zr4n/fORR6m+G9ee83623vGvWgNtaeDUwnGSjiwtuaSwPXy2G8AhUTssXGMxl4UoTtZjhY&#10;Y259xyd6nFOpJIRjjgaqlEKudSwqchgnPhCL9uVbh0nWttS2xU7CXaNnWbbUDmuWhgoD7Ssq7ucf&#10;Z+Czez/SPNy/Z88FHkI63soRBWNeX/rdG6hEffo3/11/WMGfC608IxPoz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kpLDxgAAANwAAAAPAAAAAAAAAAAAAAAAAJcCAABkcnMv&#10;ZG93bnJldi54bWxQSwUGAAAAAAQABAD1AAAAig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1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3jdYwwAA&#10;ANwAAAAPAAAAZHJzL2Rvd25yZXYueG1sRE9Na8JAEL0X/A/LCL0U3RiL2OgaxBJoDx60vfQ2ZMck&#10;mp1dsluT/PtuodDbPN7nbPPBtOJOnW8sK1jMExDEpdUNVwo+P4rZGoQPyBpby6RgJA/5bvKwxUzb&#10;nk90P4dKxBD2GSqoQ3CZlL6syaCfW0ccuYvtDIYIu0rqDvsYblqZJslKGmw4NtTo6FBTeTt/GwXv&#10;/euRlu52TcdnLFw4flVP5JR6nA77DYhAQ/gX/7nfdJy/fIHfZ+IFcvc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3jdY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2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u24xQAA&#10;ANwAAAAPAAAAZHJzL2Rvd25yZXYueG1sRI9Pa8JAEMXvgt9hmUIvohv/IJK6iliE9uCh6sXbkJ0m&#10;qdnZJbs18dt3DkJvM7w37/1mve1do+7UxtqzgekkA0VceFtzaeByPoxXoGJCtth4JgMPirDdDAdr&#10;zK3v+Ivup1QqCeGYo4EqpZBrHYuKHMaJD8SiffvWYZK1LbVtsZNw1+hZli21w5qlocJA+4qK2+nX&#10;Gfjs3o80D7ef2WOBh5CO13JEwZjXl373BipRn/7Nz+sPK/gLwZdnZAK9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3i7bjFAAAA3AAAAA8AAAAAAAAAAAAAAAAAlwIAAGRycy9k&#10;b3ducmV2LnhtbFBLBQYAAAAABAAEAPUAAACJ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/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841560" behindDoc="0" locked="0" layoutInCell="1" allowOverlap="1" wp14:anchorId="0801F28A" wp14:editId="74FB4F8A">
                <wp:simplePos x="0" y="0"/>
                <wp:positionH relativeFrom="column">
                  <wp:posOffset>2620010</wp:posOffset>
                </wp:positionH>
                <wp:positionV relativeFrom="paragraph">
                  <wp:posOffset>-155575</wp:posOffset>
                </wp:positionV>
                <wp:extent cx="1717040" cy="1717040"/>
                <wp:effectExtent l="0" t="0" r="35560" b="35560"/>
                <wp:wrapThrough wrapText="bothSides">
                  <wp:wrapPolygon edited="0">
                    <wp:start x="7669" y="0"/>
                    <wp:lineTo x="5112" y="959"/>
                    <wp:lineTo x="639" y="4154"/>
                    <wp:lineTo x="0" y="7988"/>
                    <wp:lineTo x="0" y="15657"/>
                    <wp:lineTo x="4154" y="20450"/>
                    <wp:lineTo x="7349" y="21728"/>
                    <wp:lineTo x="7669" y="21728"/>
                    <wp:lineTo x="14059" y="21728"/>
                    <wp:lineTo x="14379" y="21728"/>
                    <wp:lineTo x="17574" y="20450"/>
                    <wp:lineTo x="21728" y="15657"/>
                    <wp:lineTo x="21728" y="7988"/>
                    <wp:lineTo x="21408" y="4473"/>
                    <wp:lineTo x="16615" y="959"/>
                    <wp:lineTo x="14059" y="0"/>
                    <wp:lineTo x="7669" y="0"/>
                  </wp:wrapPolygon>
                </wp:wrapThrough>
                <wp:docPr id="1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7040" cy="1717040"/>
                          <a:chOff x="7653" y="6461"/>
                          <a:chExt cx="3600" cy="3600"/>
                        </a:xfrm>
                      </wpg:grpSpPr>
                      <wps:wsp>
                        <wps:cNvPr id="142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3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06.3pt;margin-top:-12.2pt;width:135.2pt;height:135.2pt;flip:x;z-index:251841560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">
                <v:oval id="Oval 31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NZUwwAA&#10;ANwAAAAPAAAAZHJzL2Rvd25yZXYueG1sRE9Na8JAEL0X/A/LCL0UszGVUqKrlIpgDzk09tLbkJ0m&#10;qdnZJbs1yb93BaG3ebzP2exG04kL9b61rGCZpCCIK6tbrhV8nQ6LVxA+IGvsLJOCiTzstrOHDeba&#10;DvxJlzLUIoawz1FBE4LLpfRVQwZ9Yh1x5H5sbzBE2NdS9zjEcNPJLE1fpMGWY0ODjt4bqs7ln1Hw&#10;MewLenbn32xa4cGF4rt+IqfU43x8W4MINIZ/8d191HH+KoPbM/ECub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NZU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2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HPPwwAA&#10;ANwAAAAPAAAAZHJzL2Rvd25yZXYueG1sRE9La8JAEL4X/A/LFHopdWMipaSuIopQDx5Me+ltyE6T&#10;1Ozskl3z+PduoeBtPr7nrDajaUVPnW8sK1jMExDEpdUNVwq+Pg8vbyB8QNbYWiYFE3nYrGcPK8y1&#10;HfhMfREqEUPY56igDsHlUvqyJoN+bh1x5H5sZzBE2FVSdzjEcNPKNElepcGGY0ONjnY1lZfiahQc&#10;h/2JMnf5TaclHlw4fVfP5JR6ehy37yACjeEu/nd/6Dh/mcHfM/ECub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MHPP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3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u7wwAA&#10;ANwAAAAPAAAAZHJzL2Rvd25yZXYueG1sRE9Na8JAEL0L/Q/LFHoRs2kMpURXKS1CPXgw9tLbkJ0m&#10;qdnZJbs1yb/vCoK3ebzPWW9H04kL9b61rOA5SUEQV1a3XCv4Ou0WryB8QNbYWSYFE3nYbh5mayy0&#10;HfhIlzLUIoawL1BBE4IrpPRVQwZ9Yh1x5H5sbzBE2NdS9zjEcNPJLE1fpMGWY0ODjt4bqs7ln1Gw&#10;Hz4OtHTn32zKcefC4buek1Pq6XF8W4EINIa7+Ob+1HF+nsP1mXiB3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2eu7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4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U4gwgAA&#10;ANwAAAAPAAAAZHJzL2Rvd25yZXYueG1sRE9Li8IwEL4L/ocwghdZUx+7SNcoogjuwcOqF29DM9tW&#10;m0looq3/3iwI3ubje8582ZpK3Kn2pWUFo2ECgjizuuRcwem4/ZiB8AFZY2WZFDzIw3LR7cwx1bbh&#10;X7ofQi5iCPsUFRQhuFRKnxVk0A+tI47cn60NhgjrXOoamxhuKjlOki9psOTYUKCjdUHZ9XAzCn6a&#10;zZ4m7noZP6a4dWF/zgfklOr32tU3iEBteItf7p2O86ef8P9MvE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2VTiDCAAAA3A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5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9BXwwAA&#10;ANwAAAAPAAAAZHJzL2Rvd25yZXYueG1sRE9Na8JAEL0X+h+WKXgpddMYpKSuIhahHnIweultyE6T&#10;1Ozskl1N8u+7hYK3ebzPWW1G04kb9b61rOB1noAgrqxuuVZwPu1f3kD4gKyxs0wKJvKwWT8+rDDX&#10;duAj3cpQixjCPkcFTQgul9JXDRn0c+uII/dte4Mhwr6WuschhptOpkmylAZbjg0NOto1VF3Kq1Fw&#10;GD4KWrjLTzpluHeh+KqfySk1exq37yACjeEu/nd/6jg/W8LfM/ECuf4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R9BX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/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842584" behindDoc="0" locked="0" layoutInCell="1" allowOverlap="1" wp14:anchorId="35226EBD" wp14:editId="68276382">
                <wp:simplePos x="0" y="0"/>
                <wp:positionH relativeFrom="column">
                  <wp:posOffset>2901950</wp:posOffset>
                </wp:positionH>
                <wp:positionV relativeFrom="paragraph">
                  <wp:posOffset>1377950</wp:posOffset>
                </wp:positionV>
                <wp:extent cx="1892300" cy="1892300"/>
                <wp:effectExtent l="0" t="0" r="38100" b="38100"/>
                <wp:wrapThrough wrapText="bothSides">
                  <wp:wrapPolygon edited="0">
                    <wp:start x="7828" y="0"/>
                    <wp:lineTo x="5799" y="580"/>
                    <wp:lineTo x="1160" y="4059"/>
                    <wp:lineTo x="0" y="7828"/>
                    <wp:lineTo x="0" y="14497"/>
                    <wp:lineTo x="2319" y="19136"/>
                    <wp:lineTo x="6958" y="21745"/>
                    <wp:lineTo x="7828" y="21745"/>
                    <wp:lineTo x="13917" y="21745"/>
                    <wp:lineTo x="14787" y="21745"/>
                    <wp:lineTo x="19426" y="19136"/>
                    <wp:lineTo x="21745" y="14497"/>
                    <wp:lineTo x="21745" y="7828"/>
                    <wp:lineTo x="20875" y="4059"/>
                    <wp:lineTo x="16236" y="870"/>
                    <wp:lineTo x="13917" y="0"/>
                    <wp:lineTo x="7828" y="0"/>
                  </wp:wrapPolygon>
                </wp:wrapThrough>
                <wp:docPr id="1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892300" cy="1892300"/>
                          <a:chOff x="7653" y="6461"/>
                          <a:chExt cx="3600" cy="3600"/>
                        </a:xfrm>
                      </wpg:grpSpPr>
                      <wps:wsp>
                        <wps:cNvPr id="148" name="Oval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9" name="Oval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0" name="Oval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1" name="Oval 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2" name="Oval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228.5pt;margin-top:108.5pt;width:149pt;height:149pt;flip:x;z-index:251842584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">
                <v:oval id="Oval 25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lOG+xQAA&#10;ANwAAAAPAAAAZHJzL2Rvd25yZXYueG1sRI9Pa8JAEMXvgt9hmUIvohv/IJK6iliE9uCh6sXbkJ0m&#10;qdnZJbs18dt3DkJvM7w37/1mve1do+7UxtqzgekkA0VceFtzaeByPoxXoGJCtth4JgMPirDdDAdr&#10;zK3v+Ivup1QqCeGYo4EqpZBrHYuKHMaJD8SiffvWYZK1LbVtsZNw1+hZli21w5qlocJA+4qK2+nX&#10;Gfjs3o80D7ef2WOBh5CO13JEwZjXl373BipRn/7Nz+sPK/gLoZVnZAK9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OU4b7FAAAA3AAAAA8AAAAAAAAAAAAAAAAAlwIAAGRycy9k&#10;b3ducmV2LnhtbFBLBQYAAAAABAAEAPUAAACJ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6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2EQlwgAA&#10;ANwAAAAPAAAAZHJzL2Rvd25yZXYueG1sRE9Li8IwEL4L/ocwghdZUx8sa9coogjuwcOqF29DM9tW&#10;m0looq3/3iwI3ubje8582ZpK3Kn2pWUFo2ECgjizuuRcwem4/fgC4QOyxsoyKXiQh+Wi25ljqm3D&#10;v3Q/hFzEEPYpKihCcKmUPivIoB9aRxy5P1sbDBHWudQ1NjHcVHKcJJ/SYMmxoUBH64Ky6+FmFPw0&#10;mz1N3PUyfkxx68L+nA/IKdXvtatvEIHa8Ba/3Dsd509n8P9MvE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YRCXCAAAA3A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7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3tlxgAA&#10;ANwAAAAPAAAAZHJzL2Rvd25yZXYueG1sRI9Pb8IwDMXvk/gOkSdxmSAdGwgVAkKbkNiBA38u3KzG&#10;tB2NEzUZLd9+PkzazdZ7fu/n5bp3jbpTG2vPBl7HGSjiwtuaSwPn03Y0BxUTssXGMxl4UIT1avC0&#10;xNz6jg90P6ZSSQjHHA1UKYVc61hU5DCOfSAW7epbh0nWttS2xU7CXaMnWTbTDmuWhgoDfVRU3I4/&#10;zsBX97mnt3D7njzecRvS/lK+UDBm+NxvFqAS9enf/He9s4I/FXx5Rib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3tlxgAAANwAAAAPAAAAAAAAAAAAAAAAAJcCAABkcnMv&#10;ZG93bnJldi54bWxQSwUGAAAAAAQABAD1AAAAig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8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97+wwAA&#10;ANwAAAAPAAAAZHJzL2Rvd25yZXYueG1sRE9Na8JAEL0X/A/LFHopZqOtUqKriCXQHjyY9tLbkB2T&#10;1Ozskl2T+O+7gtDbPN7nrLejaUVPnW8sK5glKQji0uqGKwXfX/n0DYQPyBpby6TgSh62m8nDGjNt&#10;Bz5SX4RKxBD2GSqoQ3CZlL6syaBPrCOO3Ml2BkOEXSV1h0MMN62cp+lSGmw4NtToaF9TeS4uRsHn&#10;8H6gF3f+nV9fMXfh8FM9k1Pq6XHcrUAEGsO/+O7+0HH+Yga3Z+IF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d97+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29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UCJwgAA&#10;ANwAAAAPAAAAZHJzL2Rvd25yZXYueG1sRE9Ni8IwEL0L/ocwwl5EU6suSzWK7CK4Bw/qXrwNzWxb&#10;bSahydr67zeC4G0e73OW687U4kaNrywrmIwTEMS51RUXCn5O29EHCB+QNdaWScGdPKxX/d4SM21b&#10;PtDtGAoRQ9hnqKAMwWVS+rwkg35sHXHkfm1jMETYFFI32MZwU8s0Sd6lwYpjQ4mOPkvKr8c/o+C7&#10;/drT1F0v6X2GWxf252JITqm3QbdZgAjUhZf46d7pOH+ewuOZeIF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lQInCAAAA3A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/>
              </v:group>
            </w:pict>
          </mc:Fallback>
        </mc:AlternateContent>
      </w:r>
      <w:r>
        <w:rPr>
          <w:rFonts w:cs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843608" behindDoc="0" locked="0" layoutInCell="1" allowOverlap="1" wp14:anchorId="615035EC" wp14:editId="4A214E2A">
                <wp:simplePos x="0" y="0"/>
                <wp:positionH relativeFrom="column">
                  <wp:posOffset>4434840</wp:posOffset>
                </wp:positionH>
                <wp:positionV relativeFrom="paragraph">
                  <wp:posOffset>2355850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15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371600" cy="1371600"/>
                          <a:chOff x="7653" y="6461"/>
                          <a:chExt cx="3600" cy="3600"/>
                        </a:xfrm>
                      </wpg:grpSpPr>
                      <wps:wsp>
                        <wps:cNvPr id="154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93" y="7901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33" y="7541"/>
                            <a:ext cx="1440" cy="14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73" y="718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7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13" y="6821"/>
                            <a:ext cx="2880" cy="28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8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53" y="6461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349.2pt;margin-top:185.5pt;width:108pt;height:108pt;flip:x;z-index:251843608" coordorigin="7653,6461" coordsize="3600,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">
                <v:oval id="Oval 31" o:spid="_x0000_s1027" style="position:absolute;left:9093;top:7901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H1mwgAA&#10;ANwAAAAPAAAAZHJzL2Rvd25yZXYueG1sRE9Li8IwEL4L/ocwghdZUx+7SNcoogjuwcOqF29DM9tW&#10;m0looq3/3iwI3ubje8582ZpK3Kn2pWUFo2ECgjizuuRcwem4/ZiB8AFZY2WZFDzIw3LR7cwx1bbh&#10;X7ofQi5iCPsUFRQhuFRKnxVk0A+tI47cn60NhgjrXOoamxhuKjlOki9psOTYUKCjdUHZ9XAzCn6a&#10;zZ4m7noZP6a4dWF/zgfklOr32tU3iEBteItf7p2O8z+n8P9MvE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AfWbCAAAA3AAAAA8AAAAAAAAAAAAAAAAAlwIAAGRycy9kb3du&#10;cmV2LnhtbFBLBQYAAAAABAAEAPUAAACGAwAAAAA=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2" o:spid="_x0000_s1028" style="position:absolute;left:8733;top:7541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Nj9wwAA&#10;ANwAAAAPAAAAZHJzL2Rvd25yZXYueG1sRE9Na8JAEL0X/A/LCL0Us9EaKdFVxCK0hxya9tLbkB2T&#10;aHZ2yW5N/PfdgtDbPN7nbHaj6cSVet9aVjBPUhDEldUt1wq+Po+zFxA+IGvsLJOCG3nYbScPG8y1&#10;HfiDrmWoRQxhn6OCJgSXS+mrhgz6xDriyJ1sbzBE2NdS9zjEcNPJRZqupMGWY0ODjg4NVZfyxyh4&#10;H14LenaX8+K2xKMLxXf9RE6px+m4X4MINIZ/8d39puP8LIO/Z+IF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TNj9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3" o:spid="_x0000_s1029" style="position:absolute;left:8373;top:7181;width:2160;height:2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kaKwwAA&#10;ANwAAAAPAAAAZHJzL2Rvd25yZXYueG1sRE9Na8JAEL0X/A/LCF5K3RhbKdE1SCVgDx6qXnobstMk&#10;mp1dstsk/vtuodDbPN7nbPLRtKKnzjeWFSzmCQji0uqGKwWXc/H0CsIHZI2tZVJwJw/5dvKwwUzb&#10;gT+oP4VKxBD2GSqoQ3CZlL6syaCfW0ccuS/bGQwRdpXUHQ4x3LQyTZKVNNhwbKjR0VtN5e30bRS8&#10;D/sjLd3tmt6fsXDh+Fk9klNqNh13axCBxvAv/nMfdJz/soLfZ+IFc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nkaK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4" o:spid="_x0000_s1030" style="position:absolute;left:8013;top:6821;width:2880;height:2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uMRwwAA&#10;ANwAAAAPAAAAZHJzL2Rvd25yZXYueG1sRE9Li8IwEL4v+B/CCF4WTdX1QTXKsiKsBw+rXrwNzdhW&#10;m0looq3/fiMs7G0+vucs162pxINqX1pWMBwkIIgzq0vOFZyO2/4chA/IGivLpOBJHtarztsSU20b&#10;/qHHIeQihrBPUUERgkul9FlBBv3AOuLIXWxtMERY51LX2MRwU8lRkkylwZJjQ4GOvgrKboe7UbBr&#10;Nnsau9t19PzArQv7c/5OTqlet/1cgAjUhn/xn/tbx/mTGbyeiRf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0uMRwwAAANwAAAAPAAAAAAAAAAAAAAAAAJcCAABkcnMvZG93&#10;bnJldi54bWxQSwUGAAAAAAQABAD1AAAAhw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v:oval id="Oval 35" o:spid="_x0000_s1031" style="position:absolute;left:7653;top:6461;width:3600;height: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TXdjxgAA&#10;ANwAAAAPAAAAZHJzL2Rvd25yZXYueG1sRI9Pb8IwDMXvk/gOkSdxmSAdGwgVAkKbkNiBA38u3KzG&#10;tB2NEzUZLd9+PkzazdZ7fu/n5bp3jbpTG2vPBl7HGSjiwtuaSwPn03Y0BxUTssXGMxl4UIT1avC0&#10;xNz6jg90P6ZSSQjHHA1UKYVc61hU5DCOfSAW7epbh0nWttS2xU7CXaMnWTbTDmuWhgoDfVRU3I4/&#10;zsBX97mnt3D7njzecRvS/lK+UDBm+NxvFqAS9enf/He9s4I/FVp5Rib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TXdjxgAAANwAAAAPAAAAAAAAAAAAAAAAAJcCAABkcnMv&#10;ZG93bnJldi54bWxQSwUGAAAAAAQABAD1AAAAigMAAAAA&#10;" filled="f" fillcolor="#fe690d [3215]" strokecolor="white" strokeweight="1pt">
                  <v:shadow opacity="22938f" mv:blur="38100f" offset="0,2pt"/>
                  <o:lock v:ext="edit" aspectratio="t"/>
                  <v:textbox inset=",7.2pt,,7.2pt"/>
                </v:oval>
                <w10:wrap type="through"/>
              </v:group>
            </w:pict>
          </mc:Fallback>
        </mc:AlternateContent>
      </w:r>
    </w:p>
    <w:sectPr w:rsidR="006B044D" w:rsidSect="00E23BA0">
      <w:footerReference w:type="default" r:id="rId14"/>
      <w:pgSz w:w="11899" w:h="16838"/>
      <w:pgMar w:top="1440" w:right="1126" w:bottom="1276" w:left="1276" w:header="720" w:footer="3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59F7" w14:textId="77777777" w:rsidR="00BE3E75" w:rsidRDefault="00BE3E75">
      <w:r>
        <w:separator/>
      </w:r>
    </w:p>
  </w:endnote>
  <w:endnote w:type="continuationSeparator" w:id="0">
    <w:p w14:paraId="7EB26054" w14:textId="77777777" w:rsidR="00BE3E75" w:rsidRDefault="00BE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50E9E" w14:textId="77777777" w:rsidR="00A443C8" w:rsidRDefault="00A443C8" w:rsidP="005D51E2">
    <w:pPr>
      <w:pStyle w:val="Pieddepage"/>
      <w:jc w:val="left"/>
    </w:pPr>
  </w:p>
  <w:p w14:paraId="72CE828F" w14:textId="77777777" w:rsidR="00A443C8" w:rsidRDefault="00A443C8" w:rsidP="005D51E2">
    <w:pPr>
      <w:pStyle w:val="Pieddepage"/>
      <w:jc w:val="left"/>
    </w:pPr>
  </w:p>
  <w:p w14:paraId="1A2F2563" w14:textId="1F015960" w:rsidR="00A443C8" w:rsidRDefault="00A443C8" w:rsidP="005D51E2">
    <w:pPr>
      <w:pStyle w:val="Pieddepage"/>
      <w:jc w:val="left"/>
    </w:pPr>
    <w:r>
      <w:tab/>
      <w:t xml:space="preserve">             </w:t>
    </w:r>
    <w:r w:rsidR="00233628">
      <w:t xml:space="preserve">          </w:t>
    </w:r>
    <w:r>
      <w:t xml:space="preserve">PPMS              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05BDC" wp14:editId="04D8886C">
              <wp:simplePos x="0" y="0"/>
              <wp:positionH relativeFrom="margin">
                <wp:posOffset>2743200</wp:posOffset>
              </wp:positionH>
              <wp:positionV relativeFrom="margin">
                <wp:posOffset>9372600</wp:posOffset>
              </wp:positionV>
              <wp:extent cx="304800" cy="2324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3241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0E22C3D" w14:textId="77777777" w:rsidR="00A443C8" w:rsidRPr="00BB1CE4" w:rsidRDefault="00A443C8" w:rsidP="00BB1CE4">
                          <w:pPr>
                            <w:pStyle w:val="En-tte"/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BB1CE4">
                            <w:rPr>
                              <w:rFonts w:ascii="Arial Black" w:hAnsi="Arial Black"/>
                              <w:color w:val="FFFFFF" w:themeColor="background1"/>
                            </w:rPr>
                            <w:fldChar w:fldCharType="begin"/>
                          </w:r>
                          <w:r w:rsidRPr="00BB1CE4">
                            <w:rPr>
                              <w:rFonts w:ascii="Arial Black" w:hAnsi="Arial Black"/>
                              <w:color w:val="FFFFFF" w:themeColor="background1"/>
                            </w:rPr>
                            <w:instrText xml:space="preserve"> PAGE  \* MERGEFORMAT </w:instrText>
                          </w:r>
                          <w:r w:rsidRPr="00BB1CE4">
                            <w:rPr>
                              <w:rFonts w:ascii="Arial Black" w:hAnsi="Arial Black"/>
                              <w:color w:val="FFFFFF" w:themeColor="background1"/>
                            </w:rPr>
                            <w:fldChar w:fldCharType="separate"/>
                          </w:r>
                          <w:r w:rsidR="00B71B85">
                            <w:rPr>
                              <w:rFonts w:ascii="Arial Black" w:hAnsi="Arial Black"/>
                              <w:noProof/>
                              <w:color w:val="FFFFFF" w:themeColor="background1"/>
                            </w:rPr>
                            <w:t>32</w:t>
                          </w:r>
                          <w:r w:rsidRPr="00BB1CE4">
                            <w:rPr>
                              <w:rFonts w:ascii="Arial Black" w:hAnsi="Arial Black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2FC81F9D" w14:textId="77777777" w:rsidR="00A443C8" w:rsidRPr="00BB1CE4" w:rsidRDefault="00A443C8" w:rsidP="00BB1CE4">
                          <w:pPr>
                            <w:pStyle w:val="En-tte"/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79" type="#_x0000_t202" style="position:absolute;margin-left:3in;margin-top:738pt;width:24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" fillcolor="#fe690d [3215]" stroked="f">
              <v:textbox inset="0,0,0,0">
                <w:txbxContent>
                  <w:p w14:paraId="70E22C3D" w14:textId="77777777" w:rsidR="006B044D" w:rsidRPr="00BB1CE4" w:rsidRDefault="006B044D" w:rsidP="00BB1CE4">
                    <w:pPr>
                      <w:pStyle w:val="En-tte"/>
                      <w:jc w:val="center"/>
                      <w:rPr>
                        <w:rFonts w:ascii="Arial Black" w:hAnsi="Arial Black"/>
                        <w:color w:val="FFFFFF" w:themeColor="background1"/>
                      </w:rPr>
                    </w:pPr>
                    <w:r w:rsidRPr="00BB1CE4">
                      <w:rPr>
                        <w:rFonts w:ascii="Arial Black" w:hAnsi="Arial Black"/>
                        <w:color w:val="FFFFFF" w:themeColor="background1"/>
                      </w:rPr>
                      <w:fldChar w:fldCharType="begin"/>
                    </w:r>
                    <w:r w:rsidRPr="00BB1CE4">
                      <w:rPr>
                        <w:rFonts w:ascii="Arial Black" w:hAnsi="Arial Black"/>
                        <w:color w:val="FFFFFF" w:themeColor="background1"/>
                      </w:rPr>
                      <w:instrText xml:space="preserve"> PAGE  \* MERGEFORMAT </w:instrText>
                    </w:r>
                    <w:r w:rsidRPr="00BB1CE4">
                      <w:rPr>
                        <w:rFonts w:ascii="Arial Black" w:hAnsi="Arial Black"/>
                        <w:color w:val="FFFFFF" w:themeColor="background1"/>
                      </w:rPr>
                      <w:fldChar w:fldCharType="separate"/>
                    </w:r>
                    <w:r w:rsidR="000E58BD">
                      <w:rPr>
                        <w:rFonts w:ascii="Arial Black" w:hAnsi="Arial Black"/>
                        <w:noProof/>
                        <w:color w:val="FFFFFF" w:themeColor="background1"/>
                      </w:rPr>
                      <w:t>18</w:t>
                    </w:r>
                    <w:r w:rsidRPr="00BB1CE4">
                      <w:rPr>
                        <w:rFonts w:ascii="Arial Black" w:hAnsi="Arial Black"/>
                        <w:noProof/>
                        <w:color w:val="FFFFFF" w:themeColor="background1"/>
                      </w:rPr>
                      <w:fldChar w:fldCharType="end"/>
                    </w:r>
                  </w:p>
                  <w:p w14:paraId="2FC81F9D" w14:textId="77777777" w:rsidR="006B044D" w:rsidRPr="00BB1CE4" w:rsidRDefault="006B044D" w:rsidP="00BB1CE4">
                    <w:pPr>
                      <w:pStyle w:val="En-tte"/>
                      <w:jc w:val="center"/>
                      <w:rPr>
                        <w:rFonts w:ascii="Arial Black" w:hAnsi="Arial Black"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33628">
      <w:t>Établissement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3069" w14:textId="77777777" w:rsidR="00BE3E75" w:rsidRDefault="00BE3E75">
      <w:r>
        <w:separator/>
      </w:r>
    </w:p>
  </w:footnote>
  <w:footnote w:type="continuationSeparator" w:id="0">
    <w:p w14:paraId="3A585187" w14:textId="77777777" w:rsidR="00BE3E75" w:rsidRDefault="00BE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3CC"/>
    <w:multiLevelType w:val="hybridMultilevel"/>
    <w:tmpl w:val="459E1E18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7AD0"/>
    <w:multiLevelType w:val="hybridMultilevel"/>
    <w:tmpl w:val="C4E65C66"/>
    <w:lvl w:ilvl="0" w:tplc="BA028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72AAF"/>
    <w:multiLevelType w:val="hybridMultilevel"/>
    <w:tmpl w:val="4CB641A0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26840"/>
    <w:multiLevelType w:val="hybridMultilevel"/>
    <w:tmpl w:val="57388DC0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0FF3"/>
    <w:multiLevelType w:val="hybridMultilevel"/>
    <w:tmpl w:val="EA88E258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75B05D44">
      <w:numFmt w:val="bullet"/>
      <w:lvlText w:val="-"/>
      <w:lvlJc w:val="left"/>
      <w:pPr>
        <w:ind w:left="2160" w:hanging="108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4399"/>
    <w:multiLevelType w:val="hybridMultilevel"/>
    <w:tmpl w:val="FF089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C74E4"/>
    <w:multiLevelType w:val="hybridMultilevel"/>
    <w:tmpl w:val="3454DE3C"/>
    <w:lvl w:ilvl="0" w:tplc="BA028D98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>
    <w:nsid w:val="0FF561B4"/>
    <w:multiLevelType w:val="hybridMultilevel"/>
    <w:tmpl w:val="E28EF61A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6D06106"/>
    <w:multiLevelType w:val="hybridMultilevel"/>
    <w:tmpl w:val="C076EB7A"/>
    <w:lvl w:ilvl="0" w:tplc="841802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461F1"/>
    <w:multiLevelType w:val="hybridMultilevel"/>
    <w:tmpl w:val="35CC52F2"/>
    <w:lvl w:ilvl="0" w:tplc="BA028D9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AA850CE"/>
    <w:multiLevelType w:val="hybridMultilevel"/>
    <w:tmpl w:val="67D6D7D2"/>
    <w:lvl w:ilvl="0" w:tplc="BA028D98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1BAF45AE"/>
    <w:multiLevelType w:val="hybridMultilevel"/>
    <w:tmpl w:val="B6A2DDF4"/>
    <w:lvl w:ilvl="0" w:tplc="841802CA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624662"/>
    <w:multiLevelType w:val="hybridMultilevel"/>
    <w:tmpl w:val="A6FEC98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04E7F91"/>
    <w:multiLevelType w:val="hybridMultilevel"/>
    <w:tmpl w:val="4AA6577E"/>
    <w:lvl w:ilvl="0" w:tplc="03321436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FD72ED"/>
    <w:multiLevelType w:val="hybridMultilevel"/>
    <w:tmpl w:val="05B2CB20"/>
    <w:lvl w:ilvl="0" w:tplc="841802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D56F1E"/>
    <w:multiLevelType w:val="hybridMultilevel"/>
    <w:tmpl w:val="3AC05582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BA028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E6EAA"/>
    <w:multiLevelType w:val="hybridMultilevel"/>
    <w:tmpl w:val="8E4219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661E8"/>
    <w:multiLevelType w:val="hybridMultilevel"/>
    <w:tmpl w:val="97AC1CE2"/>
    <w:lvl w:ilvl="0" w:tplc="BA028D9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B052AB9"/>
    <w:multiLevelType w:val="hybridMultilevel"/>
    <w:tmpl w:val="6C325C32"/>
    <w:lvl w:ilvl="0" w:tplc="BA028D9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B703583"/>
    <w:multiLevelType w:val="hybridMultilevel"/>
    <w:tmpl w:val="35E60FC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DA718B9"/>
    <w:multiLevelType w:val="hybridMultilevel"/>
    <w:tmpl w:val="7172AE38"/>
    <w:lvl w:ilvl="0" w:tplc="BA028D98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>
    <w:nsid w:val="3559662D"/>
    <w:multiLevelType w:val="hybridMultilevel"/>
    <w:tmpl w:val="4448D0E0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BF2712"/>
    <w:multiLevelType w:val="hybridMultilevel"/>
    <w:tmpl w:val="278A374E"/>
    <w:lvl w:ilvl="0" w:tplc="BA028D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8C7760E"/>
    <w:multiLevelType w:val="hybridMultilevel"/>
    <w:tmpl w:val="93524CC8"/>
    <w:lvl w:ilvl="0" w:tplc="040C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>
    <w:nsid w:val="394E1B14"/>
    <w:multiLevelType w:val="hybridMultilevel"/>
    <w:tmpl w:val="EA86DAA6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39AA6195"/>
    <w:multiLevelType w:val="hybridMultilevel"/>
    <w:tmpl w:val="98266C90"/>
    <w:lvl w:ilvl="0" w:tplc="9CD6454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AD5837"/>
    <w:multiLevelType w:val="hybridMultilevel"/>
    <w:tmpl w:val="EB223A22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FE286C"/>
    <w:multiLevelType w:val="hybridMultilevel"/>
    <w:tmpl w:val="08F2974E"/>
    <w:lvl w:ilvl="0" w:tplc="BA028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8">
    <w:nsid w:val="3DB80556"/>
    <w:multiLevelType w:val="hybridMultilevel"/>
    <w:tmpl w:val="E586C17E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AC7A7C"/>
    <w:multiLevelType w:val="hybridMultilevel"/>
    <w:tmpl w:val="65BAFC2C"/>
    <w:lvl w:ilvl="0" w:tplc="040C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>
    <w:nsid w:val="40FA0A2E"/>
    <w:multiLevelType w:val="hybridMultilevel"/>
    <w:tmpl w:val="5AC0039C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912165"/>
    <w:multiLevelType w:val="hybridMultilevel"/>
    <w:tmpl w:val="AE28E9C4"/>
    <w:lvl w:ilvl="0" w:tplc="841802CA">
      <w:start w:val="1"/>
      <w:numFmt w:val="bullet"/>
      <w:lvlText w:val=""/>
      <w:lvlJc w:val="left"/>
      <w:pPr>
        <w:ind w:left="144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C57F77"/>
    <w:multiLevelType w:val="hybridMultilevel"/>
    <w:tmpl w:val="87149602"/>
    <w:lvl w:ilvl="0" w:tplc="6A4C57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A20B0B"/>
    <w:multiLevelType w:val="hybridMultilevel"/>
    <w:tmpl w:val="8DD0E8F2"/>
    <w:lvl w:ilvl="0" w:tplc="841802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A710E45"/>
    <w:multiLevelType w:val="hybridMultilevel"/>
    <w:tmpl w:val="32B0F456"/>
    <w:lvl w:ilvl="0" w:tplc="BA028D98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5">
    <w:nsid w:val="4C0B0555"/>
    <w:multiLevelType w:val="hybridMultilevel"/>
    <w:tmpl w:val="8BA48BAC"/>
    <w:lvl w:ilvl="0" w:tplc="040C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6">
    <w:nsid w:val="4D1F74BE"/>
    <w:multiLevelType w:val="hybridMultilevel"/>
    <w:tmpl w:val="C6F05DDA"/>
    <w:lvl w:ilvl="0" w:tplc="040C0005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7">
    <w:nsid w:val="4D352662"/>
    <w:multiLevelType w:val="hybridMultilevel"/>
    <w:tmpl w:val="5F8E5E34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E432065"/>
    <w:multiLevelType w:val="hybridMultilevel"/>
    <w:tmpl w:val="DAE2A08E"/>
    <w:lvl w:ilvl="0" w:tplc="040C0005">
      <w:start w:val="1"/>
      <w:numFmt w:val="bullet"/>
      <w:lvlText w:val=""/>
      <w:lvlJc w:val="left"/>
      <w:pPr>
        <w:ind w:left="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9">
    <w:nsid w:val="51AC7126"/>
    <w:multiLevelType w:val="hybridMultilevel"/>
    <w:tmpl w:val="1C3807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5E86C52"/>
    <w:multiLevelType w:val="hybridMultilevel"/>
    <w:tmpl w:val="3866ECFC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FF5BEA"/>
    <w:multiLevelType w:val="hybridMultilevel"/>
    <w:tmpl w:val="B20E442A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747CDC"/>
    <w:multiLevelType w:val="hybridMultilevel"/>
    <w:tmpl w:val="B60C87F2"/>
    <w:lvl w:ilvl="0" w:tplc="033214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4B4FB2"/>
    <w:multiLevelType w:val="hybridMultilevel"/>
    <w:tmpl w:val="3438C9AE"/>
    <w:lvl w:ilvl="0" w:tplc="BA028D98">
      <w:start w:val="1"/>
      <w:numFmt w:val="bullet"/>
      <w:lvlText w:val=""/>
      <w:lvlJc w:val="left"/>
      <w:pPr>
        <w:ind w:left="5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4">
    <w:nsid w:val="64C819F2"/>
    <w:multiLevelType w:val="hybridMultilevel"/>
    <w:tmpl w:val="FFFC06F6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>
    <w:nsid w:val="65D44971"/>
    <w:multiLevelType w:val="hybridMultilevel"/>
    <w:tmpl w:val="4F6EC06E"/>
    <w:lvl w:ilvl="0" w:tplc="BA028D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673B08C2"/>
    <w:multiLevelType w:val="hybridMultilevel"/>
    <w:tmpl w:val="3C1A44D2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8C107DB"/>
    <w:multiLevelType w:val="hybridMultilevel"/>
    <w:tmpl w:val="1A94E0C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6C195A75"/>
    <w:multiLevelType w:val="hybridMultilevel"/>
    <w:tmpl w:val="23840356"/>
    <w:lvl w:ilvl="0" w:tplc="BA028D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CAA04F8"/>
    <w:multiLevelType w:val="hybridMultilevel"/>
    <w:tmpl w:val="B9405302"/>
    <w:lvl w:ilvl="0" w:tplc="040C0005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0">
    <w:nsid w:val="72FD1BB5"/>
    <w:multiLevelType w:val="hybridMultilevel"/>
    <w:tmpl w:val="3188A10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742925DF"/>
    <w:multiLevelType w:val="hybridMultilevel"/>
    <w:tmpl w:val="1C2063D6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75B57C0B"/>
    <w:multiLevelType w:val="hybridMultilevel"/>
    <w:tmpl w:val="F28A41B4"/>
    <w:lvl w:ilvl="0" w:tplc="841802C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82C0594"/>
    <w:multiLevelType w:val="hybridMultilevel"/>
    <w:tmpl w:val="6970734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>
    <w:nsid w:val="79032859"/>
    <w:multiLevelType w:val="hybridMultilevel"/>
    <w:tmpl w:val="44F6F9FE"/>
    <w:lvl w:ilvl="0" w:tplc="BA028D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75B05D44">
      <w:numFmt w:val="bullet"/>
      <w:lvlText w:val="-"/>
      <w:lvlJc w:val="left"/>
      <w:pPr>
        <w:ind w:left="3240" w:hanging="108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AD811B9"/>
    <w:multiLevelType w:val="hybridMultilevel"/>
    <w:tmpl w:val="C1E8932E"/>
    <w:lvl w:ilvl="0" w:tplc="03321436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6"/>
  </w:num>
  <w:num w:numId="3">
    <w:abstractNumId w:val="16"/>
  </w:num>
  <w:num w:numId="4">
    <w:abstractNumId w:val="55"/>
  </w:num>
  <w:num w:numId="5">
    <w:abstractNumId w:val="25"/>
  </w:num>
  <w:num w:numId="6">
    <w:abstractNumId w:val="32"/>
  </w:num>
  <w:num w:numId="7">
    <w:abstractNumId w:val="14"/>
  </w:num>
  <w:num w:numId="8">
    <w:abstractNumId w:val="30"/>
  </w:num>
  <w:num w:numId="9">
    <w:abstractNumId w:val="37"/>
  </w:num>
  <w:num w:numId="10">
    <w:abstractNumId w:val="21"/>
  </w:num>
  <w:num w:numId="11">
    <w:abstractNumId w:val="38"/>
  </w:num>
  <w:num w:numId="12">
    <w:abstractNumId w:val="28"/>
  </w:num>
  <w:num w:numId="13">
    <w:abstractNumId w:val="2"/>
  </w:num>
  <w:num w:numId="14">
    <w:abstractNumId w:val="27"/>
  </w:num>
  <w:num w:numId="15">
    <w:abstractNumId w:val="42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54"/>
  </w:num>
  <w:num w:numId="21">
    <w:abstractNumId w:val="13"/>
  </w:num>
  <w:num w:numId="22">
    <w:abstractNumId w:val="41"/>
  </w:num>
  <w:num w:numId="23">
    <w:abstractNumId w:val="45"/>
  </w:num>
  <w:num w:numId="24">
    <w:abstractNumId w:val="12"/>
  </w:num>
  <w:num w:numId="25">
    <w:abstractNumId w:val="40"/>
  </w:num>
  <w:num w:numId="26">
    <w:abstractNumId w:val="47"/>
  </w:num>
  <w:num w:numId="27">
    <w:abstractNumId w:val="5"/>
  </w:num>
  <w:num w:numId="28">
    <w:abstractNumId w:val="51"/>
  </w:num>
  <w:num w:numId="29">
    <w:abstractNumId w:val="53"/>
  </w:num>
  <w:num w:numId="30">
    <w:abstractNumId w:val="23"/>
  </w:num>
  <w:num w:numId="31">
    <w:abstractNumId w:val="29"/>
  </w:num>
  <w:num w:numId="32">
    <w:abstractNumId w:val="7"/>
  </w:num>
  <w:num w:numId="33">
    <w:abstractNumId w:val="50"/>
  </w:num>
  <w:num w:numId="34">
    <w:abstractNumId w:val="24"/>
  </w:num>
  <w:num w:numId="35">
    <w:abstractNumId w:val="36"/>
  </w:num>
  <w:num w:numId="36">
    <w:abstractNumId w:val="35"/>
  </w:num>
  <w:num w:numId="37">
    <w:abstractNumId w:val="19"/>
  </w:num>
  <w:num w:numId="38">
    <w:abstractNumId w:val="44"/>
  </w:num>
  <w:num w:numId="39">
    <w:abstractNumId w:val="39"/>
  </w:num>
  <w:num w:numId="40">
    <w:abstractNumId w:val="15"/>
  </w:num>
  <w:num w:numId="41">
    <w:abstractNumId w:val="9"/>
  </w:num>
  <w:num w:numId="42">
    <w:abstractNumId w:val="17"/>
  </w:num>
  <w:num w:numId="43">
    <w:abstractNumId w:val="10"/>
  </w:num>
  <w:num w:numId="44">
    <w:abstractNumId w:val="6"/>
  </w:num>
  <w:num w:numId="45">
    <w:abstractNumId w:val="43"/>
  </w:num>
  <w:num w:numId="46">
    <w:abstractNumId w:val="20"/>
  </w:num>
  <w:num w:numId="47">
    <w:abstractNumId w:val="34"/>
  </w:num>
  <w:num w:numId="48">
    <w:abstractNumId w:val="18"/>
  </w:num>
  <w:num w:numId="49">
    <w:abstractNumId w:val="1"/>
  </w:num>
  <w:num w:numId="50">
    <w:abstractNumId w:val="48"/>
  </w:num>
  <w:num w:numId="51">
    <w:abstractNumId w:val="52"/>
  </w:num>
  <w:num w:numId="52">
    <w:abstractNumId w:val="33"/>
  </w:num>
  <w:num w:numId="53">
    <w:abstractNumId w:val="49"/>
  </w:num>
  <w:num w:numId="54">
    <w:abstractNumId w:val="31"/>
  </w:num>
  <w:num w:numId="55">
    <w:abstractNumId w:val="11"/>
  </w:num>
  <w:num w:numId="56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864208"/>
    <w:rsid w:val="00000FC0"/>
    <w:rsid w:val="000043D9"/>
    <w:rsid w:val="00020028"/>
    <w:rsid w:val="00074EBA"/>
    <w:rsid w:val="000835FF"/>
    <w:rsid w:val="00086078"/>
    <w:rsid w:val="000B3952"/>
    <w:rsid w:val="000C43C8"/>
    <w:rsid w:val="000D35F6"/>
    <w:rsid w:val="000E58BD"/>
    <w:rsid w:val="00106ED1"/>
    <w:rsid w:val="001143CC"/>
    <w:rsid w:val="00114BBA"/>
    <w:rsid w:val="00121E01"/>
    <w:rsid w:val="00144A18"/>
    <w:rsid w:val="00157937"/>
    <w:rsid w:val="00157D7F"/>
    <w:rsid w:val="00195FE1"/>
    <w:rsid w:val="001A6135"/>
    <w:rsid w:val="001B1392"/>
    <w:rsid w:val="001B7026"/>
    <w:rsid w:val="001B7240"/>
    <w:rsid w:val="001D1C47"/>
    <w:rsid w:val="001D2276"/>
    <w:rsid w:val="001D5588"/>
    <w:rsid w:val="001F02CA"/>
    <w:rsid w:val="00230C20"/>
    <w:rsid w:val="0023172E"/>
    <w:rsid w:val="00233628"/>
    <w:rsid w:val="002438A7"/>
    <w:rsid w:val="00245C0A"/>
    <w:rsid w:val="00270484"/>
    <w:rsid w:val="002845C2"/>
    <w:rsid w:val="00286E07"/>
    <w:rsid w:val="002B4A07"/>
    <w:rsid w:val="002F145C"/>
    <w:rsid w:val="00302F76"/>
    <w:rsid w:val="00314DA7"/>
    <w:rsid w:val="00324960"/>
    <w:rsid w:val="00342CC0"/>
    <w:rsid w:val="003D742D"/>
    <w:rsid w:val="003E22B8"/>
    <w:rsid w:val="003E548E"/>
    <w:rsid w:val="0040729B"/>
    <w:rsid w:val="004368D8"/>
    <w:rsid w:val="004745CE"/>
    <w:rsid w:val="00476B80"/>
    <w:rsid w:val="004968D7"/>
    <w:rsid w:val="004A0334"/>
    <w:rsid w:val="004A44BD"/>
    <w:rsid w:val="004D04D9"/>
    <w:rsid w:val="004D24A4"/>
    <w:rsid w:val="004F667A"/>
    <w:rsid w:val="0050509F"/>
    <w:rsid w:val="005114DC"/>
    <w:rsid w:val="00523AEE"/>
    <w:rsid w:val="005324FC"/>
    <w:rsid w:val="0053254C"/>
    <w:rsid w:val="00534F20"/>
    <w:rsid w:val="005606E7"/>
    <w:rsid w:val="00565349"/>
    <w:rsid w:val="00565ADC"/>
    <w:rsid w:val="0057010C"/>
    <w:rsid w:val="005970AE"/>
    <w:rsid w:val="005B7460"/>
    <w:rsid w:val="005D51E2"/>
    <w:rsid w:val="005D66BC"/>
    <w:rsid w:val="005F1FF6"/>
    <w:rsid w:val="00600296"/>
    <w:rsid w:val="00615D42"/>
    <w:rsid w:val="006174EE"/>
    <w:rsid w:val="00624F7E"/>
    <w:rsid w:val="00644CE0"/>
    <w:rsid w:val="00644F3D"/>
    <w:rsid w:val="00651217"/>
    <w:rsid w:val="0065444A"/>
    <w:rsid w:val="00656B3F"/>
    <w:rsid w:val="00686997"/>
    <w:rsid w:val="006978DB"/>
    <w:rsid w:val="006A38D7"/>
    <w:rsid w:val="006A7E8E"/>
    <w:rsid w:val="006B044D"/>
    <w:rsid w:val="006D1D39"/>
    <w:rsid w:val="006E01F6"/>
    <w:rsid w:val="006E6E12"/>
    <w:rsid w:val="007662E5"/>
    <w:rsid w:val="00780EC1"/>
    <w:rsid w:val="0078291E"/>
    <w:rsid w:val="00790FFD"/>
    <w:rsid w:val="00791258"/>
    <w:rsid w:val="00796F3D"/>
    <w:rsid w:val="007D5570"/>
    <w:rsid w:val="00805111"/>
    <w:rsid w:val="00817179"/>
    <w:rsid w:val="0082689A"/>
    <w:rsid w:val="00827F04"/>
    <w:rsid w:val="00855C70"/>
    <w:rsid w:val="00864208"/>
    <w:rsid w:val="0088064F"/>
    <w:rsid w:val="00882B27"/>
    <w:rsid w:val="008D00B5"/>
    <w:rsid w:val="008D6379"/>
    <w:rsid w:val="008E48A0"/>
    <w:rsid w:val="00900B62"/>
    <w:rsid w:val="0091286C"/>
    <w:rsid w:val="00917A17"/>
    <w:rsid w:val="0092221E"/>
    <w:rsid w:val="00962319"/>
    <w:rsid w:val="00972677"/>
    <w:rsid w:val="00973CA3"/>
    <w:rsid w:val="009742F2"/>
    <w:rsid w:val="00983194"/>
    <w:rsid w:val="009905A1"/>
    <w:rsid w:val="00990EC7"/>
    <w:rsid w:val="009976C4"/>
    <w:rsid w:val="009B7779"/>
    <w:rsid w:val="009C3F8C"/>
    <w:rsid w:val="009E2C8A"/>
    <w:rsid w:val="009F0196"/>
    <w:rsid w:val="00A06235"/>
    <w:rsid w:val="00A354A1"/>
    <w:rsid w:val="00A373C5"/>
    <w:rsid w:val="00A41A10"/>
    <w:rsid w:val="00A443C8"/>
    <w:rsid w:val="00A44503"/>
    <w:rsid w:val="00A562E4"/>
    <w:rsid w:val="00A61C33"/>
    <w:rsid w:val="00A73AED"/>
    <w:rsid w:val="00AB690B"/>
    <w:rsid w:val="00AE024B"/>
    <w:rsid w:val="00B12401"/>
    <w:rsid w:val="00B12CB1"/>
    <w:rsid w:val="00B13A3D"/>
    <w:rsid w:val="00B31D6D"/>
    <w:rsid w:val="00B3760D"/>
    <w:rsid w:val="00B6246A"/>
    <w:rsid w:val="00B66183"/>
    <w:rsid w:val="00B70A89"/>
    <w:rsid w:val="00B71B85"/>
    <w:rsid w:val="00B7274B"/>
    <w:rsid w:val="00B737BA"/>
    <w:rsid w:val="00B76893"/>
    <w:rsid w:val="00B81870"/>
    <w:rsid w:val="00B825B6"/>
    <w:rsid w:val="00BA7DDA"/>
    <w:rsid w:val="00BB1CE4"/>
    <w:rsid w:val="00BC35BE"/>
    <w:rsid w:val="00BC42C7"/>
    <w:rsid w:val="00BD4DB2"/>
    <w:rsid w:val="00BE12CE"/>
    <w:rsid w:val="00BE353D"/>
    <w:rsid w:val="00BE3E75"/>
    <w:rsid w:val="00C44F1B"/>
    <w:rsid w:val="00C61DF2"/>
    <w:rsid w:val="00C63EDD"/>
    <w:rsid w:val="00C77C56"/>
    <w:rsid w:val="00C77C6A"/>
    <w:rsid w:val="00CC3DE7"/>
    <w:rsid w:val="00CD29A5"/>
    <w:rsid w:val="00CE723B"/>
    <w:rsid w:val="00CF44F8"/>
    <w:rsid w:val="00CF657B"/>
    <w:rsid w:val="00D05059"/>
    <w:rsid w:val="00D2230E"/>
    <w:rsid w:val="00D32629"/>
    <w:rsid w:val="00D34168"/>
    <w:rsid w:val="00D36DB6"/>
    <w:rsid w:val="00D41558"/>
    <w:rsid w:val="00D507A6"/>
    <w:rsid w:val="00D92E68"/>
    <w:rsid w:val="00DA087D"/>
    <w:rsid w:val="00DA093B"/>
    <w:rsid w:val="00DA0ED0"/>
    <w:rsid w:val="00DB69D9"/>
    <w:rsid w:val="00DD098B"/>
    <w:rsid w:val="00DD1B77"/>
    <w:rsid w:val="00DD4E1C"/>
    <w:rsid w:val="00DE78D2"/>
    <w:rsid w:val="00E23BA0"/>
    <w:rsid w:val="00E55E7B"/>
    <w:rsid w:val="00E57B67"/>
    <w:rsid w:val="00E616BF"/>
    <w:rsid w:val="00E7036B"/>
    <w:rsid w:val="00E80A42"/>
    <w:rsid w:val="00E907A9"/>
    <w:rsid w:val="00E95C66"/>
    <w:rsid w:val="00E96FBB"/>
    <w:rsid w:val="00EA6B87"/>
    <w:rsid w:val="00EC0631"/>
    <w:rsid w:val="00F10CBD"/>
    <w:rsid w:val="00F21EEB"/>
    <w:rsid w:val="00F36ED0"/>
    <w:rsid w:val="00F55A4B"/>
    <w:rsid w:val="00F60AB3"/>
    <w:rsid w:val="00F617E7"/>
    <w:rsid w:val="00F622A8"/>
    <w:rsid w:val="00F71D0C"/>
    <w:rsid w:val="00F71D7A"/>
    <w:rsid w:val="00FA506F"/>
    <w:rsid w:val="00FA55D6"/>
    <w:rsid w:val="00FE22BA"/>
    <w:rsid w:val="00FF11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9F2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me">
    <w:name w:val="Name"/>
    <w:basedOn w:val="Normal"/>
    <w:pPr>
      <w:spacing w:after="40"/>
      <w:jc w:val="center"/>
    </w:pPr>
    <w:rPr>
      <w:color w:val="FE690D" w:themeColor="text2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  <w:jc w:val="right"/>
    </w:pPr>
    <w:rPr>
      <w:color w:val="FE690D" w:themeColor="text2"/>
    </w:rPr>
  </w:style>
  <w:style w:type="paragraph" w:customStyle="1" w:styleId="Initials">
    <w:name w:val="Initials"/>
    <w:basedOn w:val="Normal"/>
    <w:qFormat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Corpsdetexte">
    <w:name w:val="Body Text"/>
    <w:basedOn w:val="Normal"/>
    <w:link w:val="CorpsdetexteCar"/>
    <w:pPr>
      <w:spacing w:after="220" w:line="264" w:lineRule="auto"/>
    </w:pPr>
    <w:rPr>
      <w:color w:val="595959" w:themeColor="text1" w:themeTint="A6"/>
      <w:sz w:val="22"/>
    </w:rPr>
  </w:style>
  <w:style w:type="character" w:customStyle="1" w:styleId="CorpsdetexteCar">
    <w:name w:val="Corps de texte Car"/>
    <w:basedOn w:val="Policepardfaut"/>
    <w:link w:val="Corpsdetexte"/>
    <w:rPr>
      <w:color w:val="595959" w:themeColor="text1" w:themeTint="A6"/>
      <w:sz w:val="22"/>
    </w:rPr>
  </w:style>
  <w:style w:type="paragraph" w:styleId="Corpsdetexte2">
    <w:name w:val="Body Text 2"/>
    <w:basedOn w:val="Normal"/>
    <w:link w:val="Corpsdetexte2Car"/>
    <w:pPr>
      <w:spacing w:after="480" w:line="264" w:lineRule="auto"/>
    </w:pPr>
    <w:rPr>
      <w:color w:val="595959" w:themeColor="text1" w:themeTint="A6"/>
      <w:sz w:val="22"/>
    </w:rPr>
  </w:style>
  <w:style w:type="character" w:customStyle="1" w:styleId="Corpsdetexte2Car">
    <w:name w:val="Corps de texte 2 Car"/>
    <w:basedOn w:val="Policepardfaut"/>
    <w:link w:val="Corpsdetexte2"/>
    <w:rPr>
      <w:color w:val="595959" w:themeColor="text1" w:themeTint="A6"/>
      <w:sz w:val="22"/>
    </w:rPr>
  </w:style>
  <w:style w:type="character" w:customStyle="1" w:styleId="En-tteCar">
    <w:name w:val="En-tête Car"/>
    <w:basedOn w:val="Policepardfaut"/>
    <w:link w:val="En-tte"/>
    <w:rPr>
      <w:color w:val="FE690D" w:themeColor="text2"/>
    </w:r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  <w:spacing w:line="264" w:lineRule="auto"/>
      <w:jc w:val="center"/>
    </w:pPr>
    <w:rPr>
      <w:color w:val="595959" w:themeColor="text1" w:themeTint="A6"/>
      <w:sz w:val="16"/>
    </w:rPr>
  </w:style>
  <w:style w:type="character" w:customStyle="1" w:styleId="PieddepageCar">
    <w:name w:val="Pied de page Car"/>
    <w:basedOn w:val="Policepardfaut"/>
    <w:link w:val="Pieddepage"/>
    <w:rPr>
      <w:color w:val="595959" w:themeColor="text1" w:themeTint="A6"/>
      <w:sz w:val="16"/>
    </w:rPr>
  </w:style>
  <w:style w:type="table" w:styleId="Grilleclaire-Accent6">
    <w:name w:val="Light Grid Accent 6"/>
    <w:basedOn w:val="TableauNormal"/>
    <w:tblPr>
      <w:tblStyleRowBandSize w:val="1"/>
      <w:tblStyleColBandSize w:val="1"/>
      <w:tblInd w:w="0" w:type="dxa"/>
      <w:tblBorders>
        <w:top w:val="single" w:sz="8" w:space="0" w:color="186899" w:themeColor="accent6"/>
        <w:left w:val="single" w:sz="8" w:space="0" w:color="186899" w:themeColor="accent6"/>
        <w:bottom w:val="single" w:sz="8" w:space="0" w:color="186899" w:themeColor="accent6"/>
        <w:right w:val="single" w:sz="8" w:space="0" w:color="186899" w:themeColor="accent6"/>
        <w:insideH w:val="single" w:sz="8" w:space="0" w:color="186899" w:themeColor="accent6"/>
        <w:insideV w:val="single" w:sz="8" w:space="0" w:color="18689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1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H w:val="nil"/>
          <w:insideV w:val="single" w:sz="8" w:space="0" w:color="1868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</w:tcPr>
    </w:tblStylePr>
    <w:tblStylePr w:type="band1Vert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</w:tcBorders>
        <w:shd w:val="clear" w:color="auto" w:fill="B7DDF4" w:themeFill="accent6" w:themeFillTint="3F"/>
      </w:tcPr>
    </w:tblStylePr>
    <w:tblStylePr w:type="band1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  <w:shd w:val="clear" w:color="auto" w:fill="B7DDF4" w:themeFill="accent6" w:themeFillTint="3F"/>
      </w:tcPr>
    </w:tblStylePr>
    <w:tblStylePr w:type="band2Horz">
      <w:tblPr/>
      <w:tcPr>
        <w:tcBorders>
          <w:top w:val="single" w:sz="8" w:space="0" w:color="186899" w:themeColor="accent6"/>
          <w:left w:val="single" w:sz="8" w:space="0" w:color="186899" w:themeColor="accent6"/>
          <w:bottom w:val="single" w:sz="8" w:space="0" w:color="186899" w:themeColor="accent6"/>
          <w:right w:val="single" w:sz="8" w:space="0" w:color="186899" w:themeColor="accent6"/>
          <w:insideV w:val="single" w:sz="8" w:space="0" w:color="186899" w:themeColor="accent6"/>
        </w:tcBorders>
      </w:tcPr>
    </w:tblStylePr>
  </w:style>
  <w:style w:type="character" w:styleId="Lienhypertexte">
    <w:name w:val="Hyperlink"/>
    <w:basedOn w:val="Policepardfaut"/>
    <w:rsid w:val="0088064F"/>
    <w:rPr>
      <w:color w:val="3B235D" w:themeColor="hyperlink"/>
      <w:u w:val="single"/>
    </w:rPr>
  </w:style>
  <w:style w:type="paragraph" w:customStyle="1" w:styleId="Default">
    <w:name w:val="Default"/>
    <w:rsid w:val="00624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fr-FR"/>
    </w:rPr>
  </w:style>
  <w:style w:type="paragraph" w:styleId="Pardeliste">
    <w:name w:val="List Paragraph"/>
    <w:basedOn w:val="Normal"/>
    <w:rsid w:val="00624F7E"/>
    <w:pPr>
      <w:ind w:left="720"/>
      <w:contextualSpacing/>
    </w:pPr>
  </w:style>
  <w:style w:type="table" w:styleId="Grilledutableau">
    <w:name w:val="Table Grid"/>
    <w:basedOn w:val="TableauNormal"/>
    <w:rsid w:val="006E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4368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4368D8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tiff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Mode%20Page:Papier%20a&#768;%20en-te&#770;te:En-te&#770;te%20de%20lettre%20Ondulations.dotx" TargetMode="External"/></Relationships>
</file>

<file path=word/theme/theme1.xml><?xml version="1.0" encoding="utf-8"?>
<a:theme xmlns:a="http://schemas.openxmlformats.org/drawingml/2006/main" name="Office Theme">
  <a:themeElements>
    <a:clrScheme name="Ripples">
      <a:dk1>
        <a:sysClr val="windowText" lastClr="000000"/>
      </a:dk1>
      <a:lt1>
        <a:sysClr val="window" lastClr="FFFFFF"/>
      </a:lt1>
      <a:dk2>
        <a:srgbClr val="FE690D"/>
      </a:dk2>
      <a:lt2>
        <a:srgbClr val="999999"/>
      </a:lt2>
      <a:accent1>
        <a:srgbClr val="F0283C"/>
      </a:accent1>
      <a:accent2>
        <a:srgbClr val="7BC729"/>
      </a:accent2>
      <a:accent3>
        <a:srgbClr val="E3D238"/>
      </a:accent3>
      <a:accent4>
        <a:srgbClr val="7FE2FF"/>
      </a:accent4>
      <a:accent5>
        <a:srgbClr val="50280D"/>
      </a:accent5>
      <a:accent6>
        <a:srgbClr val="186899"/>
      </a:accent6>
      <a:hlink>
        <a:srgbClr val="3B235D"/>
      </a:hlink>
      <a:folHlink>
        <a:srgbClr val="79A43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0D448-4630-ED4D-A31F-F4AC2C9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2011:Office:Media:Modèles:Mode Page:Papier à en-tête:En-tête de lettre Ondulations.dotx</Template>
  <TotalTime>0</TotalTime>
  <Pages>32</Pages>
  <Words>3856</Words>
  <Characters>21208</Characters>
  <Application>Microsoft Macintosh Word</Application>
  <DocSecurity>0</DocSecurity>
  <Lines>176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BERAUD-SCHMITT</dc:creator>
  <cp:keywords/>
  <dc:description/>
  <cp:lastModifiedBy>Christelle BOHOTINEANU</cp:lastModifiedBy>
  <cp:revision>2</cp:revision>
  <dcterms:created xsi:type="dcterms:W3CDTF">2018-07-12T15:32:00Z</dcterms:created>
  <dcterms:modified xsi:type="dcterms:W3CDTF">2018-07-12T15:32:00Z</dcterms:modified>
  <cp:category/>
</cp:coreProperties>
</file>